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2B220E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F5713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>MAT0012C - MW</w:t>
            </w:r>
            <w:r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2B220E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B220E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777BE1" w:rsidRPr="00F65E65" w:rsidTr="002B220E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777BE1" w:rsidRPr="00F65E65" w:rsidTr="002B220E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7.1pt;margin-top:13.55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FC1030" w:rsidRPr="00DD2D37" w:rsidRDefault="00FC1030" w:rsidP="00FC1030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B7A50" w:rsidRPr="00F65E65" w:rsidTr="002B220E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Default="001219F8" w:rsidP="00997953">
            <w:pPr>
              <w:pStyle w:val="Dates"/>
            </w:pPr>
            <w:r>
              <w:t>28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1 Due</w:t>
            </w:r>
          </w:p>
        </w:tc>
      </w:tr>
      <w:tr w:rsidR="008F07E0" w:rsidRPr="00F65E65" w:rsidTr="002B220E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2B220E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F5713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>MAT0012C - MW</w:t>
            </w:r>
            <w:r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2B220E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B220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2B220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B4417E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DD2D37" w:rsidRPr="00DD2D37" w:rsidRDefault="00DD2D37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2B220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16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2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2B220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23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3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2B220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2B220E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F57136" w:rsidP="00997953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>MAT0012C - MW</w:t>
            </w:r>
            <w:r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2B220E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2B22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 xml:space="preserve">4 </w:t>
            </w:r>
            <w:r w:rsidRPr="00B13D37">
              <w:rPr>
                <w:b/>
                <w:color w:val="732117" w:themeColor="accent2" w:themeShade="BF"/>
                <w:sz w:val="28"/>
              </w:rPr>
              <w:t>Due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051D4A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.7pt;margin-top:25.35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051D4A" w:rsidRPr="00DD2D37" w:rsidRDefault="00051D4A" w:rsidP="00051D4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4</w:t>
            </w:r>
          </w:p>
        </w:tc>
      </w:tr>
      <w:tr w:rsidR="00AE75DA" w:rsidRPr="00F65E65" w:rsidTr="002B22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8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5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11</w:t>
            </w:r>
          </w:p>
        </w:tc>
      </w:tr>
      <w:tr w:rsidR="00AE75DA" w:rsidRPr="00F65E65" w:rsidTr="002B22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15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7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2B22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AE75DA" w:rsidRPr="00F65E65" w:rsidTr="002B220E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29</w:t>
            </w:r>
          </w:p>
          <w:p w:rsidR="002B220E" w:rsidRDefault="002B220E" w:rsidP="00997953">
            <w:pPr>
              <w:pStyle w:val="Dates"/>
            </w:pPr>
          </w:p>
          <w:p w:rsidR="002B220E" w:rsidRPr="00F65E65" w:rsidRDefault="002B220E" w:rsidP="002B220E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 xml:space="preserve">10 </w:t>
            </w:r>
            <w:r w:rsidRPr="00B13D37">
              <w:rPr>
                <w:b/>
                <w:color w:val="732117" w:themeColor="accent2" w:themeShade="BF"/>
                <w:sz w:val="28"/>
              </w:rPr>
              <w:t>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30</w:t>
            </w:r>
          </w:p>
          <w:p w:rsidR="00FC1030" w:rsidRDefault="00FC1030" w:rsidP="00997953">
            <w:pPr>
              <w:pStyle w:val="Dates"/>
            </w:pPr>
          </w:p>
          <w:p w:rsidR="00FC1030" w:rsidRPr="00FC1030" w:rsidRDefault="00FC1030" w:rsidP="00FC1030">
            <w:pPr>
              <w:pStyle w:val="Dates"/>
              <w:jc w:val="center"/>
              <w:rPr>
                <w:b/>
                <w:color w:val="C00000"/>
              </w:rPr>
            </w:pPr>
            <w:r w:rsidRPr="00FC1030">
              <w:rPr>
                <w:b/>
                <w:color w:val="C00000"/>
                <w:sz w:val="28"/>
              </w:rPr>
              <w:t>FINAL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1D4A"/>
    <w:rsid w:val="000540C2"/>
    <w:rsid w:val="000B6634"/>
    <w:rsid w:val="000F41C9"/>
    <w:rsid w:val="00110DFC"/>
    <w:rsid w:val="001219F8"/>
    <w:rsid w:val="00127A7E"/>
    <w:rsid w:val="00151E0B"/>
    <w:rsid w:val="00155F22"/>
    <w:rsid w:val="00174473"/>
    <w:rsid w:val="001A23B9"/>
    <w:rsid w:val="001D043F"/>
    <w:rsid w:val="001E499C"/>
    <w:rsid w:val="001F0ABC"/>
    <w:rsid w:val="002438DF"/>
    <w:rsid w:val="0024645D"/>
    <w:rsid w:val="00264730"/>
    <w:rsid w:val="00267C4C"/>
    <w:rsid w:val="00271B35"/>
    <w:rsid w:val="0028699A"/>
    <w:rsid w:val="002B220E"/>
    <w:rsid w:val="002B79A4"/>
    <w:rsid w:val="00302593"/>
    <w:rsid w:val="00305C15"/>
    <w:rsid w:val="003221DC"/>
    <w:rsid w:val="003312B6"/>
    <w:rsid w:val="00335204"/>
    <w:rsid w:val="0034783A"/>
    <w:rsid w:val="00375C59"/>
    <w:rsid w:val="003902E5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13BCA"/>
    <w:rsid w:val="00530612"/>
    <w:rsid w:val="00545B07"/>
    <w:rsid w:val="00551247"/>
    <w:rsid w:val="005B06E1"/>
    <w:rsid w:val="005C3241"/>
    <w:rsid w:val="005C4458"/>
    <w:rsid w:val="005D282F"/>
    <w:rsid w:val="005D3D2F"/>
    <w:rsid w:val="005E1018"/>
    <w:rsid w:val="005F64BC"/>
    <w:rsid w:val="006235CE"/>
    <w:rsid w:val="00662C2C"/>
    <w:rsid w:val="00665B68"/>
    <w:rsid w:val="006847B2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24078"/>
    <w:rsid w:val="00843B36"/>
    <w:rsid w:val="00857322"/>
    <w:rsid w:val="00860B24"/>
    <w:rsid w:val="00883937"/>
    <w:rsid w:val="008A26C6"/>
    <w:rsid w:val="008B3493"/>
    <w:rsid w:val="008D5C06"/>
    <w:rsid w:val="008E17EE"/>
    <w:rsid w:val="008F07E0"/>
    <w:rsid w:val="0090542A"/>
    <w:rsid w:val="00940D43"/>
    <w:rsid w:val="00951ED3"/>
    <w:rsid w:val="00975B98"/>
    <w:rsid w:val="00997953"/>
    <w:rsid w:val="009F0AA0"/>
    <w:rsid w:val="00A22239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4417E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26CF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2D37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7136"/>
    <w:rsid w:val="00F65E65"/>
    <w:rsid w:val="00F82808"/>
    <w:rsid w:val="00F93DCB"/>
    <w:rsid w:val="00FC1030"/>
    <w:rsid w:val="00FC2FF0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12</TotalTime>
  <Pages>3</Pages>
  <Words>158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5</cp:revision>
  <cp:lastPrinted>2004-06-11T05:44:00Z</cp:lastPrinted>
  <dcterms:created xsi:type="dcterms:W3CDTF">2009-11-30T22:05:00Z</dcterms:created>
  <dcterms:modified xsi:type="dcterms:W3CDTF">2010-03-04T15:23:00Z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