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3"/>
        <w:gridCol w:w="1954"/>
        <w:gridCol w:w="1954"/>
        <w:gridCol w:w="1955"/>
        <w:gridCol w:w="1954"/>
        <w:gridCol w:w="1955"/>
        <w:gridCol w:w="1955"/>
      </w:tblGrid>
      <w:tr w:rsidR="005D282F" w:rsidTr="00C26271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bottom w:w="86" w:type="dxa"/>
            </w:tcMar>
            <w:vAlign w:val="bottom"/>
          </w:tcPr>
          <w:p w:rsidR="005D282F" w:rsidRPr="003902E5" w:rsidRDefault="008D5C06" w:rsidP="00997953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 xml:space="preserve">MAT0012C - MW - </w:t>
            </w:r>
            <w:r w:rsidR="005E1018" w:rsidRPr="003902E5">
              <w:rPr>
                <w:b/>
                <w:color w:val="FFFFFF" w:themeColor="background1"/>
                <w:sz w:val="56"/>
              </w:rPr>
              <w:t>J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anuary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A64DCE" w:rsidRPr="00F65E65" w:rsidTr="00C26271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355216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</w:t>
            </w:r>
            <w:r w:rsidR="0075427B" w:rsidRPr="00824078">
              <w:rPr>
                <w:color w:val="FFFFFF" w:themeColor="background1"/>
                <w:sz w:val="20"/>
              </w:rPr>
              <w:t>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B13D3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777BE1" w:rsidRPr="00F65E65" w:rsidTr="00B13D3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777BE1" w:rsidRPr="00F65E65" w:rsidTr="00B13D3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11</w:t>
            </w:r>
          </w:p>
          <w:p w:rsidR="00B13D37" w:rsidRPr="00B13D37" w:rsidRDefault="00B13D37" w:rsidP="00997953">
            <w:pPr>
              <w:pStyle w:val="Dates"/>
              <w:rPr>
                <w:b/>
                <w:sz w:val="24"/>
              </w:rPr>
            </w:pPr>
          </w:p>
          <w:p w:rsidR="00B13D37" w:rsidRPr="00B13D37" w:rsidRDefault="00B13D37" w:rsidP="00997953">
            <w:pPr>
              <w:pStyle w:val="Dates"/>
              <w:rPr>
                <w:color w:val="C00000"/>
              </w:rPr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12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13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14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15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16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17</w:t>
            </w:r>
          </w:p>
          <w:p w:rsidR="00B13D37" w:rsidRDefault="002249B1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6.75pt;margin-top:9.4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13D37" w:rsidRPr="00DD2D37" w:rsidRDefault="00B13D37" w:rsidP="00B13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B13D37" w:rsidRPr="00F65E65" w:rsidRDefault="00B13D37" w:rsidP="00997953">
            <w:pPr>
              <w:pStyle w:val="Dates"/>
            </w:pPr>
          </w:p>
        </w:tc>
      </w:tr>
      <w:tr w:rsidR="00777BE1" w:rsidRPr="00F65E65" w:rsidTr="00B13D3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18</w:t>
            </w:r>
          </w:p>
          <w:p w:rsidR="00DD2D3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26" type="#_x0000_t202" style="position:absolute;margin-left:9pt;margin-top:7.0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19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20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21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22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23</w:t>
            </w:r>
          </w:p>
          <w:p w:rsidR="00B13D37" w:rsidRDefault="00B13D37" w:rsidP="00997953">
            <w:pPr>
              <w:pStyle w:val="Dates"/>
            </w:pPr>
          </w:p>
          <w:p w:rsidR="00B13D37" w:rsidRPr="00F65E65" w:rsidRDefault="00B13D37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24</w:t>
            </w:r>
          </w:p>
        </w:tc>
      </w:tr>
      <w:tr w:rsidR="0090542A" w:rsidRPr="00F65E65" w:rsidTr="00B13D3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>
              <w:t>26</w:t>
            </w:r>
          </w:p>
          <w:p w:rsidR="001871FD" w:rsidRDefault="001871FD" w:rsidP="00997953">
            <w:pPr>
              <w:pStyle w:val="Dates"/>
            </w:pPr>
          </w:p>
          <w:p w:rsidR="001871FD" w:rsidRPr="001871FD" w:rsidRDefault="001871FD" w:rsidP="00B13D37">
            <w:pPr>
              <w:pStyle w:val="Dates"/>
              <w:jc w:val="center"/>
              <w:rPr>
                <w:b/>
                <w:color w:val="732117" w:themeColor="accent2" w:themeShade="BF"/>
              </w:rPr>
            </w:pPr>
            <w:r w:rsidRPr="00B13D37">
              <w:rPr>
                <w:b/>
                <w:color w:val="732117" w:themeColor="accent2" w:themeShade="BF"/>
                <w:sz w:val="28"/>
              </w:rPr>
              <w:t>Chapter 1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5"/>
        <w:gridCol w:w="1955"/>
        <w:gridCol w:w="1954"/>
        <w:gridCol w:w="1955"/>
      </w:tblGrid>
      <w:tr w:rsidR="005D282F" w:rsidRPr="00F65E65" w:rsidTr="00C26271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="005D282F" w:rsidRPr="003902E5" w:rsidRDefault="008D5C06" w:rsidP="00997953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lastRenderedPageBreak/>
              <w:t xml:space="preserve">MAT0012C - MW - 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February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151E0B" w:rsidTr="00C26271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1871FD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777BE1" w:rsidRPr="00F65E65" w:rsidTr="001871FD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9</w:t>
            </w:r>
          </w:p>
          <w:p w:rsidR="001871FD" w:rsidRDefault="001871FD" w:rsidP="00997953">
            <w:pPr>
              <w:pStyle w:val="Dates"/>
            </w:pPr>
          </w:p>
          <w:p w:rsidR="001871FD" w:rsidRPr="00F65E65" w:rsidRDefault="001871FD" w:rsidP="00B13D37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>Chapter 2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777BE1" w:rsidRPr="00F65E65" w:rsidTr="001871FD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19</w:t>
            </w:r>
          </w:p>
          <w:p w:rsidR="00222B7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6.75pt;margin-top:10.15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222B77" w:rsidRPr="00DD2D37" w:rsidRDefault="00222B77" w:rsidP="00222B7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21</w:t>
            </w:r>
          </w:p>
          <w:p w:rsidR="001871FD" w:rsidRDefault="001871FD" w:rsidP="00997953">
            <w:pPr>
              <w:pStyle w:val="Dates"/>
            </w:pPr>
          </w:p>
          <w:p w:rsidR="001871FD" w:rsidRPr="00F65E65" w:rsidRDefault="001871FD" w:rsidP="00B13D37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>Chapter 3 Due</w:t>
            </w:r>
          </w:p>
        </w:tc>
      </w:tr>
      <w:tr w:rsidR="00CB7A50" w:rsidRPr="00F65E65" w:rsidTr="001871FD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1871FD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C26271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824078" w:rsidRDefault="008D5C06" w:rsidP="00997953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 xml:space="preserve">MAT0012C - MW - </w:t>
            </w:r>
            <w:r w:rsidR="00665B68" w:rsidRPr="00824078">
              <w:rPr>
                <w:b/>
                <w:color w:val="FFFFFF" w:themeColor="background1"/>
                <w:sz w:val="56"/>
              </w:rPr>
              <w:t xml:space="preserve">March </w:t>
            </w:r>
            <w:r w:rsidR="003C26CE" w:rsidRPr="00824078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C26271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C54EA2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CC1147" w:rsidRPr="00F65E65" w:rsidTr="00C54EA2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8</w:t>
            </w:r>
          </w:p>
          <w:p w:rsidR="00DD2D3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4.85pt;margin-top:5.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.95pt;margin-top:16.9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7.1pt;margin-top:16.9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1pt;margin-top:16.95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6.1pt;margin-top:16.9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3.8pt;margin-top:16.9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2249B1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4.3pt;margin-top:16.9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14</w:t>
            </w:r>
          </w:p>
        </w:tc>
      </w:tr>
      <w:tr w:rsidR="00CC1147" w:rsidRPr="00F65E65" w:rsidTr="00C54EA2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16</w:t>
            </w:r>
          </w:p>
          <w:p w:rsidR="00C54EA2" w:rsidRDefault="00C54EA2" w:rsidP="00997953">
            <w:pPr>
              <w:pStyle w:val="Dates"/>
            </w:pPr>
          </w:p>
          <w:p w:rsidR="00C54EA2" w:rsidRPr="00F65E65" w:rsidRDefault="00C54EA2" w:rsidP="00B13D37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>Chapter 4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C1147" w:rsidRPr="00F65E65" w:rsidTr="00C54EA2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C54EA2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29</w:t>
            </w:r>
          </w:p>
          <w:p w:rsidR="00C54EA2" w:rsidRPr="00F65E65" w:rsidRDefault="00C54EA2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30</w:t>
            </w:r>
          </w:p>
          <w:p w:rsidR="00C54EA2" w:rsidRDefault="00C54EA2" w:rsidP="00997953">
            <w:pPr>
              <w:pStyle w:val="Dates"/>
            </w:pPr>
          </w:p>
          <w:p w:rsidR="00C54EA2" w:rsidRPr="00F65E65" w:rsidRDefault="00C54EA2" w:rsidP="00B13D37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>Chapter 5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0E210E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3902E5" w:rsidRDefault="008D5C06" w:rsidP="00997953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 xml:space="preserve">MAT0012C - MW - </w:t>
            </w:r>
            <w:r w:rsidR="00BB4E54" w:rsidRPr="003902E5">
              <w:rPr>
                <w:b/>
                <w:color w:val="FFFFFF" w:themeColor="background1"/>
                <w:sz w:val="56"/>
              </w:rPr>
              <w:t>April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0E210E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55216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0E21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AC4743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.45pt;margin-top:26.85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7F1108" w:rsidRPr="00DD2D37" w:rsidRDefault="007F1108" w:rsidP="007F1108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4</w:t>
            </w:r>
          </w:p>
        </w:tc>
      </w:tr>
      <w:tr w:rsidR="00AE75DA" w:rsidRPr="00F65E65" w:rsidTr="000E21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5</w:t>
            </w:r>
          </w:p>
          <w:p w:rsidR="007F1108" w:rsidRPr="00F65E65" w:rsidRDefault="007F110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11</w:t>
            </w:r>
          </w:p>
          <w:p w:rsidR="00222B77" w:rsidRDefault="00222B77" w:rsidP="00997953">
            <w:pPr>
              <w:pStyle w:val="Dates"/>
            </w:pPr>
          </w:p>
          <w:p w:rsidR="00222B77" w:rsidRPr="00222B77" w:rsidRDefault="00222B77" w:rsidP="00B13D37">
            <w:pPr>
              <w:pStyle w:val="Dates"/>
              <w:jc w:val="center"/>
              <w:rPr>
                <w:b/>
                <w:color w:val="732117" w:themeColor="accent2" w:themeShade="BF"/>
              </w:rPr>
            </w:pPr>
            <w:r w:rsidRPr="00B13D37">
              <w:rPr>
                <w:b/>
                <w:color w:val="732117" w:themeColor="accent2" w:themeShade="BF"/>
                <w:sz w:val="28"/>
              </w:rPr>
              <w:t>Chapter 7 Due</w:t>
            </w:r>
          </w:p>
        </w:tc>
      </w:tr>
      <w:tr w:rsidR="00AE75DA" w:rsidRPr="00F65E65" w:rsidTr="000E21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18</w:t>
            </w:r>
          </w:p>
        </w:tc>
      </w:tr>
      <w:tr w:rsidR="00AE75DA" w:rsidRPr="00F65E65" w:rsidTr="000E21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20</w:t>
            </w:r>
          </w:p>
          <w:p w:rsidR="00222B77" w:rsidRDefault="00222B77" w:rsidP="00997953">
            <w:pPr>
              <w:pStyle w:val="Dates"/>
            </w:pPr>
          </w:p>
          <w:p w:rsidR="00222B77" w:rsidRPr="00B13D37" w:rsidRDefault="00222B77" w:rsidP="00B13D37">
            <w:pPr>
              <w:pStyle w:val="Dates"/>
              <w:jc w:val="center"/>
              <w:rPr>
                <w:sz w:val="22"/>
              </w:rPr>
            </w:pPr>
            <w:r w:rsidRPr="00B13D37">
              <w:rPr>
                <w:b/>
                <w:color w:val="732117" w:themeColor="accent2" w:themeShade="BF"/>
                <w:sz w:val="28"/>
              </w:rPr>
              <w:t>Chapter 10 Due</w:t>
            </w:r>
          </w:p>
          <w:p w:rsidR="00222B77" w:rsidRPr="00F65E65" w:rsidRDefault="00222B77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25</w:t>
            </w:r>
          </w:p>
        </w:tc>
      </w:tr>
      <w:tr w:rsidR="00AE75DA" w:rsidRPr="00F65E65" w:rsidTr="000E21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26</w:t>
            </w:r>
          </w:p>
          <w:p w:rsidR="00244E96" w:rsidRDefault="00244E96" w:rsidP="00997953">
            <w:pPr>
              <w:pStyle w:val="Dates"/>
            </w:pPr>
          </w:p>
          <w:p w:rsidR="000E210E" w:rsidRDefault="000E210E" w:rsidP="000E210E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0E210E" w:rsidRDefault="000E210E" w:rsidP="00997953">
            <w:pPr>
              <w:pStyle w:val="Dates"/>
            </w:pPr>
          </w:p>
          <w:p w:rsidR="00244E96" w:rsidRPr="00F65E65" w:rsidRDefault="00244E96" w:rsidP="00244E96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27</w:t>
            </w:r>
          </w:p>
          <w:p w:rsidR="000E210E" w:rsidRDefault="000E210E" w:rsidP="00997953">
            <w:pPr>
              <w:pStyle w:val="Dates"/>
            </w:pPr>
          </w:p>
          <w:p w:rsidR="000E210E" w:rsidRDefault="000E210E" w:rsidP="000E210E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0E210E" w:rsidRPr="00F65E65" w:rsidRDefault="000E210E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28</w:t>
            </w:r>
          </w:p>
          <w:p w:rsidR="000E210E" w:rsidRDefault="000E210E" w:rsidP="00997953">
            <w:pPr>
              <w:pStyle w:val="Dates"/>
            </w:pPr>
          </w:p>
          <w:p w:rsidR="000E210E" w:rsidRDefault="000E210E" w:rsidP="000E210E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0E210E" w:rsidRPr="00F65E65" w:rsidRDefault="000E210E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29</w:t>
            </w:r>
          </w:p>
          <w:p w:rsidR="000E210E" w:rsidRDefault="000E210E" w:rsidP="00997953">
            <w:pPr>
              <w:pStyle w:val="Dates"/>
            </w:pPr>
          </w:p>
          <w:p w:rsidR="000E210E" w:rsidRDefault="000E210E" w:rsidP="000E210E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0E210E" w:rsidRPr="00F65E65" w:rsidRDefault="000E210E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30</w:t>
            </w:r>
          </w:p>
          <w:p w:rsidR="000E210E" w:rsidRDefault="000E210E" w:rsidP="00997953">
            <w:pPr>
              <w:pStyle w:val="Dates"/>
            </w:pPr>
          </w:p>
          <w:p w:rsidR="000E210E" w:rsidRDefault="000E210E" w:rsidP="000E210E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0E210E" w:rsidRPr="00F65E65" w:rsidRDefault="000E210E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AE75D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AE75DA" w:rsidP="00997953">
            <w:pPr>
              <w:pStyle w:val="Dates"/>
            </w:pPr>
          </w:p>
        </w:tc>
      </w:tr>
    </w:tbl>
    <w:p w:rsidR="00997953" w:rsidRDefault="00997953"/>
    <w:sectPr w:rsidR="00997953" w:rsidSect="00824078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A22239"/>
    <w:rsid w:val="000105CB"/>
    <w:rsid w:val="000540C2"/>
    <w:rsid w:val="000E210E"/>
    <w:rsid w:val="000F41C9"/>
    <w:rsid w:val="00110DFC"/>
    <w:rsid w:val="001219F8"/>
    <w:rsid w:val="00127A7E"/>
    <w:rsid w:val="00151E0B"/>
    <w:rsid w:val="00155F22"/>
    <w:rsid w:val="00174473"/>
    <w:rsid w:val="001871FD"/>
    <w:rsid w:val="001A23B9"/>
    <w:rsid w:val="001C451B"/>
    <w:rsid w:val="001D043F"/>
    <w:rsid w:val="001E499C"/>
    <w:rsid w:val="001F0ABC"/>
    <w:rsid w:val="00222B77"/>
    <w:rsid w:val="002249B1"/>
    <w:rsid w:val="002438DF"/>
    <w:rsid w:val="00244E96"/>
    <w:rsid w:val="0024645D"/>
    <w:rsid w:val="00264730"/>
    <w:rsid w:val="00267C4C"/>
    <w:rsid w:val="00271B35"/>
    <w:rsid w:val="0028699A"/>
    <w:rsid w:val="002B79A4"/>
    <w:rsid w:val="00302593"/>
    <w:rsid w:val="00305C15"/>
    <w:rsid w:val="003221DC"/>
    <w:rsid w:val="003312B6"/>
    <w:rsid w:val="00335204"/>
    <w:rsid w:val="0034783A"/>
    <w:rsid w:val="00375C59"/>
    <w:rsid w:val="003902E5"/>
    <w:rsid w:val="00391582"/>
    <w:rsid w:val="003B6538"/>
    <w:rsid w:val="003C26CE"/>
    <w:rsid w:val="003C38AC"/>
    <w:rsid w:val="003F7F4B"/>
    <w:rsid w:val="00417712"/>
    <w:rsid w:val="00434F56"/>
    <w:rsid w:val="0047586B"/>
    <w:rsid w:val="004951BE"/>
    <w:rsid w:val="004D0530"/>
    <w:rsid w:val="004F3D60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1108"/>
    <w:rsid w:val="007F75FF"/>
    <w:rsid w:val="008035FB"/>
    <w:rsid w:val="00807A11"/>
    <w:rsid w:val="008223C9"/>
    <w:rsid w:val="00823014"/>
    <w:rsid w:val="00824078"/>
    <w:rsid w:val="00843B36"/>
    <w:rsid w:val="00857322"/>
    <w:rsid w:val="00860B24"/>
    <w:rsid w:val="00883937"/>
    <w:rsid w:val="008A26C6"/>
    <w:rsid w:val="008B3493"/>
    <w:rsid w:val="008D5C06"/>
    <w:rsid w:val="008E17EE"/>
    <w:rsid w:val="008F07E0"/>
    <w:rsid w:val="0090542A"/>
    <w:rsid w:val="00940D43"/>
    <w:rsid w:val="00951ED3"/>
    <w:rsid w:val="00975B98"/>
    <w:rsid w:val="00997953"/>
    <w:rsid w:val="009F0AA0"/>
    <w:rsid w:val="00A22239"/>
    <w:rsid w:val="00A250E2"/>
    <w:rsid w:val="00A315BE"/>
    <w:rsid w:val="00A356D3"/>
    <w:rsid w:val="00A64DCE"/>
    <w:rsid w:val="00A81AC5"/>
    <w:rsid w:val="00A95B76"/>
    <w:rsid w:val="00AB3A23"/>
    <w:rsid w:val="00AC4743"/>
    <w:rsid w:val="00AC5E88"/>
    <w:rsid w:val="00AE75DA"/>
    <w:rsid w:val="00AF7F11"/>
    <w:rsid w:val="00B05F5A"/>
    <w:rsid w:val="00B11B45"/>
    <w:rsid w:val="00B13D37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26271"/>
    <w:rsid w:val="00C26CFB"/>
    <w:rsid w:val="00C37ABA"/>
    <w:rsid w:val="00C4216B"/>
    <w:rsid w:val="00C43AC3"/>
    <w:rsid w:val="00C54EA2"/>
    <w:rsid w:val="00C8675E"/>
    <w:rsid w:val="00CB7A50"/>
    <w:rsid w:val="00CC1147"/>
    <w:rsid w:val="00CD639B"/>
    <w:rsid w:val="00CF629B"/>
    <w:rsid w:val="00D03423"/>
    <w:rsid w:val="00D14C42"/>
    <w:rsid w:val="00D1570B"/>
    <w:rsid w:val="00D57674"/>
    <w:rsid w:val="00D9744F"/>
    <w:rsid w:val="00DD2D37"/>
    <w:rsid w:val="00DD5ADD"/>
    <w:rsid w:val="00E35B6F"/>
    <w:rsid w:val="00E43BC8"/>
    <w:rsid w:val="00E47AB4"/>
    <w:rsid w:val="00E72292"/>
    <w:rsid w:val="00E729AD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DD2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31</TotalTime>
  <Pages>4</Pages>
  <Words>211</Words>
  <Characters>822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Information Technology</dc:creator>
  <cp:lastModifiedBy>CThompson39</cp:lastModifiedBy>
  <cp:revision>12</cp:revision>
  <cp:lastPrinted>2004-06-11T05:44:00Z</cp:lastPrinted>
  <dcterms:created xsi:type="dcterms:W3CDTF">2009-11-30T20:09:00Z</dcterms:created>
  <dcterms:modified xsi:type="dcterms:W3CDTF">2010-03-04T15:13:00Z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