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4"/>
        <w:gridCol w:w="1955"/>
        <w:gridCol w:w="1955"/>
        <w:gridCol w:w="1955"/>
      </w:tblGrid>
      <w:tr w:rsidR="005D282F" w:rsidRPr="00922EC0" w:rsidTr="00A065AD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22EC0" w:rsidRDefault="00F268F1" w:rsidP="00997953">
            <w:pPr>
              <w:pStyle w:val="MonthNames"/>
              <w:rPr>
                <w:rFonts w:ascii="Tahoma" w:hAnsi="Tahoma" w:cs="Tahoma"/>
                <w:b/>
                <w:color w:val="FFFFFF" w:themeColor="background1"/>
                <w:highlight w:val="darkGreen"/>
              </w:rPr>
            </w:pPr>
            <w:r w:rsidRPr="00922EC0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Summer A - MAT0012C - MTWR - </w:t>
            </w:r>
            <w:r w:rsidRPr="00922EC0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997953" w:rsidRPr="00922EC0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4D0530" w:rsidRPr="00922EC0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May </w:t>
            </w:r>
            <w:r w:rsidR="003C26CE" w:rsidRPr="00922EC0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922EC0" w:rsidTr="008072BA">
        <w:trPr>
          <w:cantSplit/>
          <w:trHeight w:hRule="exact" w:val="370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4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4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4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4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4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4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4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4"/>
              </w:rPr>
              <w:t>Sunday</w:t>
            </w:r>
          </w:p>
        </w:tc>
      </w:tr>
      <w:tr w:rsidR="0028699A" w:rsidRPr="00922EC0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922EC0" w:rsidRDefault="0028699A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5" w:type="dxa"/>
            <w:shd w:val="clear" w:color="auto" w:fill="FFFF99"/>
          </w:tcPr>
          <w:p w:rsidR="0028699A" w:rsidRPr="00922EC0" w:rsidRDefault="0028699A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4" w:type="dxa"/>
            <w:shd w:val="clear" w:color="auto" w:fill="FFFF99"/>
          </w:tcPr>
          <w:p w:rsidR="0028699A" w:rsidRPr="00922EC0" w:rsidRDefault="0028699A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4" w:type="dxa"/>
            <w:shd w:val="clear" w:color="auto" w:fill="FFFF99"/>
          </w:tcPr>
          <w:p w:rsidR="0028699A" w:rsidRPr="00922EC0" w:rsidRDefault="0028699A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5" w:type="dxa"/>
            <w:shd w:val="clear" w:color="auto" w:fill="FFFF99"/>
          </w:tcPr>
          <w:p w:rsidR="0028699A" w:rsidRPr="00922EC0" w:rsidRDefault="0028699A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5" w:type="dxa"/>
            <w:shd w:val="clear" w:color="auto" w:fill="FFFF99"/>
          </w:tcPr>
          <w:p w:rsidR="0028699A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</w:t>
            </w:r>
          </w:p>
        </w:tc>
      </w:tr>
      <w:tr w:rsidR="00A81AC5" w:rsidRPr="00922EC0" w:rsidTr="000F623B">
        <w:trPr>
          <w:cantSplit/>
          <w:trHeight w:hRule="exact" w:val="1088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3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9</w:t>
            </w:r>
          </w:p>
        </w:tc>
      </w:tr>
      <w:tr w:rsidR="00A81AC5" w:rsidRPr="00922EC0" w:rsidTr="003D360D">
        <w:trPr>
          <w:cantSplit/>
          <w:trHeight w:hRule="exact" w:val="1952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oundrect id="_x0000_s1034" style="position:absolute;margin-left:-3.8pt;margin-top:16.7pt;width:97.15pt;height:26.9pt;z-index:251663360;mso-position-horizontal-relative:text;mso-position-vertical-relative:text" arcsize="10923f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  <v:textbox style="mso-next-textbox:#_x0000_s1034">
                    <w:txbxContent>
                      <w:p w:rsidR="00685519" w:rsidRPr="009103C2" w:rsidRDefault="00685519" w:rsidP="00F1554C">
                        <w:pPr>
                          <w:rPr>
                            <w:b/>
                            <w:color w:val="FFFFFF" w:themeColor="background1"/>
                            <w:sz w:val="22"/>
                          </w:rPr>
                        </w:pPr>
                        <w:r w:rsidRPr="009103C2">
                          <w:rPr>
                            <w:b/>
                            <w:color w:val="FFFFFF" w:themeColor="background1"/>
                            <w:sz w:val="22"/>
                          </w:rPr>
                          <w:t>ORIENTATIONS</w:t>
                        </w:r>
                      </w:p>
                      <w:p w:rsidR="00685519" w:rsidRDefault="00685519" w:rsidP="00F1554C"/>
                    </w:txbxContent>
                  </v:textbox>
                </v:roundrect>
              </w:pict>
            </w:r>
            <w:r w:rsidR="001219F8" w:rsidRPr="00922EC0">
              <w:rPr>
                <w:rFonts w:ascii="Tahoma" w:hAnsi="Tahoma" w:cs="Tahoma"/>
              </w:rPr>
              <w:t>10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11</w:t>
            </w:r>
          </w:p>
          <w:p w:rsidR="00381428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oundrect id="_x0000_s1030" style="position:absolute;margin-left:-4.25pt;margin-top:4.65pt;width:97.15pt;height:26.9pt;z-index:251659264;mso-position-horizontal-relative:text;mso-position-vertical-relative:text" arcsize="10923f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  <v:textbox style="mso-next-textbox:#_x0000_s1030">
                    <w:txbxContent>
                      <w:p w:rsidR="00685519" w:rsidRPr="009103C2" w:rsidRDefault="00685519">
                        <w:pPr>
                          <w:rPr>
                            <w:b/>
                            <w:color w:val="FFFFFF" w:themeColor="background1"/>
                            <w:sz w:val="22"/>
                          </w:rPr>
                        </w:pPr>
                        <w:r w:rsidRPr="009103C2">
                          <w:rPr>
                            <w:b/>
                            <w:color w:val="FFFFFF" w:themeColor="background1"/>
                            <w:sz w:val="22"/>
                          </w:rPr>
                          <w:t>ORIENTATIONS</w:t>
                        </w:r>
                      </w:p>
                      <w:p w:rsidR="00685519" w:rsidRDefault="00685519"/>
                    </w:txbxContent>
                  </v:textbox>
                </v:roundrect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12</w:t>
            </w:r>
          </w:p>
          <w:p w:rsidR="00F1554C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oundrect id="_x0000_s1032" style="position:absolute;margin-left:-4.85pt;margin-top:4.65pt;width:97.15pt;height:26.9pt;z-index:251661312" arcsize="10923f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  <v:textbox style="mso-next-textbox:#_x0000_s1032">
                    <w:txbxContent>
                      <w:p w:rsidR="00685519" w:rsidRPr="009103C2" w:rsidRDefault="00685519" w:rsidP="00F1554C">
                        <w:pPr>
                          <w:rPr>
                            <w:b/>
                            <w:color w:val="FFFFFF" w:themeColor="background1"/>
                            <w:sz w:val="22"/>
                          </w:rPr>
                        </w:pPr>
                        <w:r w:rsidRPr="009103C2">
                          <w:rPr>
                            <w:b/>
                            <w:color w:val="FFFFFF" w:themeColor="background1"/>
                            <w:sz w:val="22"/>
                          </w:rPr>
                          <w:t>ORIENTATIONS</w:t>
                        </w:r>
                      </w:p>
                      <w:p w:rsidR="00685519" w:rsidRDefault="00685519" w:rsidP="00F1554C"/>
                    </w:txbxContent>
                  </v:textbox>
                </v:roundrect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13</w:t>
            </w:r>
          </w:p>
          <w:p w:rsidR="000708C5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oundrect id="_x0000_s1033" style="position:absolute;margin-left:-5.4pt;margin-top:4.05pt;width:97.15pt;height:26.9pt;z-index:251662336" arcsize="10923f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  <v:textbox style="mso-next-textbox:#_x0000_s1033">
                    <w:txbxContent>
                      <w:p w:rsidR="00685519" w:rsidRPr="009103C2" w:rsidRDefault="00685519" w:rsidP="00F1554C">
                        <w:pPr>
                          <w:rPr>
                            <w:b/>
                            <w:color w:val="FFFFFF" w:themeColor="background1"/>
                            <w:sz w:val="22"/>
                          </w:rPr>
                        </w:pPr>
                        <w:r w:rsidRPr="009103C2">
                          <w:rPr>
                            <w:b/>
                            <w:color w:val="FFFFFF" w:themeColor="background1"/>
                            <w:sz w:val="22"/>
                          </w:rPr>
                          <w:t>ORIENTATIONS</w:t>
                        </w:r>
                      </w:p>
                      <w:p w:rsidR="00685519" w:rsidRDefault="00685519" w:rsidP="00F1554C"/>
                    </w:txbxContent>
                  </v:textbox>
                </v:roundrect>
              </w:pict>
            </w:r>
          </w:p>
          <w:p w:rsidR="000708C5" w:rsidRPr="00922EC0" w:rsidRDefault="000708C5" w:rsidP="00997953">
            <w:pPr>
              <w:pStyle w:val="Dates"/>
              <w:rPr>
                <w:rFonts w:ascii="Tahoma" w:hAnsi="Tahoma" w:cs="Tahoma"/>
              </w:rPr>
            </w:pPr>
          </w:p>
          <w:p w:rsidR="00922EC0" w:rsidRDefault="00922EC0" w:rsidP="00997953">
            <w:pPr>
              <w:pStyle w:val="Dates"/>
              <w:rPr>
                <w:rFonts w:ascii="Tahoma" w:hAnsi="Tahoma" w:cs="Tahoma"/>
                <w:b/>
                <w:sz w:val="22"/>
              </w:rPr>
            </w:pPr>
          </w:p>
          <w:p w:rsidR="00922EC0" w:rsidRPr="003D360D" w:rsidRDefault="00922EC0" w:rsidP="00997953">
            <w:pPr>
              <w:pStyle w:val="Dates"/>
              <w:rPr>
                <w:rFonts w:ascii="Tahoma" w:hAnsi="Tahoma" w:cs="Tahoma"/>
                <w:b/>
                <w:sz w:val="12"/>
              </w:rPr>
            </w:pPr>
          </w:p>
          <w:p w:rsidR="000708C5" w:rsidRPr="009103C2" w:rsidRDefault="000708C5" w:rsidP="000F623B">
            <w:pPr>
              <w:pStyle w:val="Dates"/>
              <w:jc w:val="center"/>
              <w:rPr>
                <w:rFonts w:ascii="Tahoma" w:hAnsi="Tahoma" w:cs="Tahoma"/>
                <w:b/>
                <w:color w:val="007635"/>
              </w:rPr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roundrect id="_x0000_s1031" style="position:absolute;margin-left:-5.95pt;margin-top:16.1pt;width:97.15pt;height:26.9pt;z-index:251660288;mso-position-horizontal-relative:text;mso-position-vertical-relative:text" arcsize="10923f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  <v:textbox style="mso-next-textbox:#_x0000_s1031">
                    <w:txbxContent>
                      <w:p w:rsidR="00685519" w:rsidRPr="009103C2" w:rsidRDefault="00685519" w:rsidP="00F1554C">
                        <w:pPr>
                          <w:rPr>
                            <w:b/>
                            <w:color w:val="FFFFFF" w:themeColor="background1"/>
                            <w:sz w:val="22"/>
                          </w:rPr>
                        </w:pPr>
                        <w:r w:rsidRPr="009103C2">
                          <w:rPr>
                            <w:b/>
                            <w:color w:val="FFFFFF" w:themeColor="background1"/>
                            <w:sz w:val="22"/>
                          </w:rPr>
                          <w:t>ORIENTATIONS</w:t>
                        </w:r>
                      </w:p>
                      <w:p w:rsidR="00685519" w:rsidRDefault="00685519" w:rsidP="00F1554C"/>
                    </w:txbxContent>
                  </v:textbox>
                </v:roundrect>
              </w:pict>
            </w:r>
            <w:r w:rsidR="001219F8" w:rsidRPr="00922EC0">
              <w:rPr>
                <w:rFonts w:ascii="Tahoma" w:hAnsi="Tahoma" w:cs="Tahoma"/>
              </w:rPr>
              <w:t>14</w:t>
            </w:r>
          </w:p>
          <w:p w:rsidR="003879A2" w:rsidRDefault="003879A2" w:rsidP="00997953">
            <w:pPr>
              <w:pStyle w:val="Dates"/>
              <w:rPr>
                <w:rFonts w:ascii="Tahoma" w:hAnsi="Tahoma" w:cs="Tahoma"/>
              </w:rPr>
            </w:pPr>
          </w:p>
          <w:p w:rsidR="003879A2" w:rsidRDefault="003879A2" w:rsidP="00997953">
            <w:pPr>
              <w:pStyle w:val="Dates"/>
              <w:rPr>
                <w:rFonts w:ascii="Tahoma" w:hAnsi="Tahoma" w:cs="Tahoma"/>
              </w:rPr>
            </w:pPr>
          </w:p>
          <w:p w:rsidR="003879A2" w:rsidRDefault="003879A2" w:rsidP="00997953">
            <w:pPr>
              <w:pStyle w:val="Dates"/>
              <w:rPr>
                <w:rFonts w:ascii="Tahoma" w:hAnsi="Tahoma" w:cs="Tahoma"/>
              </w:rPr>
            </w:pPr>
          </w:p>
          <w:p w:rsidR="003879A2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-.9pt;margin-top:16.5pt;width:86.5pt;height:23.7pt;z-index:251664384;mso-width-relative:margin;mso-height-relative:margin" fillcolor="red" strokecolor="#c00000" strokeweight="3pt">
                  <v:fill color2="#005125" rotate="t"/>
                  <v:shadow on="t" type="perspective" color="#4e6128 [1606]" opacity=".5" offset="1pt" offset2="-1pt"/>
                  <v:textbox style="mso-next-textbox:#_x0000_s1035">
                    <w:txbxContent>
                      <w:p w:rsidR="00685519" w:rsidRPr="008072BA" w:rsidRDefault="008755B3" w:rsidP="008072BA">
                        <w:pPr>
                          <w:rPr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0"/>
                          </w:rPr>
                          <w:t>Close</w:t>
                        </w:r>
                        <w:r w:rsidR="00685519" w:rsidRPr="008072BA">
                          <w:rPr>
                            <w:b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0"/>
                          </w:rPr>
                          <w:t>at 12p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15</w:t>
            </w:r>
          </w:p>
          <w:p w:rsidR="00F1554C" w:rsidRPr="00922EC0" w:rsidRDefault="00F1554C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1308" w:rsidRPr="00651308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16</w:t>
            </w:r>
          </w:p>
          <w:p w:rsidR="00651308" w:rsidRPr="00922EC0" w:rsidRDefault="00651308" w:rsidP="00651308">
            <w:pPr>
              <w:pStyle w:val="Dates"/>
              <w:jc w:val="center"/>
              <w:rPr>
                <w:rFonts w:ascii="Tahoma" w:hAnsi="Tahoma" w:cs="Tahoma"/>
              </w:rPr>
            </w:pPr>
            <w:r w:rsidRPr="009103C2">
              <w:rPr>
                <w:rFonts w:ascii="Tahoma" w:hAnsi="Tahoma" w:cs="Tahoma"/>
                <w:b/>
                <w:color w:val="007635"/>
                <w:sz w:val="32"/>
              </w:rPr>
              <w:t>CH 1 DUE</w:t>
            </w:r>
          </w:p>
        </w:tc>
      </w:tr>
      <w:tr w:rsidR="00A81AC5" w:rsidRPr="00922EC0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18</w:t>
            </w:r>
          </w:p>
          <w:p w:rsidR="00922EC0" w:rsidRDefault="00922EC0" w:rsidP="00997953">
            <w:pPr>
              <w:pStyle w:val="Dates"/>
              <w:rPr>
                <w:rFonts w:ascii="Tahoma" w:hAnsi="Tahoma" w:cs="Tahoma"/>
              </w:rPr>
            </w:pPr>
          </w:p>
          <w:p w:rsidR="00922EC0" w:rsidRPr="009103C2" w:rsidRDefault="00922EC0" w:rsidP="000F623B">
            <w:pPr>
              <w:pStyle w:val="Dates"/>
              <w:jc w:val="center"/>
              <w:rPr>
                <w:rFonts w:ascii="Tahoma" w:hAnsi="Tahoma" w:cs="Tahoma"/>
                <w:color w:val="007635"/>
              </w:rPr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19</w:t>
            </w:r>
          </w:p>
          <w:p w:rsidR="00651308" w:rsidRPr="00922EC0" w:rsidRDefault="00651308" w:rsidP="00651308">
            <w:pPr>
              <w:pStyle w:val="Dates"/>
              <w:jc w:val="center"/>
              <w:rPr>
                <w:rFonts w:ascii="Tahoma" w:hAnsi="Tahoma" w:cs="Tahoma"/>
              </w:rPr>
            </w:pP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CH 2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20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21</w:t>
            </w:r>
          </w:p>
          <w:p w:rsidR="003879A2" w:rsidRDefault="003879A2" w:rsidP="00997953">
            <w:pPr>
              <w:pStyle w:val="Dates"/>
              <w:rPr>
                <w:rFonts w:ascii="Tahoma" w:hAnsi="Tahoma" w:cs="Tahoma"/>
              </w:rPr>
            </w:pPr>
          </w:p>
          <w:p w:rsidR="003879A2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_x0000_s1049" type="#_x0000_t202" style="position:absolute;margin-left:-.9pt;margin-top:10.75pt;width:86.5pt;height:26.2pt;z-index:25167667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9">
                    <w:txbxContent>
                      <w:p w:rsidR="00685519" w:rsidRPr="00DD7AED" w:rsidRDefault="008755B3" w:rsidP="00DD7AE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23</w:t>
            </w:r>
          </w:p>
        </w:tc>
      </w:tr>
      <w:tr w:rsidR="008F07E0" w:rsidRPr="00922EC0" w:rsidTr="003879A2">
        <w:trPr>
          <w:cantSplit/>
          <w:trHeight w:hRule="exact" w:val="1385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19F8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25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26</w:t>
            </w:r>
          </w:p>
          <w:p w:rsidR="00651308" w:rsidRPr="00922EC0" w:rsidRDefault="00651308" w:rsidP="00651308">
            <w:pPr>
              <w:pStyle w:val="Dates"/>
              <w:jc w:val="center"/>
              <w:rPr>
                <w:rFonts w:ascii="Tahoma" w:hAnsi="Tahoma" w:cs="Tahoma"/>
              </w:rPr>
            </w:pP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CH 3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27</w:t>
            </w: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28</w:t>
            </w:r>
          </w:p>
          <w:p w:rsidR="003879A2" w:rsidRDefault="003879A2" w:rsidP="00997953">
            <w:pPr>
              <w:pStyle w:val="Dates"/>
              <w:rPr>
                <w:rFonts w:ascii="Tahoma" w:hAnsi="Tahoma" w:cs="Tahoma"/>
              </w:rPr>
            </w:pPr>
          </w:p>
          <w:p w:rsidR="003879A2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_x0000_s1050" type="#_x0000_t202" style="position:absolute;margin-left:-.55pt;margin-top:14.6pt;width:86.5pt;height:26.2pt;z-index:25167769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50">
                    <w:txbxContent>
                      <w:p w:rsidR="00685519" w:rsidRPr="00DD7AED" w:rsidRDefault="008755B3" w:rsidP="00DD7AED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Pr="008755B3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at 12p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</w:tcPr>
          <w:p w:rsidR="008F07E0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29</w:t>
            </w:r>
          </w:p>
        </w:tc>
        <w:tc>
          <w:tcPr>
            <w:tcW w:w="1955" w:type="dxa"/>
            <w:shd w:val="clear" w:color="auto" w:fill="FFFF99"/>
          </w:tcPr>
          <w:p w:rsidR="008F07E0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_x0000_s1026" type="#_x0000_t202" style="position:absolute;margin-left:6.8pt;margin-top:25.15pt;width:71.4pt;height:34.3pt;z-index:25165824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26">
                    <w:txbxContent>
                      <w:p w:rsidR="00685519" w:rsidRPr="009103C2" w:rsidRDefault="00685519" w:rsidP="007C72A1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 w:rsidRPr="00922EC0">
              <w:rPr>
                <w:rFonts w:ascii="Tahoma" w:hAnsi="Tahoma" w:cs="Tahoma"/>
              </w:rPr>
              <w:t>30</w:t>
            </w:r>
          </w:p>
        </w:tc>
      </w:tr>
      <w:tr w:rsidR="00B94C6F" w:rsidRPr="00922EC0" w:rsidTr="00A065AD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922EC0" w:rsidRDefault="00B94C6F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31</w:t>
            </w:r>
          </w:p>
          <w:p w:rsidR="007C72A1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_x0000_s1047" type="#_x0000_t202" style="position:absolute;margin-left:6.75pt;margin-top:7.7pt;width:71.4pt;height:34.3pt;z-index:25167564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7">
                    <w:txbxContent>
                      <w:p w:rsidR="00685519" w:rsidRPr="009103C2" w:rsidRDefault="00685519" w:rsidP="00772E1D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922EC0" w:rsidRDefault="00B94C6F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922EC0" w:rsidRDefault="00B94C6F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922EC0" w:rsidRDefault="00B94C6F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5" w:type="dxa"/>
            <w:shd w:val="clear" w:color="auto" w:fill="FFFF99"/>
          </w:tcPr>
          <w:p w:rsidR="00B94C6F" w:rsidRPr="00922EC0" w:rsidRDefault="00B94C6F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5" w:type="dxa"/>
            <w:shd w:val="clear" w:color="auto" w:fill="FFFF99"/>
          </w:tcPr>
          <w:p w:rsidR="00B94C6F" w:rsidRPr="00922EC0" w:rsidRDefault="00B94C6F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5" w:type="dxa"/>
            <w:shd w:val="clear" w:color="auto" w:fill="FFFF99"/>
          </w:tcPr>
          <w:p w:rsidR="00B94C6F" w:rsidRPr="00922EC0" w:rsidRDefault="00B94C6F" w:rsidP="00997953">
            <w:pPr>
              <w:pStyle w:val="Dates"/>
              <w:rPr>
                <w:rFonts w:ascii="Tahoma" w:hAnsi="Tahoma" w:cs="Tahoma"/>
              </w:rPr>
            </w:pPr>
          </w:p>
        </w:tc>
      </w:tr>
    </w:tbl>
    <w:p w:rsidR="007A31B1" w:rsidRPr="00922EC0" w:rsidRDefault="007A31B1">
      <w:pPr>
        <w:rPr>
          <w:rFonts w:ascii="Tahoma" w:hAnsi="Tahoma" w:cs="Tahoma"/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922EC0" w:rsidTr="00A065AD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008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22EC0" w:rsidRDefault="00997953" w:rsidP="00997953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 w:rsidRPr="00922EC0">
              <w:rPr>
                <w:rFonts w:ascii="Tahoma" w:hAnsi="Tahoma" w:cs="Tahoma"/>
                <w:bCs w:val="0"/>
              </w:rPr>
              <w:lastRenderedPageBreak/>
              <w:br w:type="page"/>
            </w:r>
            <w:r w:rsidR="00F268F1" w:rsidRPr="00922EC0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Summer A - MAT0012C - MTWR - </w:t>
            </w:r>
            <w:r w:rsidR="00174473" w:rsidRPr="00922EC0">
              <w:rPr>
                <w:rFonts w:ascii="Tahoma" w:hAnsi="Tahoma" w:cs="Tahoma"/>
                <w:b/>
                <w:color w:val="FFFFFF" w:themeColor="background1"/>
                <w:sz w:val="56"/>
              </w:rPr>
              <w:t>June</w:t>
            </w:r>
            <w:r w:rsidR="00665B68" w:rsidRPr="00922EC0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922EC0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922EC0" w:rsidTr="00A065AD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3D5D19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922EC0" w:rsidRDefault="003C26CE" w:rsidP="00BF34A6">
            <w:pPr>
              <w:pStyle w:val="Weekdays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922EC0">
              <w:rPr>
                <w:rFonts w:ascii="Tahoma" w:hAnsi="Tahoma" w:cs="Tahoma"/>
                <w:color w:val="FFFFFF" w:themeColor="background1"/>
                <w:sz w:val="20"/>
              </w:rPr>
              <w:t>Sunday</w:t>
            </w:r>
          </w:p>
        </w:tc>
      </w:tr>
      <w:tr w:rsidR="008F07E0" w:rsidRPr="00922EC0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</w:tcPr>
          <w:p w:rsidR="008F07E0" w:rsidRPr="00922EC0" w:rsidRDefault="008F07E0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5" w:type="dxa"/>
            <w:shd w:val="clear" w:color="auto" w:fill="FFFF99"/>
          </w:tcPr>
          <w:p w:rsidR="008F07E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</w:t>
            </w:r>
          </w:p>
          <w:p w:rsidR="00651308" w:rsidRPr="00651308" w:rsidRDefault="00651308" w:rsidP="00651308">
            <w:pPr>
              <w:pStyle w:val="Dates"/>
              <w:jc w:val="center"/>
              <w:rPr>
                <w:rFonts w:ascii="Tahoma" w:hAnsi="Tahoma" w:cs="Tahoma"/>
                <w:b/>
                <w:color w:val="007635"/>
                <w:sz w:val="32"/>
              </w:rPr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>CH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 xml:space="preserve"> 4</w:t>
            </w: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 </w:t>
            </w: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  <w:tc>
          <w:tcPr>
            <w:tcW w:w="1955" w:type="dxa"/>
            <w:shd w:val="clear" w:color="auto" w:fill="FFFF99"/>
          </w:tcPr>
          <w:p w:rsidR="008F07E0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3</w:t>
            </w:r>
          </w:p>
          <w:p w:rsidR="00922EC0" w:rsidRDefault="00922EC0" w:rsidP="00997953">
            <w:pPr>
              <w:pStyle w:val="Dates"/>
              <w:rPr>
                <w:rFonts w:ascii="Tahoma" w:hAnsi="Tahoma" w:cs="Tahoma"/>
              </w:rPr>
            </w:pPr>
          </w:p>
          <w:p w:rsidR="00922EC0" w:rsidRPr="00922EC0" w:rsidRDefault="00922EC0" w:rsidP="00922EC0">
            <w:pPr>
              <w:pStyle w:val="Dates"/>
              <w:jc w:val="center"/>
              <w:rPr>
                <w:rFonts w:ascii="Tahoma" w:hAnsi="Tahoma" w:cs="Tahoma"/>
              </w:rPr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4</w:t>
            </w:r>
          </w:p>
          <w:p w:rsidR="003879A2" w:rsidRDefault="003879A2" w:rsidP="00997953">
            <w:pPr>
              <w:pStyle w:val="Dates"/>
              <w:rPr>
                <w:rFonts w:ascii="Tahoma" w:hAnsi="Tahoma" w:cs="Tahoma"/>
              </w:rPr>
            </w:pPr>
          </w:p>
          <w:p w:rsidR="003879A2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_x0000_s1051" type="#_x0000_t202" style="position:absolute;margin-left:-1.8pt;margin-top:19.9pt;width:86.5pt;height:26.2pt;z-index:25167872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51">
                    <w:txbxContent>
                      <w:p w:rsidR="00685519" w:rsidRPr="008755B3" w:rsidRDefault="008755B3" w:rsidP="008755B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Pr="008755B3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at 12p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6</w:t>
            </w:r>
          </w:p>
        </w:tc>
      </w:tr>
      <w:tr w:rsidR="00A81AC5" w:rsidRPr="00922EC0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7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9</w:t>
            </w:r>
          </w:p>
          <w:p w:rsidR="00651308" w:rsidRPr="00651308" w:rsidRDefault="00651308" w:rsidP="00651308">
            <w:pPr>
              <w:pStyle w:val="Dates"/>
              <w:jc w:val="center"/>
              <w:rPr>
                <w:rFonts w:ascii="Tahoma" w:hAnsi="Tahoma" w:cs="Tahoma"/>
                <w:b/>
                <w:color w:val="007635"/>
                <w:sz w:val="32"/>
              </w:rPr>
            </w:pP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CH 5 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11</w:t>
            </w:r>
          </w:p>
          <w:p w:rsidR="003879A2" w:rsidRDefault="003879A2" w:rsidP="00997953">
            <w:pPr>
              <w:pStyle w:val="Dates"/>
              <w:rPr>
                <w:rFonts w:ascii="Tahoma" w:hAnsi="Tahoma" w:cs="Tahoma"/>
              </w:rPr>
            </w:pPr>
          </w:p>
          <w:p w:rsidR="003879A2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_x0000_s1052" type="#_x0000_t202" style="position:absolute;margin-left:-1.8pt;margin-top:22.15pt;width:86.5pt;height:26.2pt;z-index:25167974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52">
                    <w:txbxContent>
                      <w:p w:rsidR="008755B3" w:rsidRPr="00DD7AED" w:rsidRDefault="008755B3" w:rsidP="008755B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Pr="008755B3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at 12p</w:t>
                        </w:r>
                      </w:p>
                      <w:p w:rsidR="00685519" w:rsidRPr="008755B3" w:rsidRDefault="00685519" w:rsidP="008755B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13</w:t>
            </w:r>
          </w:p>
          <w:p w:rsidR="00922EC0" w:rsidRPr="00651308" w:rsidRDefault="00651308" w:rsidP="00651308">
            <w:pPr>
              <w:pStyle w:val="Dates"/>
              <w:jc w:val="center"/>
              <w:rPr>
                <w:rFonts w:ascii="Tahoma" w:hAnsi="Tahoma" w:cs="Tahoma"/>
                <w:b/>
                <w:color w:val="007635"/>
                <w:sz w:val="32"/>
              </w:rPr>
            </w:pPr>
            <w:r>
              <w:rPr>
                <w:rFonts w:ascii="Tahoma" w:hAnsi="Tahoma" w:cs="Tahoma"/>
                <w:b/>
                <w:color w:val="007635"/>
                <w:sz w:val="32"/>
              </w:rPr>
              <w:t>CH</w:t>
            </w:r>
            <w:r w:rsidR="00922EC0" w:rsidRPr="00306DFA">
              <w:rPr>
                <w:rFonts w:ascii="Tahoma" w:hAnsi="Tahoma" w:cs="Tahoma"/>
                <w:b/>
                <w:color w:val="007635"/>
                <w:sz w:val="32"/>
              </w:rPr>
              <w:t xml:space="preserve"> 7</w:t>
            </w:r>
            <w:r>
              <w:rPr>
                <w:rFonts w:ascii="Tahoma" w:hAnsi="Tahoma" w:cs="Tahoma"/>
                <w:b/>
                <w:color w:val="007635"/>
                <w:sz w:val="32"/>
              </w:rPr>
              <w:t xml:space="preserve"> </w:t>
            </w:r>
            <w:r w:rsidR="00922EC0"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</w:tr>
      <w:tr w:rsidR="00A81AC5" w:rsidRPr="00922EC0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14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15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16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17</w:t>
            </w:r>
          </w:p>
          <w:p w:rsidR="00922EC0" w:rsidRPr="00651308" w:rsidRDefault="009103C2" w:rsidP="00651308">
            <w:pPr>
              <w:pStyle w:val="Dates"/>
              <w:jc w:val="center"/>
              <w:rPr>
                <w:rFonts w:ascii="Tahoma" w:hAnsi="Tahoma" w:cs="Tahoma"/>
                <w:b/>
                <w:color w:val="007635"/>
                <w:sz w:val="32"/>
              </w:rPr>
            </w:pPr>
            <w:r w:rsidRPr="00306DFA">
              <w:rPr>
                <w:rFonts w:ascii="Tahoma" w:hAnsi="Tahoma" w:cs="Tahoma"/>
                <w:b/>
                <w:color w:val="007635"/>
                <w:sz w:val="32"/>
              </w:rPr>
              <w:t>CH</w:t>
            </w:r>
            <w:r w:rsidR="00922EC0" w:rsidRPr="00306DFA">
              <w:rPr>
                <w:rFonts w:ascii="Tahoma" w:hAnsi="Tahoma" w:cs="Tahoma"/>
                <w:b/>
                <w:color w:val="007635"/>
                <w:sz w:val="32"/>
              </w:rPr>
              <w:t xml:space="preserve"> 10</w:t>
            </w:r>
            <w:r w:rsidR="00651308">
              <w:rPr>
                <w:rFonts w:ascii="Tahoma" w:hAnsi="Tahoma" w:cs="Tahoma"/>
                <w:b/>
                <w:color w:val="007635"/>
                <w:sz w:val="32"/>
              </w:rPr>
              <w:t xml:space="preserve"> </w:t>
            </w:r>
            <w:r w:rsidR="00922EC0" w:rsidRPr="00306DFA">
              <w:rPr>
                <w:rFonts w:ascii="Tahoma" w:hAnsi="Tahoma" w:cs="Tahoma"/>
                <w:b/>
                <w:color w:val="007635"/>
                <w:sz w:val="32"/>
              </w:rPr>
              <w:t>DUE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18</w:t>
            </w:r>
          </w:p>
          <w:p w:rsidR="003879A2" w:rsidRDefault="003879A2" w:rsidP="00997953">
            <w:pPr>
              <w:pStyle w:val="Dates"/>
              <w:rPr>
                <w:rFonts w:ascii="Tahoma" w:hAnsi="Tahoma" w:cs="Tahoma"/>
              </w:rPr>
            </w:pPr>
          </w:p>
          <w:p w:rsidR="003879A2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_x0000_s1053" type="#_x0000_t202" style="position:absolute;margin-left:-1.8pt;margin-top:22pt;width:86.5pt;height:26.2pt;z-index:25168076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53">
                    <w:txbxContent>
                      <w:p w:rsidR="008755B3" w:rsidRPr="00DD7AED" w:rsidRDefault="008755B3" w:rsidP="008755B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Pr="008755B3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at 12p</w:t>
                        </w:r>
                      </w:p>
                      <w:p w:rsidR="00685519" w:rsidRPr="008755B3" w:rsidRDefault="00685519" w:rsidP="008755B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19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20</w:t>
            </w:r>
          </w:p>
        </w:tc>
      </w:tr>
      <w:tr w:rsidR="00A81AC5" w:rsidRPr="00922EC0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21</w:t>
            </w:r>
          </w:p>
          <w:p w:rsidR="000B4787" w:rsidRDefault="000B4787" w:rsidP="00997953">
            <w:pPr>
              <w:pStyle w:val="Dates"/>
              <w:rPr>
                <w:rFonts w:ascii="Tahoma" w:hAnsi="Tahoma" w:cs="Tahoma"/>
              </w:rPr>
            </w:pPr>
          </w:p>
          <w:p w:rsidR="000B4787" w:rsidRPr="00922EC0" w:rsidRDefault="000B4787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22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23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24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25</w:t>
            </w:r>
          </w:p>
          <w:p w:rsidR="003879A2" w:rsidRDefault="003879A2" w:rsidP="00997953">
            <w:pPr>
              <w:pStyle w:val="Dates"/>
              <w:rPr>
                <w:rFonts w:ascii="Tahoma" w:hAnsi="Tahoma" w:cs="Tahoma"/>
              </w:rPr>
            </w:pPr>
          </w:p>
          <w:p w:rsidR="003879A2" w:rsidRPr="00922EC0" w:rsidRDefault="00821019" w:rsidP="00997953">
            <w:pPr>
              <w:pStyle w:val="Dates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shape id="_x0000_s1054" type="#_x0000_t202" style="position:absolute;margin-left:-1.8pt;margin-top:19.45pt;width:86.5pt;height:26.2pt;z-index:25168179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54">
                    <w:txbxContent>
                      <w:p w:rsidR="008755B3" w:rsidRPr="00DD7AED" w:rsidRDefault="008755B3" w:rsidP="008755B3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Pr="008755B3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at 12p</w:t>
                        </w:r>
                      </w:p>
                      <w:p w:rsidR="00685519" w:rsidRPr="008755B3" w:rsidRDefault="00685519" w:rsidP="008755B3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26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27</w:t>
            </w:r>
          </w:p>
        </w:tc>
      </w:tr>
      <w:tr w:rsidR="008F07E0" w:rsidRPr="00922EC0" w:rsidTr="00A065A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28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29</w:t>
            </w:r>
          </w:p>
        </w:tc>
        <w:tc>
          <w:tcPr>
            <w:tcW w:w="1955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922EC0" w:rsidRDefault="001219F8" w:rsidP="00997953">
            <w:pPr>
              <w:pStyle w:val="Dates"/>
              <w:rPr>
                <w:rFonts w:ascii="Tahoma" w:hAnsi="Tahoma" w:cs="Tahoma"/>
              </w:rPr>
            </w:pPr>
            <w:r w:rsidRPr="00922EC0">
              <w:rPr>
                <w:rFonts w:ascii="Tahoma" w:hAnsi="Tahoma" w:cs="Tahoma"/>
              </w:rPr>
              <w:t>30</w:t>
            </w: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922EC0" w:rsidRDefault="008F07E0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4" w:type="dxa"/>
            <w:shd w:val="clear" w:color="auto" w:fill="FFFF9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922EC0" w:rsidRDefault="008F07E0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4" w:type="dxa"/>
            <w:shd w:val="clear" w:color="auto" w:fill="FFFF99"/>
          </w:tcPr>
          <w:p w:rsidR="008F07E0" w:rsidRPr="00922EC0" w:rsidRDefault="008F07E0" w:rsidP="00997953">
            <w:pPr>
              <w:pStyle w:val="Dates"/>
              <w:rPr>
                <w:rFonts w:ascii="Tahoma" w:hAnsi="Tahoma" w:cs="Tahoma"/>
              </w:rPr>
            </w:pPr>
          </w:p>
        </w:tc>
        <w:tc>
          <w:tcPr>
            <w:tcW w:w="1955" w:type="dxa"/>
            <w:shd w:val="clear" w:color="auto" w:fill="FFFF99"/>
          </w:tcPr>
          <w:p w:rsidR="008F07E0" w:rsidRPr="00922EC0" w:rsidRDefault="008F07E0" w:rsidP="00997953">
            <w:pPr>
              <w:pStyle w:val="Dates"/>
              <w:rPr>
                <w:rFonts w:ascii="Tahoma" w:hAnsi="Tahoma" w:cs="Tahoma"/>
              </w:rPr>
            </w:pPr>
          </w:p>
        </w:tc>
      </w:tr>
    </w:tbl>
    <w:p w:rsidR="007A31B1" w:rsidRPr="00922EC0" w:rsidRDefault="007A31B1">
      <w:pPr>
        <w:rPr>
          <w:rFonts w:ascii="Tahoma" w:hAnsi="Tahoma" w:cs="Tahoma"/>
          <w:bCs/>
        </w:rPr>
      </w:pPr>
    </w:p>
    <w:sectPr w:rsidR="007A31B1" w:rsidRPr="00922EC0" w:rsidSect="008072BA">
      <w:pgSz w:w="15840" w:h="12240" w:orient="landscape" w:code="1"/>
      <w:pgMar w:top="72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0D341D"/>
    <w:rsid w:val="000105CB"/>
    <w:rsid w:val="00044941"/>
    <w:rsid w:val="000454C5"/>
    <w:rsid w:val="000540C2"/>
    <w:rsid w:val="000708C5"/>
    <w:rsid w:val="00084BCA"/>
    <w:rsid w:val="00094CDD"/>
    <w:rsid w:val="000B4787"/>
    <w:rsid w:val="000D341D"/>
    <w:rsid w:val="000F41C9"/>
    <w:rsid w:val="000F623B"/>
    <w:rsid w:val="00110DFC"/>
    <w:rsid w:val="001219F8"/>
    <w:rsid w:val="00127A7E"/>
    <w:rsid w:val="00151E0B"/>
    <w:rsid w:val="00174473"/>
    <w:rsid w:val="001A23B9"/>
    <w:rsid w:val="001E499C"/>
    <w:rsid w:val="001F0ABC"/>
    <w:rsid w:val="002438DF"/>
    <w:rsid w:val="0024645D"/>
    <w:rsid w:val="00264730"/>
    <w:rsid w:val="00267C4C"/>
    <w:rsid w:val="00271B35"/>
    <w:rsid w:val="0028699A"/>
    <w:rsid w:val="002B79A4"/>
    <w:rsid w:val="00305C15"/>
    <w:rsid w:val="00306DFA"/>
    <w:rsid w:val="003221DC"/>
    <w:rsid w:val="00335204"/>
    <w:rsid w:val="0034783A"/>
    <w:rsid w:val="00375C59"/>
    <w:rsid w:val="00381428"/>
    <w:rsid w:val="003879A2"/>
    <w:rsid w:val="00391582"/>
    <w:rsid w:val="003B6538"/>
    <w:rsid w:val="003C26CE"/>
    <w:rsid w:val="003C38AC"/>
    <w:rsid w:val="003D360D"/>
    <w:rsid w:val="003F7F4B"/>
    <w:rsid w:val="00417712"/>
    <w:rsid w:val="00434F56"/>
    <w:rsid w:val="0047586B"/>
    <w:rsid w:val="004951BE"/>
    <w:rsid w:val="004D0530"/>
    <w:rsid w:val="004F3D60"/>
    <w:rsid w:val="00515D2C"/>
    <w:rsid w:val="00530612"/>
    <w:rsid w:val="00545B07"/>
    <w:rsid w:val="005B06E1"/>
    <w:rsid w:val="005C3241"/>
    <w:rsid w:val="005C4458"/>
    <w:rsid w:val="005D282F"/>
    <w:rsid w:val="005D3D2F"/>
    <w:rsid w:val="005E1018"/>
    <w:rsid w:val="005F2876"/>
    <w:rsid w:val="005F64BC"/>
    <w:rsid w:val="00604B00"/>
    <w:rsid w:val="006235CE"/>
    <w:rsid w:val="00651308"/>
    <w:rsid w:val="00662C2C"/>
    <w:rsid w:val="00665B68"/>
    <w:rsid w:val="00685519"/>
    <w:rsid w:val="00687D5F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2E1D"/>
    <w:rsid w:val="00777BE1"/>
    <w:rsid w:val="00781434"/>
    <w:rsid w:val="00781FFB"/>
    <w:rsid w:val="00785890"/>
    <w:rsid w:val="007A31B1"/>
    <w:rsid w:val="007A5849"/>
    <w:rsid w:val="007C72A1"/>
    <w:rsid w:val="007E1BB6"/>
    <w:rsid w:val="007E759C"/>
    <w:rsid w:val="007F0503"/>
    <w:rsid w:val="007F75FF"/>
    <w:rsid w:val="008035FB"/>
    <w:rsid w:val="008072BA"/>
    <w:rsid w:val="00807A11"/>
    <w:rsid w:val="00821019"/>
    <w:rsid w:val="008223C9"/>
    <w:rsid w:val="00823014"/>
    <w:rsid w:val="00843B36"/>
    <w:rsid w:val="00860B24"/>
    <w:rsid w:val="008755B3"/>
    <w:rsid w:val="00883937"/>
    <w:rsid w:val="008A26C6"/>
    <w:rsid w:val="008B3493"/>
    <w:rsid w:val="008E17EE"/>
    <w:rsid w:val="008F07E0"/>
    <w:rsid w:val="008F315E"/>
    <w:rsid w:val="0090542A"/>
    <w:rsid w:val="009103C2"/>
    <w:rsid w:val="00922EC0"/>
    <w:rsid w:val="009264CE"/>
    <w:rsid w:val="00940D43"/>
    <w:rsid w:val="00951ED3"/>
    <w:rsid w:val="00975B98"/>
    <w:rsid w:val="00997953"/>
    <w:rsid w:val="009F0AA0"/>
    <w:rsid w:val="00A02083"/>
    <w:rsid w:val="00A065AD"/>
    <w:rsid w:val="00A250E2"/>
    <w:rsid w:val="00A315BE"/>
    <w:rsid w:val="00A356D3"/>
    <w:rsid w:val="00A502EC"/>
    <w:rsid w:val="00A64DCE"/>
    <w:rsid w:val="00A81AC5"/>
    <w:rsid w:val="00A9319E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BF34A6"/>
    <w:rsid w:val="00C00FDA"/>
    <w:rsid w:val="00C0521C"/>
    <w:rsid w:val="00C14AB4"/>
    <w:rsid w:val="00C252AB"/>
    <w:rsid w:val="00C37ABA"/>
    <w:rsid w:val="00C4216B"/>
    <w:rsid w:val="00C43AC3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D5ADD"/>
    <w:rsid w:val="00DD7AED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1554C"/>
    <w:rsid w:val="00F24D83"/>
    <w:rsid w:val="00F268F1"/>
    <w:rsid w:val="00F65E65"/>
    <w:rsid w:val="00F676D0"/>
    <w:rsid w:val="00F82808"/>
    <w:rsid w:val="00F913B4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>
      <o:colormenu v:ext="edit" fillcolor="red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7C7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22</TotalTime>
  <Pages>2</Pages>
  <Words>114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5</cp:revision>
  <cp:lastPrinted>2004-06-11T02:44:00Z</cp:lastPrinted>
  <dcterms:created xsi:type="dcterms:W3CDTF">2010-05-04T17:20:00Z</dcterms:created>
  <dcterms:modified xsi:type="dcterms:W3CDTF">2010-05-13T12:59:00Z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TC103619871033</vt:lpwstr>
  </property>
</Properties>
</file>