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4"/>
        <w:gridCol w:w="1955"/>
        <w:gridCol w:w="1955"/>
        <w:gridCol w:w="1955"/>
      </w:tblGrid>
      <w:tr w:rsidR="005D282F" w:rsidRPr="00044941" w:rsidTr="00A065AD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E7E07" w:rsidRDefault="00C370C8" w:rsidP="00997953">
            <w:pPr>
              <w:pStyle w:val="MonthNames"/>
              <w:rPr>
                <w:rFonts w:ascii="Tahoma" w:hAnsi="Tahoma" w:cs="Tahoma"/>
                <w:b/>
                <w:color w:val="FFFFFF" w:themeColor="background1"/>
                <w:highlight w:val="darkGreen"/>
              </w:rPr>
            </w:pPr>
            <w:r w:rsidRPr="009E7E07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Pr="009E7E07">
              <w:rPr>
                <w:rFonts w:ascii="Tahoma" w:hAnsi="Tahoma" w:cs="Tahoma"/>
                <w:bCs w:val="0"/>
              </w:rPr>
              <w:t xml:space="preserve"> </w:t>
            </w:r>
            <w:r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</w:t>
            </w:r>
            <w:r w:rsidR="00A51475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- </w:t>
            </w:r>
            <w:r w:rsidR="009E7E07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>MAT0012C - MW</w:t>
            </w:r>
            <w:r w:rsidR="00266C8E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997953" w:rsidRPr="009E7E07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4D0530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May </w:t>
            </w:r>
            <w:r w:rsidR="003C26CE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A065AD">
        <w:trPr>
          <w:cantSplit/>
          <w:trHeight w:hRule="exact" w:val="259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Sunday</w:t>
            </w:r>
          </w:p>
        </w:tc>
      </w:tr>
      <w:tr w:rsidR="0028699A" w:rsidRPr="00044941" w:rsidTr="00A065AD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28699A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1219F8" w:rsidP="00997953">
            <w:pPr>
              <w:pStyle w:val="Dates"/>
            </w:pPr>
            <w:r w:rsidRPr="00044941">
              <w:t>2</w:t>
            </w:r>
          </w:p>
        </w:tc>
      </w:tr>
      <w:tr w:rsidR="00A81AC5" w:rsidRPr="00044941" w:rsidTr="00A065AD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9</w:t>
            </w:r>
          </w:p>
        </w:tc>
      </w:tr>
      <w:tr w:rsidR="00A81AC5" w:rsidRPr="00044941" w:rsidTr="009E7E07">
        <w:trPr>
          <w:cantSplit/>
          <w:trHeight w:hRule="exact" w:val="1664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10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roundrect id="_x0000_s1030" style="position:absolute;margin-left:91.3pt;margin-top:4.55pt;width:97.15pt;height:26.9pt;z-index:251661312;mso-position-horizontal-relative:text;mso-position-vertical-relative:text" arcsize="10923f" fillcolor="#9bbb59" stroked="f" strokeweight="0">
                  <v:fill color2="#74903b" focusposition=".5,.5" focussize="" focus="100%" type="gradientRadial"/>
                  <v:shadow on="t" type="perspective" color="#4e6128" offset="1pt" offset2="-3pt"/>
                  <v:textbox>
                    <w:txbxContent>
                      <w:p w:rsidR="009E7E07" w:rsidRPr="009E7E07" w:rsidRDefault="009E7E07" w:rsidP="009E7E07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9E7E07" w:rsidRPr="009E7E07" w:rsidRDefault="009E7E07" w:rsidP="009E7E07">
                        <w:pPr>
                          <w:rPr>
                            <w:rFonts w:ascii="Tahoma" w:hAnsi="Tahoma" w:cs="Tahoma"/>
                            <w:sz w:val="22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29" style="position:absolute;margin-left:-5.85pt;margin-top:4.55pt;width:97.15pt;height:26.9pt;z-index:251660288;mso-position-horizontal-relative:text;mso-position-vertical-relative:text" arcsize="10923f" fillcolor="#9bbb59" stroked="f" strokeweight="0">
                  <v:fill color2="#74903b" focusposition=".5,.5" focussize="" focus="100%" type="gradientRadial"/>
                  <v:shadow on="t" type="perspective" color="#4e6128" offset="1pt" offset2="-3pt"/>
                  <v:textbox>
                    <w:txbxContent>
                      <w:p w:rsidR="009E7E07" w:rsidRPr="009E7E07" w:rsidRDefault="009E7E07" w:rsidP="009E7E07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9E7E07" w:rsidRDefault="009E7E07" w:rsidP="009E7E07"/>
                    </w:txbxContent>
                  </v:textbox>
                </v:roundrect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11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roundrect id="_x0000_s1031" style="position:absolute;margin-left:90.85pt;margin-top:4.55pt;width:97.15pt;height:26.9pt;z-index:251662336;mso-position-horizontal-relative:text;mso-position-vertical-relative:text" arcsize="10923f" fillcolor="#9bbb59" stroked="f" strokeweight="0">
                  <v:fill color2="#74903b" focusposition=".5,.5" focussize="" focus="100%" type="gradientRadial"/>
                  <v:shadow on="t" type="perspective" color="#4e6128" offset="1pt" offset2="-3pt"/>
                  <v:textbox>
                    <w:txbxContent>
                      <w:p w:rsidR="009E7E07" w:rsidRPr="009E7E07" w:rsidRDefault="009E7E07" w:rsidP="009E7E07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9E7E07" w:rsidRDefault="009E7E07" w:rsidP="009E7E07"/>
                    </w:txbxContent>
                  </v:textbox>
                </v:roundrect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12</w:t>
            </w:r>
          </w:p>
          <w:p w:rsidR="009E7E07" w:rsidRPr="00044941" w:rsidRDefault="009E7E07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13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roundrect id="_x0000_s1033" style="position:absolute;margin-left:91.75pt;margin-top:4.55pt;width:97.15pt;height:26.9pt;z-index:251664384;mso-position-horizontal-relative:text;mso-position-vertical-relative:text" arcsize="10923f" fillcolor="#9bbb59" stroked="f" strokeweight="0">
                  <v:fill color2="#74903b" focusposition=".5,.5" focussize="" focus="100%" type="gradientRadial"/>
                  <v:shadow on="t" type="perspective" color="#4e6128" offset="1pt" offset2="-3pt"/>
                  <v:textbox>
                    <w:txbxContent>
                      <w:p w:rsidR="009E7E07" w:rsidRPr="009E7E07" w:rsidRDefault="009E7E07" w:rsidP="009E7E07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9E7E07" w:rsidRDefault="009E7E07" w:rsidP="009E7E07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32" style="position:absolute;margin-left:-5.4pt;margin-top:4.55pt;width:97.15pt;height:26.9pt;z-index:251663360;mso-position-horizontal-relative:text;mso-position-vertical-relative:text" arcsize="10923f" fillcolor="#9bbb59" stroked="f" strokeweight="0">
                  <v:fill color2="#74903b" focusposition=".5,.5" focussize="" focus="100%" type="gradientRadial"/>
                  <v:shadow on="t" type="perspective" color="#4e6128" offset="1pt" offset2="-3pt"/>
                  <v:textbox>
                    <w:txbxContent>
                      <w:p w:rsidR="009E7E07" w:rsidRPr="009E7E07" w:rsidRDefault="009E7E07" w:rsidP="009E7E07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9E7E07" w:rsidRDefault="009E7E07" w:rsidP="009E7E07"/>
                    </w:txbxContent>
                  </v:textbox>
                </v:roundrect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14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-.9pt;margin-top:35.95pt;width:86.5pt;height:26.2pt;z-index:25166643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5">
                    <w:txbxContent>
                      <w:p w:rsidR="009E7E07" w:rsidRPr="009E7E07" w:rsidRDefault="009E7E07" w:rsidP="009E7E07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 w:rsidR="0005506D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 xml:space="preserve"> at 12p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16</w:t>
            </w:r>
          </w:p>
        </w:tc>
      </w:tr>
      <w:tr w:rsidR="00A81AC5" w:rsidRPr="00044941" w:rsidTr="00A065AD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18</w:t>
            </w:r>
          </w:p>
          <w:p w:rsidR="009E7E07" w:rsidRPr="00044941" w:rsidRDefault="009E7E07" w:rsidP="009E7E07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21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34" type="#_x0000_t202" style="position:absolute;margin-left:-.9pt;margin-top:16.7pt;width:86.5pt;height:26.2pt;z-index:25166540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4">
                    <w:txbxContent>
                      <w:p w:rsidR="0005506D" w:rsidRPr="009E7E07" w:rsidRDefault="0005506D" w:rsidP="0005506D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 xml:space="preserve"> at 12p</w:t>
                        </w:r>
                      </w:p>
                      <w:p w:rsidR="009E7E07" w:rsidRPr="0005506D" w:rsidRDefault="009E7E07" w:rsidP="0005506D"/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23</w:t>
            </w:r>
          </w:p>
          <w:p w:rsidR="00163333" w:rsidRPr="00044941" w:rsidRDefault="00163333" w:rsidP="00163333">
            <w:pPr>
              <w:pStyle w:val="Dates"/>
              <w:jc w:val="center"/>
            </w:pPr>
            <w:r w:rsidRPr="009103C2">
              <w:rPr>
                <w:rFonts w:ascii="Tahoma" w:hAnsi="Tahoma" w:cs="Tahoma"/>
                <w:b/>
                <w:color w:val="007635"/>
                <w:sz w:val="32"/>
              </w:rPr>
              <w:t>CH 1 DUE</w:t>
            </w:r>
          </w:p>
        </w:tc>
      </w:tr>
      <w:tr w:rsidR="008F07E0" w:rsidRPr="00044941" w:rsidTr="00A065AD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19F8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27</w:t>
            </w:r>
          </w:p>
        </w:tc>
        <w:tc>
          <w:tcPr>
            <w:tcW w:w="1955" w:type="dxa"/>
            <w:shd w:val="clear" w:color="auto" w:fill="FFFF99"/>
          </w:tcPr>
          <w:p w:rsidR="008F07E0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-.55pt;margin-top:28.05pt;width:86.5pt;height:26.2pt;z-index:251667456;mso-position-horizontal-relative:text;mso-position-vertical-relative:text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6">
                    <w:txbxContent>
                      <w:p w:rsidR="0005506D" w:rsidRPr="009E7E07" w:rsidRDefault="0005506D" w:rsidP="0005506D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 xml:space="preserve"> at 12p</w:t>
                        </w:r>
                      </w:p>
                      <w:p w:rsidR="009E7E07" w:rsidRPr="0005506D" w:rsidRDefault="009E7E07" w:rsidP="0005506D"/>
                    </w:txbxContent>
                  </v:textbox>
                </v:shape>
              </w:pict>
            </w:r>
            <w:r w:rsidR="001219F8" w:rsidRPr="00044941">
              <w:t>28</w:t>
            </w:r>
          </w:p>
        </w:tc>
        <w:tc>
          <w:tcPr>
            <w:tcW w:w="1955" w:type="dxa"/>
            <w:shd w:val="clear" w:color="auto" w:fill="FFFF99"/>
          </w:tcPr>
          <w:p w:rsidR="008F07E0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 w:rsidRPr="00044941">
              <w:t>30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6.05pt;margin-top:8.5pt;width:71.4pt;height:34.3pt;z-index:25167257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1">
                    <w:txbxContent>
                      <w:p w:rsidR="009E7E07" w:rsidRPr="009103C2" w:rsidRDefault="009E7E07" w:rsidP="009E7E07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B94C6F" w:rsidRPr="00044941" w:rsidTr="00A065AD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Default="00B94C6F" w:rsidP="00997953">
            <w:pPr>
              <w:pStyle w:val="Dates"/>
            </w:pPr>
            <w:r w:rsidRPr="00044941">
              <w:t>31</w:t>
            </w:r>
          </w:p>
          <w:p w:rsidR="007C72A1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4.15pt;margin-top:4.3pt;width:71.4pt;height:34.3pt;z-index:25167360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2">
                    <w:txbxContent>
                      <w:p w:rsidR="009E7E07" w:rsidRPr="009103C2" w:rsidRDefault="009E7E07" w:rsidP="009E7E07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B94C6F" w:rsidRPr="00044941" w:rsidRDefault="00B94C6F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5"/>
        <w:gridCol w:w="1955"/>
        <w:gridCol w:w="1954"/>
        <w:gridCol w:w="1954"/>
        <w:gridCol w:w="1954"/>
        <w:gridCol w:w="1955"/>
      </w:tblGrid>
      <w:tr w:rsidR="005D282F" w:rsidRPr="00044941" w:rsidTr="00A065AD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E7E07" w:rsidRDefault="00997953" w:rsidP="00997953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lastRenderedPageBreak/>
              <w:br w:type="page"/>
            </w:r>
            <w:r w:rsidR="00C370C8" w:rsidRPr="009E7E07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C370C8" w:rsidRPr="009E7E07">
              <w:rPr>
                <w:rFonts w:ascii="Tahoma" w:hAnsi="Tahoma" w:cs="Tahoma"/>
                <w:bCs w:val="0"/>
              </w:rPr>
              <w:t xml:space="preserve"> </w:t>
            </w:r>
            <w:r w:rsidR="00C370C8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- </w:t>
            </w:r>
            <w:r w:rsidR="009E7E07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>MAT0012C - MW</w:t>
            </w:r>
            <w:r w:rsidR="00266C8E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266C8E" w:rsidRPr="009E7E07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174473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>June</w:t>
            </w:r>
            <w:r w:rsidR="00665B68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3C26CE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A065AD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044941" w:rsidRDefault="001219F8" w:rsidP="00997953">
            <w:pPr>
              <w:pStyle w:val="Dates"/>
            </w:pPr>
            <w:r w:rsidRPr="00044941"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-1pt;margin-top:33.6pt;width:86.5pt;height:26.2pt;z-index:25166848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7">
                    <w:txbxContent>
                      <w:p w:rsidR="0005506D" w:rsidRPr="009E7E07" w:rsidRDefault="0005506D" w:rsidP="0005506D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 xml:space="preserve"> at 12p</w:t>
                        </w:r>
                      </w:p>
                      <w:p w:rsidR="009E7E07" w:rsidRPr="0005506D" w:rsidRDefault="009E7E07" w:rsidP="0005506D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6</w:t>
            </w:r>
          </w:p>
        </w:tc>
      </w:tr>
      <w:tr w:rsidR="00A81AC5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8</w:t>
            </w:r>
          </w:p>
          <w:p w:rsidR="009E7E07" w:rsidRPr="00044941" w:rsidRDefault="009E7E07" w:rsidP="009E7E07">
            <w:pPr>
              <w:pStyle w:val="Dates"/>
              <w:jc w:val="center"/>
            </w:pPr>
            <w:r w:rsidRPr="009103C2">
              <w:rPr>
                <w:rFonts w:ascii="Tahoma" w:hAnsi="Tahoma" w:cs="Tahoma"/>
                <w:b/>
                <w:color w:val="007635"/>
                <w:sz w:val="32"/>
              </w:rPr>
              <w:t xml:space="preserve">CH </w:t>
            </w:r>
            <w:r>
              <w:rPr>
                <w:rFonts w:ascii="Tahoma" w:hAnsi="Tahoma" w:cs="Tahoma"/>
                <w:b/>
                <w:color w:val="007635"/>
                <w:sz w:val="32"/>
              </w:rPr>
              <w:t>2</w:t>
            </w:r>
            <w:r w:rsidRPr="009103C2">
              <w:rPr>
                <w:rFonts w:ascii="Tahoma" w:hAnsi="Tahoma" w:cs="Tahoma"/>
                <w:b/>
                <w:color w:val="007635"/>
                <w:sz w:val="32"/>
              </w:rPr>
              <w:t xml:space="preserve"> DUE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11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-1pt;margin-top:29.1pt;width:86.5pt;height:26.2pt;z-index:25166950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8">
                    <w:txbxContent>
                      <w:p w:rsidR="0005506D" w:rsidRPr="009E7E07" w:rsidRDefault="0005506D" w:rsidP="0005506D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 xml:space="preserve"> at 12p</w:t>
                        </w:r>
                      </w:p>
                      <w:p w:rsidR="009E7E07" w:rsidRPr="0005506D" w:rsidRDefault="009E7E07" w:rsidP="0005506D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13</w:t>
            </w:r>
          </w:p>
        </w:tc>
      </w:tr>
      <w:tr w:rsidR="00A81AC5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7E07" w:rsidRPr="009E7E07" w:rsidRDefault="001219F8" w:rsidP="009E7E07">
            <w:pPr>
              <w:pStyle w:val="Dates"/>
            </w:pPr>
            <w:r w:rsidRPr="00044941">
              <w:t>15</w:t>
            </w:r>
          </w:p>
          <w:p w:rsidR="009E7E07" w:rsidRPr="009E7E07" w:rsidRDefault="009E7E07" w:rsidP="009E7E07">
            <w:pPr>
              <w:pStyle w:val="Dates"/>
              <w:jc w:val="center"/>
              <w:rPr>
                <w:rFonts w:ascii="Tahoma" w:hAnsi="Tahoma" w:cs="Tahoma"/>
                <w:b/>
                <w:color w:val="007635"/>
                <w:sz w:val="32"/>
              </w:rPr>
            </w:pPr>
            <w:r>
              <w:rPr>
                <w:rFonts w:ascii="Tahoma" w:hAnsi="Tahoma" w:cs="Tahoma"/>
                <w:b/>
                <w:color w:val="007635"/>
                <w:sz w:val="32"/>
              </w:rPr>
              <w:t xml:space="preserve">CH 3 </w:t>
            </w: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>DUE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18</w:t>
            </w:r>
          </w:p>
          <w:p w:rsidR="009E7E07" w:rsidRDefault="009E7E07" w:rsidP="00997953">
            <w:pPr>
              <w:pStyle w:val="Dates"/>
            </w:pP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39" type="#_x0000_t202" style="position:absolute;margin-left:-1pt;margin-top:23.05pt;width:86.5pt;height:26.2pt;z-index:25167052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9">
                    <w:txbxContent>
                      <w:p w:rsidR="0005506D" w:rsidRPr="009E7E07" w:rsidRDefault="0005506D" w:rsidP="0005506D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 xml:space="preserve"> at 12p</w:t>
                        </w:r>
                      </w:p>
                      <w:p w:rsidR="009E7E07" w:rsidRPr="0005506D" w:rsidRDefault="009E7E07" w:rsidP="0005506D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20</w:t>
            </w:r>
          </w:p>
        </w:tc>
      </w:tr>
      <w:tr w:rsidR="00A81AC5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25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-1pt;margin-top:31.55pt;width:86.5pt;height:26.2pt;z-index:25167155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0">
                    <w:txbxContent>
                      <w:p w:rsidR="0005506D" w:rsidRPr="009E7E07" w:rsidRDefault="0005506D" w:rsidP="0005506D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 xml:space="preserve"> at 12p</w:t>
                        </w:r>
                      </w:p>
                      <w:p w:rsidR="009E7E07" w:rsidRPr="0005506D" w:rsidRDefault="009E7E07" w:rsidP="0005506D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27</w:t>
            </w:r>
          </w:p>
        </w:tc>
      </w:tr>
      <w:tr w:rsidR="008F07E0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29</w:t>
            </w:r>
          </w:p>
          <w:p w:rsidR="009E7E07" w:rsidRPr="00044941" w:rsidRDefault="009E7E07" w:rsidP="009E7E07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007635"/>
                <w:sz w:val="32"/>
              </w:rPr>
              <w:t xml:space="preserve">CH 4 </w:t>
            </w: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>DUE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044941" w:rsidRDefault="008F07E0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044941" w:rsidTr="007C72A1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E7E07" w:rsidRDefault="00997953" w:rsidP="00997953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br w:type="page"/>
            </w:r>
            <w:r w:rsidR="00C370C8" w:rsidRPr="009E7E07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C370C8" w:rsidRPr="009E7E07">
              <w:rPr>
                <w:rFonts w:ascii="Tahoma" w:hAnsi="Tahoma" w:cs="Tahoma"/>
                <w:bCs w:val="0"/>
              </w:rPr>
              <w:t xml:space="preserve"> </w:t>
            </w:r>
            <w:r w:rsidR="00C370C8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- </w:t>
            </w:r>
            <w:r w:rsidR="009E7E07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>MAT0012C - MW</w:t>
            </w:r>
            <w:r w:rsidR="00266C8E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266C8E" w:rsidRPr="009E7E07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174473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July </w:t>
            </w:r>
            <w:r w:rsidR="003C26CE" w:rsidRPr="009E7E07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7C72A1" w:rsidTr="007C72A1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 w:rsidRPr="00044941">
              <w:t>2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43" type="#_x0000_t202" style="position:absolute;margin-left:-1.65pt;margin-top:33.05pt;width:86.5pt;height:26.2pt;z-index:25167462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3">
                    <w:txbxContent>
                      <w:p w:rsidR="0005506D" w:rsidRPr="009E7E07" w:rsidRDefault="0005506D" w:rsidP="0005506D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 xml:space="preserve"> at 12p</w:t>
                        </w:r>
                      </w:p>
                      <w:p w:rsidR="009E7E07" w:rsidRPr="0005506D" w:rsidRDefault="009E7E07" w:rsidP="0005506D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3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50" type="#_x0000_t202" style="position:absolute;margin-left:9.4pt;margin-top:13.15pt;width:71.4pt;height:34.3pt;z-index:25168179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50">
                    <w:txbxContent>
                      <w:p w:rsidR="009E7E07" w:rsidRPr="009103C2" w:rsidRDefault="009E7E07" w:rsidP="009E7E07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49" type="#_x0000_t202" style="position:absolute;margin-left:5.15pt;margin-top:13.15pt;width:71.4pt;height:34.3pt;z-index:25168076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9">
                    <w:txbxContent>
                      <w:p w:rsidR="009E7E07" w:rsidRPr="009103C2" w:rsidRDefault="009E7E07" w:rsidP="009E7E07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B71E98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5</w:t>
            </w:r>
          </w:p>
          <w:p w:rsidR="007C72A1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48" type="#_x0000_t202" style="position:absolute;margin-left:2.3pt;margin-top:16.25pt;width:71.4pt;height:34.3pt;z-index:25167974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8">
                    <w:txbxContent>
                      <w:p w:rsidR="009E7E07" w:rsidRPr="009103C2" w:rsidRDefault="009E7E07" w:rsidP="009E7E07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9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44" type="#_x0000_t202" style="position:absolute;margin-left:-2pt;margin-top:31.6pt;width:86.5pt;height:26.2pt;z-index:25167564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4">
                    <w:txbxContent>
                      <w:p w:rsidR="0005506D" w:rsidRPr="009E7E07" w:rsidRDefault="0005506D" w:rsidP="0005506D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 xml:space="preserve"> at 12p</w:t>
                        </w:r>
                      </w:p>
                      <w:p w:rsidR="009E7E07" w:rsidRPr="0005506D" w:rsidRDefault="009E7E07" w:rsidP="0005506D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11</w:t>
            </w:r>
          </w:p>
        </w:tc>
      </w:tr>
      <w:tr w:rsidR="00B71E98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13</w:t>
            </w:r>
          </w:p>
          <w:p w:rsidR="009E7E07" w:rsidRPr="00044941" w:rsidRDefault="009E7E07" w:rsidP="009E7E07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007635"/>
                <w:sz w:val="32"/>
              </w:rPr>
              <w:t xml:space="preserve">CH 5 </w:t>
            </w: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>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16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45" type="#_x0000_t202" style="position:absolute;margin-left:-2pt;margin-top:33.2pt;width:86.5pt;height:26.2pt;z-index:25167667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5">
                    <w:txbxContent>
                      <w:p w:rsidR="0005506D" w:rsidRPr="009E7E07" w:rsidRDefault="0005506D" w:rsidP="0005506D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 xml:space="preserve"> at 12p</w:t>
                        </w:r>
                      </w:p>
                      <w:p w:rsidR="009E7E07" w:rsidRPr="0005506D" w:rsidRDefault="009E7E07" w:rsidP="0005506D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18</w:t>
            </w:r>
          </w:p>
        </w:tc>
      </w:tr>
      <w:tr w:rsidR="00B71E98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20</w:t>
            </w:r>
          </w:p>
          <w:p w:rsidR="009E7E07" w:rsidRPr="00044941" w:rsidRDefault="009E7E07" w:rsidP="009E7E07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007635"/>
                <w:sz w:val="32"/>
              </w:rPr>
              <w:t xml:space="preserve">CH 7 </w:t>
            </w: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>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23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46" type="#_x0000_t202" style="position:absolute;margin-left:-2pt;margin-top:28.65pt;width:86.5pt;height:26.2pt;z-index:251677696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6">
                    <w:txbxContent>
                      <w:p w:rsidR="0005506D" w:rsidRPr="009E7E07" w:rsidRDefault="0005506D" w:rsidP="0005506D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 xml:space="preserve"> at 12p</w:t>
                        </w:r>
                      </w:p>
                      <w:p w:rsidR="009E7E07" w:rsidRPr="0005506D" w:rsidRDefault="009E7E07" w:rsidP="0005506D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25</w:t>
            </w:r>
          </w:p>
        </w:tc>
      </w:tr>
      <w:tr w:rsidR="0090542A" w:rsidRPr="00044941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 w:rsidRPr="00044941">
              <w:t>27</w:t>
            </w:r>
          </w:p>
          <w:p w:rsidR="009E7E07" w:rsidRPr="00044941" w:rsidRDefault="009E7E07" w:rsidP="009E7E07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007635"/>
                <w:sz w:val="32"/>
              </w:rPr>
              <w:t xml:space="preserve">CH 10 </w:t>
            </w: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>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 w:rsidRPr="00044941">
              <w:t>30</w:t>
            </w:r>
          </w:p>
          <w:p w:rsidR="009E7E07" w:rsidRPr="00044941" w:rsidRDefault="006E4E1A" w:rsidP="00997953">
            <w:pPr>
              <w:pStyle w:val="Dates"/>
            </w:pPr>
            <w:r>
              <w:rPr>
                <w:noProof/>
              </w:rPr>
              <w:pict>
                <v:shape id="_x0000_s1047" type="#_x0000_t202" style="position:absolute;margin-left:-2pt;margin-top:28.75pt;width:86.5pt;height:26.2pt;z-index:25167872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7">
                    <w:txbxContent>
                      <w:p w:rsidR="0005506D" w:rsidRPr="009E7E07" w:rsidRDefault="0005506D" w:rsidP="0005506D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 xml:space="preserve"> at 12p</w:t>
                        </w:r>
                      </w:p>
                      <w:p w:rsidR="009E7E07" w:rsidRPr="0005506D" w:rsidRDefault="009E7E07" w:rsidP="0005506D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31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90542A" w:rsidP="00997953">
            <w:pPr>
              <w:pStyle w:val="Dates"/>
            </w:pPr>
          </w:p>
        </w:tc>
      </w:tr>
    </w:tbl>
    <w:p w:rsidR="007A31B1" w:rsidRDefault="007A31B1" w:rsidP="00CF7B0C">
      <w:pPr>
        <w:rPr>
          <w:bCs/>
        </w:rPr>
      </w:pPr>
    </w:p>
    <w:sectPr w:rsidR="007A31B1" w:rsidSect="00417712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isplayBackgroundShape/>
  <w:proofState w:spelling="clean" w:grammar="clean"/>
  <w:attachedTemplate r:id="rId1"/>
  <w:stylePaneFormatFilter w:val="3001"/>
  <w:doNotTrackMoves/>
  <w:defaultTabStop w:val="720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XmlVersion" w:val="Empty"/>
  </w:docVars>
  <w:rsids>
    <w:rsidRoot w:val="000D341D"/>
    <w:rsid w:val="000105CB"/>
    <w:rsid w:val="00044941"/>
    <w:rsid w:val="000540C2"/>
    <w:rsid w:val="0005506D"/>
    <w:rsid w:val="000D341D"/>
    <w:rsid w:val="000F41C9"/>
    <w:rsid w:val="00110DFC"/>
    <w:rsid w:val="001219F8"/>
    <w:rsid w:val="00127A7E"/>
    <w:rsid w:val="00151E0B"/>
    <w:rsid w:val="00163333"/>
    <w:rsid w:val="00174473"/>
    <w:rsid w:val="001A23B9"/>
    <w:rsid w:val="001E499C"/>
    <w:rsid w:val="001F0ABC"/>
    <w:rsid w:val="002438DF"/>
    <w:rsid w:val="0024645D"/>
    <w:rsid w:val="00264730"/>
    <w:rsid w:val="00266C8E"/>
    <w:rsid w:val="00267C4C"/>
    <w:rsid w:val="00271B35"/>
    <w:rsid w:val="0028699A"/>
    <w:rsid w:val="002B79A4"/>
    <w:rsid w:val="00305C15"/>
    <w:rsid w:val="003221DC"/>
    <w:rsid w:val="00335204"/>
    <w:rsid w:val="0034783A"/>
    <w:rsid w:val="00375C59"/>
    <w:rsid w:val="00391582"/>
    <w:rsid w:val="003B6538"/>
    <w:rsid w:val="003C26CE"/>
    <w:rsid w:val="003C38AC"/>
    <w:rsid w:val="003F7F4B"/>
    <w:rsid w:val="00417712"/>
    <w:rsid w:val="00434F56"/>
    <w:rsid w:val="0047586B"/>
    <w:rsid w:val="004951BE"/>
    <w:rsid w:val="004D0530"/>
    <w:rsid w:val="004F3D60"/>
    <w:rsid w:val="00515D2C"/>
    <w:rsid w:val="00530612"/>
    <w:rsid w:val="00545B07"/>
    <w:rsid w:val="005B06E1"/>
    <w:rsid w:val="005C3241"/>
    <w:rsid w:val="005C4458"/>
    <w:rsid w:val="005D282F"/>
    <w:rsid w:val="005D3D2F"/>
    <w:rsid w:val="005E1018"/>
    <w:rsid w:val="005F64BC"/>
    <w:rsid w:val="006235CE"/>
    <w:rsid w:val="00636891"/>
    <w:rsid w:val="00656F69"/>
    <w:rsid w:val="00662C2C"/>
    <w:rsid w:val="00665B68"/>
    <w:rsid w:val="00687D5F"/>
    <w:rsid w:val="006A0062"/>
    <w:rsid w:val="006E013D"/>
    <w:rsid w:val="006E4E1A"/>
    <w:rsid w:val="006E7C12"/>
    <w:rsid w:val="0070034E"/>
    <w:rsid w:val="00706624"/>
    <w:rsid w:val="00724625"/>
    <w:rsid w:val="0072635A"/>
    <w:rsid w:val="00745963"/>
    <w:rsid w:val="00745FA0"/>
    <w:rsid w:val="007531D5"/>
    <w:rsid w:val="0075427B"/>
    <w:rsid w:val="0076688B"/>
    <w:rsid w:val="00777BE1"/>
    <w:rsid w:val="00781434"/>
    <w:rsid w:val="00781FFB"/>
    <w:rsid w:val="00785890"/>
    <w:rsid w:val="007A31B1"/>
    <w:rsid w:val="007A5849"/>
    <w:rsid w:val="007C72A1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E17EE"/>
    <w:rsid w:val="008F07E0"/>
    <w:rsid w:val="0090542A"/>
    <w:rsid w:val="009264CE"/>
    <w:rsid w:val="00940D43"/>
    <w:rsid w:val="00951ED3"/>
    <w:rsid w:val="00975B98"/>
    <w:rsid w:val="00997953"/>
    <w:rsid w:val="009E7E07"/>
    <w:rsid w:val="009F0AA0"/>
    <w:rsid w:val="00A065AD"/>
    <w:rsid w:val="00A250E2"/>
    <w:rsid w:val="00A315BE"/>
    <w:rsid w:val="00A356D3"/>
    <w:rsid w:val="00A51475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37D7E"/>
    <w:rsid w:val="00B543F2"/>
    <w:rsid w:val="00B61AF5"/>
    <w:rsid w:val="00B6434F"/>
    <w:rsid w:val="00B64EC4"/>
    <w:rsid w:val="00B66201"/>
    <w:rsid w:val="00B71E98"/>
    <w:rsid w:val="00B94C6F"/>
    <w:rsid w:val="00BB3F53"/>
    <w:rsid w:val="00BB4E54"/>
    <w:rsid w:val="00BB5998"/>
    <w:rsid w:val="00BF247B"/>
    <w:rsid w:val="00BF34A6"/>
    <w:rsid w:val="00C00FDA"/>
    <w:rsid w:val="00C0521C"/>
    <w:rsid w:val="00C14AB4"/>
    <w:rsid w:val="00C252AB"/>
    <w:rsid w:val="00C25EA5"/>
    <w:rsid w:val="00C370C8"/>
    <w:rsid w:val="00C37ABA"/>
    <w:rsid w:val="00C4216B"/>
    <w:rsid w:val="00C43AC3"/>
    <w:rsid w:val="00C54BB6"/>
    <w:rsid w:val="00C8675E"/>
    <w:rsid w:val="00CB7A50"/>
    <w:rsid w:val="00CC1147"/>
    <w:rsid w:val="00CD639B"/>
    <w:rsid w:val="00CF629B"/>
    <w:rsid w:val="00CF7B0C"/>
    <w:rsid w:val="00D03423"/>
    <w:rsid w:val="00D1570B"/>
    <w:rsid w:val="00D57674"/>
    <w:rsid w:val="00D9744F"/>
    <w:rsid w:val="00DD5ADD"/>
    <w:rsid w:val="00E35B6F"/>
    <w:rsid w:val="00E43BC8"/>
    <w:rsid w:val="00E47AB4"/>
    <w:rsid w:val="00E57D32"/>
    <w:rsid w:val="00E72292"/>
    <w:rsid w:val="00E73029"/>
    <w:rsid w:val="00E81B2E"/>
    <w:rsid w:val="00E97D2F"/>
    <w:rsid w:val="00EC2F29"/>
    <w:rsid w:val="00ED29B6"/>
    <w:rsid w:val="00EF1203"/>
    <w:rsid w:val="00EF6EE3"/>
    <w:rsid w:val="00F00436"/>
    <w:rsid w:val="00F24D83"/>
    <w:rsid w:val="00F65E65"/>
    <w:rsid w:val="00F82808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="Perpetua" w:hAnsi="Perpet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="Franklin Gothic Book" w:hAnsi="Franklin Gothic Book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="Franklin Gothic Book" w:hAnsi="Franklin Gothic Book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="Franklin Gothic Book" w:hAnsi="Franklin Gothic Book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="Franklin Gothic Book" w:eastAsia="Times New Roman" w:hAnsi="Franklin Gothic Book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7C72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calendar(2)</Template>
  <TotalTime>2</TotalTime>
  <Pages>3</Pages>
  <Words>161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6</cp:revision>
  <cp:lastPrinted>2004-06-11T02:44:00Z</cp:lastPrinted>
  <dcterms:created xsi:type="dcterms:W3CDTF">2010-05-04T18:00:00Z</dcterms:created>
  <dcterms:modified xsi:type="dcterms:W3CDTF">2010-05-13T13:02:00Z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TC103619871033</vt:lpwstr>
  </property>
</Properties>
</file>