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1A040A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:rsidR="005D282F" w:rsidRPr="00412BB8" w:rsidRDefault="004C3F66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MAT0012C MWF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August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F65E65" w:rsidTr="001A040A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8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</w:tr>
      <w:tr w:rsidR="008F07E0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29</w:t>
            </w:r>
          </w:p>
        </w:tc>
      </w:tr>
      <w:tr w:rsidR="00264730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30</w:t>
            </w:r>
          </w:p>
          <w:p w:rsidR="005C5904" w:rsidRPr="006F6835" w:rsidRDefault="005C5904" w:rsidP="006F6835">
            <w:pPr>
              <w:pStyle w:val="Dates"/>
              <w:jc w:val="center"/>
              <w:rPr>
                <w:b/>
                <w:color w:val="FF0000"/>
              </w:rPr>
            </w:pPr>
            <w:r w:rsidRPr="006F6835">
              <w:rPr>
                <w:b/>
                <w:color w:val="FF0000"/>
              </w:rPr>
              <w:t>ORIENTATION</w:t>
            </w:r>
            <w:r w:rsidR="006F6835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31</w:t>
            </w:r>
          </w:p>
          <w:p w:rsidR="005C5904" w:rsidRPr="006F6835" w:rsidRDefault="005C5904" w:rsidP="006F6835">
            <w:pPr>
              <w:pStyle w:val="Dates"/>
              <w:jc w:val="center"/>
              <w:rPr>
                <w:b/>
              </w:rPr>
            </w:pPr>
            <w:r w:rsidRPr="006F6835">
              <w:rPr>
                <w:b/>
                <w:color w:val="FF0000"/>
              </w:rPr>
              <w:t>ORIENTATION</w:t>
            </w:r>
            <w:r w:rsidR="006F6835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264730" w:rsidRDefault="0026473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64730" w:rsidRDefault="00264730" w:rsidP="00997953">
            <w:pPr>
              <w:pStyle w:val="Dates"/>
            </w:pPr>
          </w:p>
        </w:tc>
      </w:tr>
    </w:tbl>
    <w:p w:rsidR="00A315BE" w:rsidRPr="00A315BE" w:rsidRDefault="00A315BE">
      <w:r w:rsidRPr="00A315BE"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1A040A">
        <w:trPr>
          <w:cantSplit/>
          <w:trHeight w:hRule="exact" w:val="82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12BB8" w:rsidRDefault="004C3F66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MAT0012C MWF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September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1A040A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1</w:t>
            </w:r>
          </w:p>
          <w:p w:rsidR="005C5904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color w:val="FF0000"/>
              </w:rPr>
              <w:t>ORIENTATION</w:t>
            </w:r>
            <w:r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</w:t>
            </w:r>
          </w:p>
          <w:p w:rsidR="005C5904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color w:val="FF0000"/>
              </w:rPr>
              <w:t>ORIENTATION</w:t>
            </w:r>
            <w:r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3</w:t>
            </w:r>
          </w:p>
          <w:p w:rsidR="005C5904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color w:val="FF0000"/>
              </w:rPr>
              <w:t>ORIENTATION</w:t>
            </w:r>
            <w:r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4</w:t>
            </w:r>
          </w:p>
          <w:p w:rsidR="005C5904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color w:val="FF0000"/>
              </w:rPr>
              <w:t>ORIENTATION</w:t>
            </w:r>
            <w:r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B71E98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6</w:t>
            </w:r>
          </w:p>
          <w:p w:rsidR="002F2696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.15pt;margin-top:6.45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2F2696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7</w:t>
            </w:r>
          </w:p>
          <w:p w:rsidR="005C5904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color w:val="FF0000"/>
              </w:rPr>
              <w:t>ORIENTATION</w:t>
            </w:r>
            <w:r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8</w:t>
            </w:r>
          </w:p>
          <w:p w:rsidR="005C5904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color w:val="FF0000"/>
              </w:rPr>
              <w:t>ORIENTATION</w:t>
            </w:r>
            <w:r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9</w:t>
            </w:r>
          </w:p>
          <w:p w:rsidR="005C5904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color w:val="FF0000"/>
              </w:rPr>
              <w:t>ORIENTATION</w:t>
            </w:r>
            <w:r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10</w:t>
            </w:r>
          </w:p>
          <w:p w:rsidR="005C5904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color w:val="FF0000"/>
              </w:rPr>
              <w:t>ORIENTATION</w:t>
            </w:r>
            <w:r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12</w:t>
            </w:r>
          </w:p>
        </w:tc>
      </w:tr>
      <w:tr w:rsidR="00B71E98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16</w:t>
            </w:r>
          </w:p>
          <w:p w:rsidR="006E7635" w:rsidRPr="006F6835" w:rsidRDefault="006E7635" w:rsidP="006F6835">
            <w:pPr>
              <w:pStyle w:val="Dates"/>
              <w:jc w:val="center"/>
              <w:rPr>
                <w:b/>
              </w:rPr>
            </w:pPr>
            <w:r w:rsidRPr="006F6835">
              <w:rPr>
                <w:b/>
                <w:sz w:val="28"/>
              </w:rPr>
              <w:t xml:space="preserve">CH 1 </w:t>
            </w:r>
            <w:r w:rsidR="006F6835">
              <w:rPr>
                <w:b/>
                <w:sz w:val="28"/>
              </w:rPr>
              <w:t xml:space="preserve">          </w:t>
            </w:r>
            <w:r w:rsidRPr="006F6835">
              <w:rPr>
                <w:b/>
                <w:sz w:val="28"/>
              </w:rPr>
              <w:t>LAB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B71E98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26</w:t>
            </w:r>
          </w:p>
        </w:tc>
      </w:tr>
      <w:tr w:rsidR="0028699A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Default="001219F8" w:rsidP="00997953">
            <w:pPr>
              <w:pStyle w:val="Dates"/>
            </w:pPr>
            <w:r>
              <w:t>30</w:t>
            </w:r>
          </w:p>
          <w:p w:rsidR="00772B63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>2</w:t>
            </w:r>
            <w:r w:rsidRPr="006F683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</w:t>
            </w:r>
            <w:r w:rsidRPr="006F6835">
              <w:rPr>
                <w:b/>
                <w:sz w:val="28"/>
              </w:rPr>
              <w:t>LAB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8699A" w:rsidRPr="00F65E65" w:rsidRDefault="0028699A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4"/>
        <w:gridCol w:w="1955"/>
        <w:gridCol w:w="1955"/>
        <w:gridCol w:w="1955"/>
      </w:tblGrid>
      <w:tr w:rsidR="005D282F" w:rsidRPr="00F65E65" w:rsidTr="001A040A">
        <w:trPr>
          <w:cantSplit/>
          <w:trHeight w:hRule="exact" w:val="100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1A040A" w:rsidRDefault="004C3F66" w:rsidP="00456E0E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MAT0012C MWF </w:t>
            </w:r>
            <w:r w:rsidR="00174473" w:rsidRPr="001A040A">
              <w:rPr>
                <w:rFonts w:ascii="Times New Roman" w:hAnsi="Times New Roman"/>
                <w:b/>
                <w:color w:val="FFFFFF" w:themeColor="background1"/>
              </w:rPr>
              <w:t xml:space="preserve">October </w:t>
            </w:r>
            <w:r w:rsidR="003C26CE" w:rsidRPr="001A040A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1A040A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</w:tr>
      <w:tr w:rsidR="0078589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10</w:t>
            </w:r>
          </w:p>
        </w:tc>
      </w:tr>
      <w:tr w:rsidR="0078589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Default="001219F8" w:rsidP="00997953">
            <w:pPr>
              <w:pStyle w:val="Dates"/>
            </w:pPr>
            <w:r>
              <w:t>12</w:t>
            </w:r>
          </w:p>
          <w:p w:rsidR="00772B63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 xml:space="preserve">3           </w:t>
            </w:r>
            <w:r w:rsidRPr="006F6835">
              <w:rPr>
                <w:b/>
                <w:sz w:val="28"/>
              </w:rPr>
              <w:t>LAB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17</w:t>
            </w:r>
          </w:p>
        </w:tc>
      </w:tr>
      <w:tr w:rsidR="0078589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24</w:t>
            </w:r>
          </w:p>
        </w:tc>
      </w:tr>
      <w:tr w:rsidR="00127A7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31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9C1CC4">
        <w:trPr>
          <w:cantSplit/>
          <w:trHeight w:hRule="exact" w:val="73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tcMar>
              <w:bottom w:w="86" w:type="dxa"/>
            </w:tcMar>
            <w:vAlign w:val="bottom"/>
          </w:tcPr>
          <w:p w:rsidR="005D282F" w:rsidRPr="00456E0E" w:rsidRDefault="004C3F66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MAT0012C MWF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November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1A040A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</w:t>
            </w:r>
          </w:p>
          <w:p w:rsidR="0038155C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 xml:space="preserve">4           </w:t>
            </w:r>
            <w:r w:rsidRPr="006F6835">
              <w:rPr>
                <w:b/>
                <w:sz w:val="28"/>
              </w:rPr>
              <w:t>LAB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E73029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14</w:t>
            </w:r>
          </w:p>
          <w:p w:rsidR="00772B63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 xml:space="preserve">5           </w:t>
            </w:r>
            <w:r w:rsidRPr="006F6835">
              <w:rPr>
                <w:b/>
                <w:sz w:val="28"/>
              </w:rPr>
              <w:t>LAB DUE</w:t>
            </w:r>
          </w:p>
        </w:tc>
      </w:tr>
      <w:tr w:rsidR="00E73029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E73029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24</w:t>
            </w:r>
          </w:p>
          <w:p w:rsidR="009C1CC4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3.5pt;margin-top:7.2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9pt;margin-top:18.7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26</w:t>
            </w:r>
          </w:p>
          <w:p w:rsidR="009C1CC4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5.7pt;margin-top:7.2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27</w:t>
            </w:r>
          </w:p>
          <w:p w:rsidR="009C1CC4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4.5pt;margin-top:7.2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28</w:t>
            </w:r>
          </w:p>
          <w:p w:rsidR="009C1CC4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6.35pt;margin-top:7.2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30</w:t>
            </w:r>
          </w:p>
          <w:p w:rsidR="00191CE2" w:rsidRPr="00F65E65" w:rsidRDefault="006F6835" w:rsidP="006F6835">
            <w:pPr>
              <w:pStyle w:val="Dates"/>
              <w:jc w:val="center"/>
            </w:pPr>
            <w:r w:rsidRPr="006F6835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 xml:space="preserve">7           </w:t>
            </w:r>
            <w:r w:rsidRPr="006F6835">
              <w:rPr>
                <w:b/>
                <w:sz w:val="28"/>
              </w:rPr>
              <w:t>LAB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1A040A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56E0E" w:rsidRDefault="004C3F66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MAT0012C MWF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>December</w:t>
            </w:r>
            <w:r w:rsidR="00665B68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F65E65" w:rsidTr="001A040A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6F683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E81B2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7</w:t>
            </w:r>
          </w:p>
          <w:p w:rsidR="00A26F65" w:rsidRPr="00F65E65" w:rsidRDefault="0046030A" w:rsidP="0046030A">
            <w:pPr>
              <w:pStyle w:val="Dates"/>
              <w:jc w:val="center"/>
            </w:pPr>
            <w:r w:rsidRPr="006F6835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 xml:space="preserve">10           </w:t>
            </w:r>
            <w:r w:rsidRPr="006F6835">
              <w:rPr>
                <w:b/>
                <w:sz w:val="28"/>
              </w:rPr>
              <w:t>LAB 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12</w:t>
            </w:r>
          </w:p>
        </w:tc>
      </w:tr>
      <w:tr w:rsidR="00E81B2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E81B2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22</w:t>
            </w:r>
          </w:p>
          <w:p w:rsidR="009C1CC4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5.65pt;margin-top:8.55pt;width:71.4pt;height:34.3pt;z-index:25167052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5.95pt;margin-top:20pt;width:71.4pt;height:34.3pt;z-index:25166950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5.25pt;margin-top:20pt;width:71.4pt;height:34.3pt;z-index:25166848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35" type="#_x0000_t202" style="position:absolute;margin-left:5.85pt;margin-top:20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34" type="#_x0000_t202" style="position:absolute;margin-left:5.4pt;margin-top:20pt;width:71.4pt;height:34.3pt;z-index:25166643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26</w:t>
            </w:r>
          </w:p>
        </w:tc>
      </w:tr>
      <w:tr w:rsidR="00BB3F53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5.15pt;margin-top:18.5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6.1pt;margin-top:18.5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Default="001219F8" w:rsidP="00997953">
            <w:pPr>
              <w:pStyle w:val="Dates"/>
            </w:pPr>
            <w:r>
              <w:t>29</w:t>
            </w:r>
          </w:p>
          <w:p w:rsidR="009C1CC4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5.65pt;margin-top:7.1pt;width:71.4pt;height:34.3pt;z-index:25167462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5.95pt;margin-top:18.55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C6704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5.25pt;margin-top:18.55pt;width:71.4pt;height:34.3pt;z-index:25167257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6F6835" w:rsidRPr="00DD2D37" w:rsidRDefault="006F6835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</w:tr>
    </w:tbl>
    <w:p w:rsidR="00F93DCB" w:rsidRDefault="00F93DCB" w:rsidP="00305C15"/>
    <w:sectPr w:rsidR="00F93DCB" w:rsidSect="00456E0E">
      <w:pgSz w:w="15840" w:h="12240" w:orient="landscape" w:code="1"/>
      <w:pgMar w:top="90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412BB8"/>
    <w:rsid w:val="000105CB"/>
    <w:rsid w:val="000540C2"/>
    <w:rsid w:val="000F41C9"/>
    <w:rsid w:val="00110DFC"/>
    <w:rsid w:val="001219F8"/>
    <w:rsid w:val="00127A7E"/>
    <w:rsid w:val="00151E0B"/>
    <w:rsid w:val="00174473"/>
    <w:rsid w:val="00191CE2"/>
    <w:rsid w:val="001A040A"/>
    <w:rsid w:val="001A23B9"/>
    <w:rsid w:val="001E499C"/>
    <w:rsid w:val="001F0ABC"/>
    <w:rsid w:val="002438DF"/>
    <w:rsid w:val="0024645D"/>
    <w:rsid w:val="00264730"/>
    <w:rsid w:val="00267C4C"/>
    <w:rsid w:val="00271B35"/>
    <w:rsid w:val="0028699A"/>
    <w:rsid w:val="002B79A4"/>
    <w:rsid w:val="002D494B"/>
    <w:rsid w:val="002F2696"/>
    <w:rsid w:val="00305C15"/>
    <w:rsid w:val="003221DC"/>
    <w:rsid w:val="00335204"/>
    <w:rsid w:val="0034783A"/>
    <w:rsid w:val="00375C59"/>
    <w:rsid w:val="0038155C"/>
    <w:rsid w:val="00391582"/>
    <w:rsid w:val="003B6538"/>
    <w:rsid w:val="003C26CE"/>
    <w:rsid w:val="003C38AC"/>
    <w:rsid w:val="003F7F4B"/>
    <w:rsid w:val="00412BB8"/>
    <w:rsid w:val="0041598E"/>
    <w:rsid w:val="00417712"/>
    <w:rsid w:val="00434F56"/>
    <w:rsid w:val="00456E0E"/>
    <w:rsid w:val="0046030A"/>
    <w:rsid w:val="0047586B"/>
    <w:rsid w:val="00480E8C"/>
    <w:rsid w:val="004951BE"/>
    <w:rsid w:val="004C3F66"/>
    <w:rsid w:val="004D0530"/>
    <w:rsid w:val="004F3D60"/>
    <w:rsid w:val="00530612"/>
    <w:rsid w:val="00545B07"/>
    <w:rsid w:val="005B06E1"/>
    <w:rsid w:val="005C3241"/>
    <w:rsid w:val="005C4458"/>
    <w:rsid w:val="005C5904"/>
    <w:rsid w:val="005D282F"/>
    <w:rsid w:val="005D3D2F"/>
    <w:rsid w:val="005E1018"/>
    <w:rsid w:val="005F64BC"/>
    <w:rsid w:val="006235CE"/>
    <w:rsid w:val="00662C2C"/>
    <w:rsid w:val="00665B68"/>
    <w:rsid w:val="00687D5F"/>
    <w:rsid w:val="006A0062"/>
    <w:rsid w:val="006E013D"/>
    <w:rsid w:val="006E7635"/>
    <w:rsid w:val="006E7C12"/>
    <w:rsid w:val="006F6835"/>
    <w:rsid w:val="0070034E"/>
    <w:rsid w:val="00706624"/>
    <w:rsid w:val="0072635A"/>
    <w:rsid w:val="00745963"/>
    <w:rsid w:val="00745FA0"/>
    <w:rsid w:val="0075427B"/>
    <w:rsid w:val="0076688B"/>
    <w:rsid w:val="00772859"/>
    <w:rsid w:val="00772B63"/>
    <w:rsid w:val="00777BE1"/>
    <w:rsid w:val="00781434"/>
    <w:rsid w:val="00781FFB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90542A"/>
    <w:rsid w:val="00940D43"/>
    <w:rsid w:val="00951ED3"/>
    <w:rsid w:val="00975B98"/>
    <w:rsid w:val="00981B0E"/>
    <w:rsid w:val="00997953"/>
    <w:rsid w:val="009C1CC4"/>
    <w:rsid w:val="009F0AA0"/>
    <w:rsid w:val="00A250E2"/>
    <w:rsid w:val="00A26F65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D1E7D"/>
    <w:rsid w:val="00BF247B"/>
    <w:rsid w:val="00C00FDA"/>
    <w:rsid w:val="00C0521C"/>
    <w:rsid w:val="00C14AB4"/>
    <w:rsid w:val="00C252AB"/>
    <w:rsid w:val="00C37ABA"/>
    <w:rsid w:val="00C4216B"/>
    <w:rsid w:val="00C43AC3"/>
    <w:rsid w:val="00C8675E"/>
    <w:rsid w:val="00CB7A50"/>
    <w:rsid w:val="00CC1147"/>
    <w:rsid w:val="00CD639B"/>
    <w:rsid w:val="00CF629B"/>
    <w:rsid w:val="00D03423"/>
    <w:rsid w:val="00D1570B"/>
    <w:rsid w:val="00D57674"/>
    <w:rsid w:val="00D9744F"/>
    <w:rsid w:val="00DD5ADD"/>
    <w:rsid w:val="00E35B6F"/>
    <w:rsid w:val="00E43BC8"/>
    <w:rsid w:val="00E47AB4"/>
    <w:rsid w:val="00E72292"/>
    <w:rsid w:val="00E73029"/>
    <w:rsid w:val="00E7672F"/>
    <w:rsid w:val="00E81B2E"/>
    <w:rsid w:val="00E97D2F"/>
    <w:rsid w:val="00EC2F29"/>
    <w:rsid w:val="00EC6704"/>
    <w:rsid w:val="00ED29B6"/>
    <w:rsid w:val="00EF1203"/>
    <w:rsid w:val="00EF6EE3"/>
    <w:rsid w:val="00F00436"/>
    <w:rsid w:val="00F24D83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2F2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CalBasic_MonSu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Props1.xml><?xml version="1.0" encoding="utf-8"?>
<ds:datastoreItem xmlns:ds="http://schemas.openxmlformats.org/officeDocument/2006/customXml" ds:itemID="{B42B3C05-F11D-4063-BB57-D66B344C9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F03BD-037D-4127-9088-B247430DE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FA094-1038-45DC-A465-1AED6630422A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2010CalBasic_MonSun</Template>
  <TotalTime>18</TotalTime>
  <Pages>5</Pages>
  <Words>250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12</cp:revision>
  <cp:lastPrinted>2004-06-11T05:44:00Z</cp:lastPrinted>
  <dcterms:created xsi:type="dcterms:W3CDTF">2010-08-16T13:49:00Z</dcterms:created>
  <dcterms:modified xsi:type="dcterms:W3CDTF">2010-08-25T15:12:00Z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TC103619859990</vt:lpwstr>
  </property>
</Properties>
</file>