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53"/>
        <w:gridCol w:w="1954"/>
        <w:gridCol w:w="1954"/>
        <w:gridCol w:w="1955"/>
        <w:gridCol w:w="1954"/>
        <w:gridCol w:w="1955"/>
        <w:gridCol w:w="1955"/>
      </w:tblGrid>
      <w:tr w:rsidR="005D282F" w:rsidTr="00E87D49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D34817" w:themeFill="accent1"/>
            <w:noWrap/>
            <w:tcMar>
              <w:bottom w:w="86" w:type="dxa"/>
            </w:tcMar>
            <w:vAlign w:val="bottom"/>
          </w:tcPr>
          <w:p w:rsidR="005D282F" w:rsidRPr="003902E5" w:rsidRDefault="000C4CA4" w:rsidP="001656EB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>MAT00</w:t>
            </w:r>
            <w:r w:rsidR="008D5C06">
              <w:rPr>
                <w:b/>
                <w:color w:val="FFFFFF" w:themeColor="background1"/>
                <w:sz w:val="56"/>
              </w:rPr>
              <w:t>2</w:t>
            </w:r>
            <w:r>
              <w:rPr>
                <w:b/>
                <w:color w:val="FFFFFF" w:themeColor="background1"/>
                <w:sz w:val="56"/>
              </w:rPr>
              <w:t>0</w:t>
            </w:r>
            <w:r w:rsidR="008D5C06">
              <w:rPr>
                <w:b/>
                <w:color w:val="FFFFFF" w:themeColor="background1"/>
                <w:sz w:val="56"/>
              </w:rPr>
              <w:t xml:space="preserve">C - </w:t>
            </w:r>
            <w:r w:rsidR="001656EB">
              <w:rPr>
                <w:b/>
                <w:color w:val="FFFFFF" w:themeColor="background1"/>
                <w:sz w:val="56"/>
              </w:rPr>
              <w:t>TR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5E1018" w:rsidRPr="003902E5">
              <w:rPr>
                <w:b/>
                <w:color w:val="FFFFFF" w:themeColor="background1"/>
                <w:sz w:val="56"/>
              </w:rPr>
              <w:t>J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anuary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A64DCE" w:rsidRPr="00F65E65" w:rsidTr="00E87D49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</w:t>
            </w:r>
            <w:r w:rsidR="0075427B" w:rsidRPr="00824078">
              <w:rPr>
                <w:color w:val="FFFFFF" w:themeColor="background1"/>
                <w:sz w:val="20"/>
              </w:rPr>
              <w:t>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E87D49" w:rsidRPr="00F65E65" w:rsidTr="00E87D49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4B29B" w:themeFill="accent1" w:themeFillTint="66"/>
          </w:tcPr>
          <w:p w:rsidR="00E87D49" w:rsidRPr="00F65E65" w:rsidRDefault="00E87D49" w:rsidP="00CC16E9">
            <w:pPr>
              <w:pStyle w:val="Dates"/>
            </w:pPr>
          </w:p>
        </w:tc>
        <w:tc>
          <w:tcPr>
            <w:tcW w:w="1954" w:type="dxa"/>
            <w:shd w:val="clear" w:color="auto" w:fill="F4B29B" w:themeFill="accent1" w:themeFillTint="66"/>
          </w:tcPr>
          <w:p w:rsidR="00E87D49" w:rsidRPr="00F65E65" w:rsidRDefault="00E87D49" w:rsidP="00CC16E9">
            <w:pPr>
              <w:pStyle w:val="Dates"/>
            </w:pPr>
          </w:p>
        </w:tc>
        <w:tc>
          <w:tcPr>
            <w:tcW w:w="1954" w:type="dxa"/>
            <w:shd w:val="clear" w:color="auto" w:fill="F4B29B" w:themeFill="accent1" w:themeFillTint="66"/>
          </w:tcPr>
          <w:p w:rsidR="00E87D49" w:rsidRPr="00F65E65" w:rsidRDefault="00E87D49" w:rsidP="00CC16E9">
            <w:pPr>
              <w:pStyle w:val="Dates"/>
            </w:pPr>
          </w:p>
        </w:tc>
        <w:tc>
          <w:tcPr>
            <w:tcW w:w="1955" w:type="dxa"/>
            <w:shd w:val="clear" w:color="auto" w:fill="F4B29B" w:themeFill="accent1" w:themeFillTint="66"/>
          </w:tcPr>
          <w:p w:rsidR="00E87D49" w:rsidRPr="00F65E65" w:rsidRDefault="00E87D49" w:rsidP="00CC16E9">
            <w:pPr>
              <w:pStyle w:val="Dates"/>
            </w:pPr>
          </w:p>
        </w:tc>
        <w:tc>
          <w:tcPr>
            <w:tcW w:w="1954" w:type="dxa"/>
            <w:shd w:val="clear" w:color="auto" w:fill="F4B29B" w:themeFill="accent1" w:themeFillTint="66"/>
          </w:tcPr>
          <w:p w:rsidR="00E87D49" w:rsidRPr="00F65E65" w:rsidRDefault="00E87D49" w:rsidP="00CC16E9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4B29B" w:themeFill="accent1" w:themeFillTint="66"/>
          </w:tcPr>
          <w:p w:rsidR="00E87D49" w:rsidRPr="00F65E65" w:rsidRDefault="00E87D49" w:rsidP="00CC16E9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3</w:t>
            </w:r>
          </w:p>
        </w:tc>
      </w:tr>
      <w:tr w:rsidR="00E87D49" w:rsidRPr="00F65E65" w:rsidTr="00E87D49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7</w:t>
            </w:r>
          </w:p>
        </w:tc>
        <w:tc>
          <w:tcPr>
            <w:tcW w:w="1954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10</w:t>
            </w:r>
          </w:p>
        </w:tc>
      </w:tr>
      <w:tr w:rsidR="00E87D49" w:rsidRPr="00F65E65" w:rsidTr="00E87D49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11</w:t>
            </w:r>
          </w:p>
          <w:p w:rsidR="00E87D49" w:rsidRDefault="00E87D49" w:rsidP="00CC16E9">
            <w:pPr>
              <w:pStyle w:val="Dates"/>
            </w:pPr>
          </w:p>
          <w:p w:rsidR="00E87D49" w:rsidRPr="00F65E65" w:rsidRDefault="00E87D49" w:rsidP="00CC16E9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12</w:t>
            </w:r>
          </w:p>
          <w:p w:rsidR="00E87D49" w:rsidRDefault="00E87D49" w:rsidP="00CC16E9">
            <w:pPr>
              <w:pStyle w:val="Dates"/>
            </w:pPr>
          </w:p>
          <w:p w:rsidR="00E87D49" w:rsidRPr="00F65E65" w:rsidRDefault="00E87D49" w:rsidP="00CC16E9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13</w:t>
            </w:r>
          </w:p>
          <w:p w:rsidR="00E87D49" w:rsidRDefault="00E87D49" w:rsidP="00CC16E9">
            <w:pPr>
              <w:pStyle w:val="Dates"/>
            </w:pPr>
          </w:p>
          <w:p w:rsidR="00E87D49" w:rsidRPr="00F65E65" w:rsidRDefault="00E87D49" w:rsidP="00CC16E9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14</w:t>
            </w:r>
          </w:p>
          <w:p w:rsidR="00E87D49" w:rsidRDefault="00E87D49" w:rsidP="00CC16E9">
            <w:pPr>
              <w:pStyle w:val="Dates"/>
            </w:pPr>
          </w:p>
          <w:p w:rsidR="00E87D49" w:rsidRPr="00F65E65" w:rsidRDefault="00E87D49" w:rsidP="00CC16E9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15</w:t>
            </w:r>
          </w:p>
          <w:p w:rsidR="00E87D49" w:rsidRDefault="00E87D49" w:rsidP="00CC16E9">
            <w:pPr>
              <w:pStyle w:val="Dates"/>
            </w:pPr>
          </w:p>
          <w:p w:rsidR="00E87D49" w:rsidRPr="00F65E65" w:rsidRDefault="00E87D49" w:rsidP="00CC16E9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16</w:t>
            </w:r>
          </w:p>
          <w:p w:rsidR="00E87D49" w:rsidRDefault="00E87D49" w:rsidP="00CC16E9">
            <w:pPr>
              <w:pStyle w:val="Dates"/>
            </w:pPr>
          </w:p>
          <w:p w:rsidR="00E87D49" w:rsidRPr="00F65E65" w:rsidRDefault="00E87D49" w:rsidP="00CC16E9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17</w:t>
            </w:r>
          </w:p>
          <w:p w:rsidR="00E87D49" w:rsidRDefault="00BE69DF" w:rsidP="00CC16E9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margin-left:7.5pt;margin-top:7.15pt;width:71.4pt;height:34.3pt;z-index:25166950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38">
                    <w:txbxContent>
                      <w:p w:rsidR="00E87D49" w:rsidRPr="00DD2D37" w:rsidRDefault="00E87D49" w:rsidP="0039598D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  <w:p w:rsidR="00E87D49" w:rsidRPr="00F65E65" w:rsidRDefault="00E87D49" w:rsidP="00CC16E9">
            <w:pPr>
              <w:pStyle w:val="Dates"/>
            </w:pPr>
          </w:p>
        </w:tc>
      </w:tr>
      <w:tr w:rsidR="00E87D49" w:rsidRPr="00F65E65" w:rsidTr="00E87D49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18</w:t>
            </w:r>
          </w:p>
          <w:p w:rsidR="00E87D49" w:rsidRPr="00F65E65" w:rsidRDefault="00BE69DF" w:rsidP="00CC16E9">
            <w:pPr>
              <w:pStyle w:val="Dates"/>
            </w:pPr>
            <w:r>
              <w:rPr>
                <w:noProof/>
              </w:rPr>
              <w:pict>
                <v:shape id="_x0000_s1039" type="#_x0000_t202" style="position:absolute;margin-left:9pt;margin-top:7.05pt;width:71.4pt;height:34.3pt;z-index:25165824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39">
                    <w:txbxContent>
                      <w:p w:rsidR="00E87D49" w:rsidRPr="00DD2D37" w:rsidRDefault="00E87D49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19</w:t>
            </w:r>
          </w:p>
          <w:p w:rsidR="00E87D49" w:rsidRDefault="00E87D49" w:rsidP="00CC16E9">
            <w:pPr>
              <w:pStyle w:val="Dates"/>
            </w:pPr>
          </w:p>
          <w:p w:rsidR="00E87D49" w:rsidRPr="00F65E65" w:rsidRDefault="00E87D49" w:rsidP="00CC16E9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20</w:t>
            </w:r>
          </w:p>
          <w:p w:rsidR="00E87D49" w:rsidRDefault="00E87D49" w:rsidP="00CC16E9">
            <w:pPr>
              <w:pStyle w:val="Dates"/>
            </w:pPr>
          </w:p>
          <w:p w:rsidR="00E87D49" w:rsidRPr="00F65E65" w:rsidRDefault="00E87D49" w:rsidP="00CC16E9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21</w:t>
            </w:r>
          </w:p>
          <w:p w:rsidR="00E87D49" w:rsidRDefault="00E87D49" w:rsidP="00CC16E9">
            <w:pPr>
              <w:pStyle w:val="Dates"/>
            </w:pPr>
          </w:p>
          <w:p w:rsidR="00E87D49" w:rsidRPr="00F65E65" w:rsidRDefault="00E87D49" w:rsidP="00CC16E9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22</w:t>
            </w:r>
          </w:p>
          <w:p w:rsidR="00E87D49" w:rsidRDefault="00E87D49" w:rsidP="00CC16E9">
            <w:pPr>
              <w:pStyle w:val="Dates"/>
            </w:pPr>
          </w:p>
          <w:p w:rsidR="00E87D49" w:rsidRPr="00F65E65" w:rsidRDefault="00E87D49" w:rsidP="00CC16E9">
            <w:pPr>
              <w:pStyle w:val="Dates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23</w:t>
            </w:r>
          </w:p>
        </w:tc>
        <w:tc>
          <w:tcPr>
            <w:tcW w:w="1955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  <w:rPr>
                <w:b/>
                <w:color w:val="732117" w:themeColor="accent2" w:themeShade="BF"/>
                <w:sz w:val="22"/>
                <w:szCs w:val="22"/>
              </w:rPr>
            </w:pPr>
            <w:r>
              <w:t>24</w:t>
            </w:r>
            <w:r w:rsidRPr="00B13D37">
              <w:rPr>
                <w:b/>
                <w:color w:val="732117" w:themeColor="accent2" w:themeShade="BF"/>
                <w:sz w:val="28"/>
              </w:rPr>
              <w:t xml:space="preserve"> </w:t>
            </w:r>
          </w:p>
          <w:p w:rsidR="00E87D49" w:rsidRPr="000F43A1" w:rsidRDefault="00E87D49" w:rsidP="00CC16E9">
            <w:pPr>
              <w:pStyle w:val="Dates"/>
              <w:rPr>
                <w:b/>
                <w:color w:val="732117" w:themeColor="accent2" w:themeShade="BF"/>
                <w:sz w:val="22"/>
                <w:szCs w:val="22"/>
              </w:rPr>
            </w:pPr>
          </w:p>
          <w:p w:rsidR="00E87D49" w:rsidRPr="00F65E65" w:rsidRDefault="00E87D49" w:rsidP="00CC16E9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>Chapter 1 Due</w:t>
            </w:r>
          </w:p>
        </w:tc>
      </w:tr>
      <w:tr w:rsidR="00E87D49" w:rsidRPr="00F65E65" w:rsidTr="00E87D49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28</w:t>
            </w:r>
          </w:p>
        </w:tc>
        <w:tc>
          <w:tcPr>
            <w:tcW w:w="1954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30</w:t>
            </w:r>
          </w:p>
        </w:tc>
        <w:tc>
          <w:tcPr>
            <w:tcW w:w="1955" w:type="dxa"/>
            <w:shd w:val="clear" w:color="auto" w:fill="F4B29B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31</w:t>
            </w: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5"/>
        <w:gridCol w:w="1955"/>
        <w:gridCol w:w="1954"/>
        <w:gridCol w:w="1955"/>
      </w:tblGrid>
      <w:tr w:rsidR="005D282F" w:rsidRPr="00F65E65" w:rsidTr="00E87D49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D34817" w:themeFill="accent1"/>
            <w:noWrap/>
            <w:tcMar>
              <w:left w:w="115" w:type="dxa"/>
              <w:bottom w:w="86" w:type="dxa"/>
              <w:right w:w="115" w:type="dxa"/>
            </w:tcMar>
            <w:vAlign w:val="center"/>
          </w:tcPr>
          <w:p w:rsidR="005D282F" w:rsidRPr="003902E5" w:rsidRDefault="000C4CA4" w:rsidP="001656EB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lastRenderedPageBreak/>
              <w:t>MAT00</w:t>
            </w:r>
            <w:r w:rsidR="008D5C06">
              <w:rPr>
                <w:b/>
                <w:color w:val="FFFFFF" w:themeColor="background1"/>
                <w:sz w:val="56"/>
              </w:rPr>
              <w:t>2</w:t>
            </w:r>
            <w:r>
              <w:rPr>
                <w:b/>
                <w:color w:val="FFFFFF" w:themeColor="background1"/>
                <w:sz w:val="56"/>
              </w:rPr>
              <w:t>0</w:t>
            </w:r>
            <w:r w:rsidR="008D5C06">
              <w:rPr>
                <w:b/>
                <w:color w:val="FFFFFF" w:themeColor="background1"/>
                <w:sz w:val="56"/>
              </w:rPr>
              <w:t xml:space="preserve">C - </w:t>
            </w:r>
            <w:r w:rsidR="001656EB">
              <w:rPr>
                <w:b/>
                <w:color w:val="FFFFFF" w:themeColor="background1"/>
                <w:sz w:val="56"/>
              </w:rPr>
              <w:t>TR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February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151E0B" w:rsidTr="00E87D49">
        <w:trPr>
          <w:cantSplit/>
          <w:trHeight w:hRule="exact" w:val="259"/>
          <w:jc w:val="center"/>
        </w:trPr>
        <w:tc>
          <w:tcPr>
            <w:tcW w:w="1952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E87D49" w:rsidRPr="00F65E65" w:rsidTr="00E87D49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8B292"/>
          </w:tcPr>
          <w:p w:rsidR="00E87D49" w:rsidRPr="00F65E65" w:rsidRDefault="00E87D49" w:rsidP="00CC16E9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8B292"/>
          </w:tcPr>
          <w:p w:rsidR="00E87D49" w:rsidRPr="00F65E65" w:rsidRDefault="00E87D49" w:rsidP="00CC16E9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4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  <w:rPr>
                <w:b/>
                <w:color w:val="732117" w:themeColor="accent2" w:themeShade="BF"/>
                <w:sz w:val="22"/>
                <w:szCs w:val="22"/>
              </w:rPr>
            </w:pPr>
            <w:r>
              <w:t>7</w:t>
            </w:r>
          </w:p>
          <w:p w:rsidR="00E87D49" w:rsidRPr="000F43A1" w:rsidRDefault="00E87D49" w:rsidP="00CC16E9">
            <w:pPr>
              <w:pStyle w:val="Dates"/>
              <w:rPr>
                <w:b/>
                <w:color w:val="732117" w:themeColor="accent2" w:themeShade="BF"/>
                <w:sz w:val="22"/>
                <w:szCs w:val="22"/>
              </w:rPr>
            </w:pPr>
          </w:p>
          <w:p w:rsidR="00E87D49" w:rsidRPr="00F65E65" w:rsidRDefault="00E87D49" w:rsidP="00CC16E9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 xml:space="preserve">Chapter </w:t>
            </w:r>
            <w:r>
              <w:rPr>
                <w:b/>
                <w:color w:val="732117" w:themeColor="accent2" w:themeShade="BF"/>
                <w:sz w:val="28"/>
              </w:rPr>
              <w:t>2</w:t>
            </w:r>
            <w:r w:rsidRPr="00B13D37">
              <w:rPr>
                <w:b/>
                <w:color w:val="732117" w:themeColor="accent2" w:themeShade="BF"/>
                <w:sz w:val="28"/>
              </w:rPr>
              <w:t xml:space="preserve"> Due</w:t>
            </w:r>
          </w:p>
        </w:tc>
      </w:tr>
      <w:tr w:rsidR="00E87D49" w:rsidRPr="00F65E65" w:rsidTr="00E87D49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10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13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14</w:t>
            </w:r>
          </w:p>
        </w:tc>
      </w:tr>
      <w:tr w:rsidR="00E87D49" w:rsidRPr="00F65E65" w:rsidTr="00E87D49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17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19</w:t>
            </w:r>
          </w:p>
          <w:p w:rsidR="00E87D49" w:rsidRDefault="00BE69DF" w:rsidP="00CC16E9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6pt;margin-top:7.15pt;width:71.4pt;height:34.3pt;z-index:25167155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E87D49" w:rsidRPr="00DD2D37" w:rsidRDefault="00E87D49" w:rsidP="0039598D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  <w:p w:rsidR="00E87D49" w:rsidRPr="00F65E65" w:rsidRDefault="00E87D49" w:rsidP="00CC16E9">
            <w:pPr>
              <w:pStyle w:val="Dates"/>
            </w:pP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  <w:rPr>
                <w:b/>
                <w:color w:val="732117" w:themeColor="accent2" w:themeShade="BF"/>
                <w:sz w:val="22"/>
                <w:szCs w:val="22"/>
              </w:rPr>
            </w:pPr>
            <w:r>
              <w:t>21</w:t>
            </w:r>
          </w:p>
          <w:p w:rsidR="00E87D49" w:rsidRPr="000F43A1" w:rsidRDefault="00E87D49" w:rsidP="00CC16E9">
            <w:pPr>
              <w:pStyle w:val="Dates"/>
              <w:rPr>
                <w:b/>
                <w:color w:val="732117" w:themeColor="accent2" w:themeShade="BF"/>
                <w:sz w:val="22"/>
                <w:szCs w:val="22"/>
              </w:rPr>
            </w:pPr>
          </w:p>
          <w:p w:rsidR="00E87D49" w:rsidRPr="00F65E65" w:rsidRDefault="00E87D49" w:rsidP="00CC16E9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 xml:space="preserve">Chapter </w:t>
            </w:r>
            <w:r>
              <w:rPr>
                <w:b/>
                <w:color w:val="732117" w:themeColor="accent2" w:themeShade="BF"/>
                <w:sz w:val="28"/>
              </w:rPr>
              <w:t>3</w:t>
            </w:r>
            <w:r w:rsidRPr="00B13D37">
              <w:rPr>
                <w:b/>
                <w:color w:val="732117" w:themeColor="accent2" w:themeShade="BF"/>
                <w:sz w:val="28"/>
              </w:rPr>
              <w:t xml:space="preserve"> Due</w:t>
            </w:r>
          </w:p>
        </w:tc>
      </w:tr>
      <w:tr w:rsidR="00E87D49" w:rsidRPr="00F65E65" w:rsidTr="00E87D49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24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25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28</w:t>
            </w:r>
          </w:p>
        </w:tc>
      </w:tr>
      <w:tr w:rsidR="00E87D49" w:rsidRPr="00F65E65" w:rsidTr="00E87D49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</w:p>
        </w:tc>
        <w:tc>
          <w:tcPr>
            <w:tcW w:w="1954" w:type="dxa"/>
            <w:shd w:val="clear" w:color="auto" w:fill="F8B292"/>
          </w:tcPr>
          <w:p w:rsidR="00E87D49" w:rsidRDefault="00E87D49" w:rsidP="00CC16E9">
            <w:pPr>
              <w:pStyle w:val="Dates"/>
            </w:pPr>
          </w:p>
        </w:tc>
        <w:tc>
          <w:tcPr>
            <w:tcW w:w="1955" w:type="dxa"/>
            <w:shd w:val="clear" w:color="auto" w:fill="F8B292"/>
          </w:tcPr>
          <w:p w:rsidR="00E87D49" w:rsidRDefault="00E87D49" w:rsidP="00CC16E9">
            <w:pPr>
              <w:pStyle w:val="Dates"/>
            </w:pPr>
          </w:p>
        </w:tc>
        <w:tc>
          <w:tcPr>
            <w:tcW w:w="1955" w:type="dxa"/>
            <w:shd w:val="clear" w:color="auto" w:fill="F8B292"/>
          </w:tcPr>
          <w:p w:rsidR="00E87D49" w:rsidRDefault="00E87D49" w:rsidP="00CC16E9">
            <w:pPr>
              <w:pStyle w:val="Dates"/>
            </w:pPr>
          </w:p>
        </w:tc>
        <w:tc>
          <w:tcPr>
            <w:tcW w:w="1954" w:type="dxa"/>
            <w:shd w:val="clear" w:color="auto" w:fill="F8B292"/>
          </w:tcPr>
          <w:p w:rsidR="00E87D49" w:rsidRDefault="00E87D49" w:rsidP="00CC16E9">
            <w:pPr>
              <w:pStyle w:val="Dates"/>
            </w:pPr>
          </w:p>
        </w:tc>
        <w:tc>
          <w:tcPr>
            <w:tcW w:w="1955" w:type="dxa"/>
            <w:shd w:val="clear" w:color="auto" w:fill="F8B292"/>
          </w:tcPr>
          <w:p w:rsidR="00E87D49" w:rsidRDefault="00E87D49" w:rsidP="00CC16E9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E87D49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D34817" w:themeFill="accent1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824078" w:rsidRDefault="000C4CA4" w:rsidP="001656EB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>MAT00</w:t>
            </w:r>
            <w:r w:rsidR="008D5C06">
              <w:rPr>
                <w:b/>
                <w:color w:val="FFFFFF" w:themeColor="background1"/>
                <w:sz w:val="56"/>
              </w:rPr>
              <w:t>2</w:t>
            </w:r>
            <w:r>
              <w:rPr>
                <w:b/>
                <w:color w:val="FFFFFF" w:themeColor="background1"/>
                <w:sz w:val="56"/>
              </w:rPr>
              <w:t>0</w:t>
            </w:r>
            <w:r w:rsidR="008D5C06">
              <w:rPr>
                <w:b/>
                <w:color w:val="FFFFFF" w:themeColor="background1"/>
                <w:sz w:val="56"/>
              </w:rPr>
              <w:t xml:space="preserve">C - </w:t>
            </w:r>
            <w:r w:rsidR="001656EB">
              <w:rPr>
                <w:b/>
                <w:color w:val="FFFFFF" w:themeColor="background1"/>
                <w:sz w:val="56"/>
              </w:rPr>
              <w:t>TR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665B68" w:rsidRPr="00824078">
              <w:rPr>
                <w:b/>
                <w:color w:val="FFFFFF" w:themeColor="background1"/>
                <w:sz w:val="56"/>
              </w:rPr>
              <w:t xml:space="preserve">March </w:t>
            </w:r>
            <w:r w:rsidR="003C26CE" w:rsidRPr="00824078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F65E65" w:rsidTr="00E87D49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E87D49" w:rsidRPr="00F65E65" w:rsidTr="00E87D49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8B292"/>
          </w:tcPr>
          <w:p w:rsidR="00E87D49" w:rsidRPr="00F65E65" w:rsidRDefault="00E87D49" w:rsidP="00CC16E9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8B292"/>
          </w:tcPr>
          <w:p w:rsidR="00E87D49" w:rsidRPr="00F65E65" w:rsidRDefault="00E87D49" w:rsidP="00CC16E9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7</w:t>
            </w:r>
          </w:p>
        </w:tc>
      </w:tr>
      <w:tr w:rsidR="00E87D49" w:rsidRPr="00F65E65" w:rsidTr="00E87D49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8</w:t>
            </w:r>
          </w:p>
          <w:p w:rsidR="00E87D49" w:rsidRPr="00F65E65" w:rsidRDefault="00BE69DF" w:rsidP="00CC16E9">
            <w:pPr>
              <w:pStyle w:val="Dates"/>
            </w:pPr>
            <w:r>
              <w:rPr>
                <w:noProof/>
              </w:rPr>
              <w:pict>
                <v:shape id="_x0000_s1045" type="#_x0000_t202" style="position:absolute;margin-left:4.85pt;margin-top:5.5pt;width:71.4pt;height:34.3pt;z-index:25167769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E87D49" w:rsidRPr="00DD2D37" w:rsidRDefault="00E87D49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BE69DF" w:rsidP="00CC16E9">
            <w:pPr>
              <w:pStyle w:val="Dates"/>
            </w:pPr>
            <w:r>
              <w:rPr>
                <w:noProof/>
              </w:rPr>
              <w:pict>
                <v:shape id="_x0000_s1044" type="#_x0000_t202" style="position:absolute;margin-left:.95pt;margin-top:16.95pt;width:71.4pt;height:34.3pt;z-index:25167667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E87D49" w:rsidRPr="00DD2D37" w:rsidRDefault="00E87D49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E87D49">
              <w:t>9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BE69DF" w:rsidP="00CC16E9">
            <w:pPr>
              <w:pStyle w:val="Dates"/>
            </w:pPr>
            <w:r>
              <w:rPr>
                <w:noProof/>
              </w:rPr>
              <w:pict>
                <v:shape id="_x0000_s1043" type="#_x0000_t202" style="position:absolute;margin-left:7.1pt;margin-top:16.95pt;width:71.4pt;height:34.3pt;z-index:25167564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E87D49" w:rsidRPr="00DD2D37" w:rsidRDefault="00E87D49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E87D49">
              <w:t>10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BE69DF" w:rsidP="00CC16E9">
            <w:pPr>
              <w:pStyle w:val="Dates"/>
            </w:pPr>
            <w:r>
              <w:rPr>
                <w:noProof/>
              </w:rPr>
              <w:pict>
                <v:shape id="_x0000_s1042" type="#_x0000_t202" style="position:absolute;margin-left:6.1pt;margin-top:16.95pt;width:71.4pt;height:34.3pt;z-index:25167462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E87D49" w:rsidRPr="00DD2D37" w:rsidRDefault="00E87D49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E87D49">
              <w:t>11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BE69DF" w:rsidP="00CC16E9">
            <w:pPr>
              <w:pStyle w:val="Dates"/>
            </w:pPr>
            <w:r>
              <w:rPr>
                <w:noProof/>
              </w:rPr>
              <w:pict>
                <v:shape id="_x0000_s1041" type="#_x0000_t202" style="position:absolute;margin-left:6.1pt;margin-top:16.95pt;width:71.4pt;height:34.3pt;z-index:25167360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E87D49" w:rsidRPr="00DD2D37" w:rsidRDefault="00E87D49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E87D49">
              <w:t>12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BE69DF" w:rsidP="00CC16E9">
            <w:pPr>
              <w:pStyle w:val="Dates"/>
            </w:pPr>
            <w:r>
              <w:rPr>
                <w:noProof/>
              </w:rPr>
              <w:pict>
                <v:shape id="_x0000_s1047" type="#_x0000_t202" style="position:absolute;margin-left:3.8pt;margin-top:16.95pt;width:71.4pt;height:34.3pt;z-index:25167974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E87D49" w:rsidRPr="00DD2D37" w:rsidRDefault="00E87D49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E87D49">
              <w:t>13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BE69DF" w:rsidP="00CC16E9">
            <w:pPr>
              <w:pStyle w:val="Dates"/>
            </w:pPr>
            <w:r>
              <w:rPr>
                <w:noProof/>
              </w:rPr>
              <w:pict>
                <v:shape id="_x0000_s1046" type="#_x0000_t202" style="position:absolute;margin-left:4.3pt;margin-top:16.95pt;width:71.4pt;height:34.3pt;z-index:25167872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E87D49" w:rsidRPr="00DD2D37" w:rsidRDefault="00E87D49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E87D49">
              <w:t>14</w:t>
            </w:r>
          </w:p>
        </w:tc>
      </w:tr>
      <w:tr w:rsidR="00E87D49" w:rsidRPr="00F65E65" w:rsidTr="00E87D49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  <w:rPr>
                <w:b/>
                <w:color w:val="732117" w:themeColor="accent2" w:themeShade="BF"/>
                <w:sz w:val="22"/>
                <w:szCs w:val="22"/>
              </w:rPr>
            </w:pPr>
            <w:r>
              <w:t>15</w:t>
            </w:r>
          </w:p>
          <w:p w:rsidR="00E87D49" w:rsidRPr="000F43A1" w:rsidRDefault="00E87D49" w:rsidP="00CC16E9">
            <w:pPr>
              <w:pStyle w:val="Dates"/>
              <w:rPr>
                <w:b/>
                <w:color w:val="732117" w:themeColor="accent2" w:themeShade="BF"/>
                <w:sz w:val="22"/>
                <w:szCs w:val="22"/>
              </w:rPr>
            </w:pPr>
          </w:p>
          <w:p w:rsidR="00E87D49" w:rsidRPr="00F65E65" w:rsidRDefault="00E87D49" w:rsidP="00CC16E9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 xml:space="preserve">Chapter </w:t>
            </w:r>
            <w:r>
              <w:rPr>
                <w:b/>
                <w:color w:val="732117" w:themeColor="accent2" w:themeShade="BF"/>
                <w:sz w:val="28"/>
              </w:rPr>
              <w:t>4</w:t>
            </w:r>
            <w:r w:rsidRPr="00B13D37">
              <w:rPr>
                <w:b/>
                <w:color w:val="732117" w:themeColor="accent2" w:themeShade="BF"/>
                <w:sz w:val="28"/>
              </w:rPr>
              <w:t xml:space="preserve"> Due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  <w:rPr>
                <w:b/>
                <w:color w:val="732117" w:themeColor="accent2" w:themeShade="BF"/>
                <w:sz w:val="22"/>
                <w:szCs w:val="22"/>
              </w:rPr>
            </w:pPr>
            <w:r>
              <w:t>21</w:t>
            </w:r>
          </w:p>
          <w:p w:rsidR="00E87D49" w:rsidRPr="000F43A1" w:rsidRDefault="00E87D49" w:rsidP="00CC16E9">
            <w:pPr>
              <w:pStyle w:val="Dates"/>
              <w:rPr>
                <w:b/>
                <w:color w:val="732117" w:themeColor="accent2" w:themeShade="BF"/>
                <w:sz w:val="22"/>
                <w:szCs w:val="22"/>
              </w:rPr>
            </w:pPr>
          </w:p>
          <w:p w:rsidR="00E87D49" w:rsidRPr="00F65E65" w:rsidRDefault="00E87D49" w:rsidP="00CC16E9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 xml:space="preserve">Chapter </w:t>
            </w:r>
            <w:r>
              <w:rPr>
                <w:b/>
                <w:color w:val="732117" w:themeColor="accent2" w:themeShade="BF"/>
                <w:sz w:val="28"/>
              </w:rPr>
              <w:t>5</w:t>
            </w:r>
            <w:r w:rsidRPr="00B13D37">
              <w:rPr>
                <w:b/>
                <w:color w:val="732117" w:themeColor="accent2" w:themeShade="BF"/>
                <w:sz w:val="28"/>
              </w:rPr>
              <w:t xml:space="preserve"> Due</w:t>
            </w:r>
          </w:p>
        </w:tc>
      </w:tr>
      <w:tr w:rsidR="00E87D49" w:rsidRPr="00F65E65" w:rsidTr="00E87D49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  <w:rPr>
                <w:b/>
                <w:color w:val="732117" w:themeColor="accent2" w:themeShade="BF"/>
                <w:sz w:val="22"/>
                <w:szCs w:val="22"/>
              </w:rPr>
            </w:pPr>
            <w:r>
              <w:t>28</w:t>
            </w:r>
          </w:p>
          <w:p w:rsidR="00E87D49" w:rsidRPr="000F43A1" w:rsidRDefault="00E87D49" w:rsidP="00CC16E9">
            <w:pPr>
              <w:pStyle w:val="Dates"/>
              <w:rPr>
                <w:b/>
                <w:color w:val="732117" w:themeColor="accent2" w:themeShade="BF"/>
                <w:sz w:val="22"/>
                <w:szCs w:val="22"/>
              </w:rPr>
            </w:pPr>
          </w:p>
          <w:p w:rsidR="00E87D49" w:rsidRPr="00F65E65" w:rsidRDefault="00E87D49" w:rsidP="00CC16E9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 xml:space="preserve">Chapter </w:t>
            </w:r>
            <w:r>
              <w:rPr>
                <w:b/>
                <w:color w:val="732117" w:themeColor="accent2" w:themeShade="BF"/>
                <w:sz w:val="28"/>
              </w:rPr>
              <w:t>6</w:t>
            </w:r>
            <w:r w:rsidRPr="00B13D37">
              <w:rPr>
                <w:b/>
                <w:color w:val="732117" w:themeColor="accent2" w:themeShade="BF"/>
                <w:sz w:val="28"/>
              </w:rPr>
              <w:t xml:space="preserve"> Due</w:t>
            </w:r>
          </w:p>
        </w:tc>
      </w:tr>
      <w:tr w:rsidR="00E87D49" w:rsidRPr="00F65E65" w:rsidTr="00E87D49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31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</w:p>
        </w:tc>
        <w:tc>
          <w:tcPr>
            <w:tcW w:w="1954" w:type="dxa"/>
            <w:shd w:val="clear" w:color="auto" w:fill="F8B292"/>
          </w:tcPr>
          <w:p w:rsidR="00E87D49" w:rsidRPr="00F65E65" w:rsidRDefault="00E87D49" w:rsidP="00CC16E9">
            <w:pPr>
              <w:pStyle w:val="Dates"/>
            </w:pPr>
          </w:p>
        </w:tc>
        <w:tc>
          <w:tcPr>
            <w:tcW w:w="1955" w:type="dxa"/>
            <w:shd w:val="clear" w:color="auto" w:fill="F8B292"/>
          </w:tcPr>
          <w:p w:rsidR="00E87D49" w:rsidRPr="00F65E65" w:rsidRDefault="00E87D49" w:rsidP="00CC16E9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5"/>
        <w:gridCol w:w="1955"/>
        <w:gridCol w:w="1954"/>
        <w:gridCol w:w="1955"/>
      </w:tblGrid>
      <w:tr w:rsidR="005D282F" w:rsidRPr="00F65E65" w:rsidTr="00CC3BF1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D34817" w:themeFill="accent1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3902E5" w:rsidRDefault="000C4CA4" w:rsidP="001656EB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>MAT00</w:t>
            </w:r>
            <w:r w:rsidR="008D5C06">
              <w:rPr>
                <w:b/>
                <w:color w:val="FFFFFF" w:themeColor="background1"/>
                <w:sz w:val="56"/>
              </w:rPr>
              <w:t>2</w:t>
            </w:r>
            <w:r>
              <w:rPr>
                <w:b/>
                <w:color w:val="FFFFFF" w:themeColor="background1"/>
                <w:sz w:val="56"/>
              </w:rPr>
              <w:t>0</w:t>
            </w:r>
            <w:r w:rsidR="008D5C06">
              <w:rPr>
                <w:b/>
                <w:color w:val="FFFFFF" w:themeColor="background1"/>
                <w:sz w:val="56"/>
              </w:rPr>
              <w:t xml:space="preserve">C - </w:t>
            </w:r>
            <w:r w:rsidR="001656EB">
              <w:rPr>
                <w:b/>
                <w:color w:val="FFFFFF" w:themeColor="background1"/>
                <w:sz w:val="56"/>
              </w:rPr>
              <w:t>TR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BB4E54" w:rsidRPr="003902E5">
              <w:rPr>
                <w:b/>
                <w:color w:val="FFFFFF" w:themeColor="background1"/>
                <w:sz w:val="56"/>
              </w:rPr>
              <w:t>April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F65E65" w:rsidTr="00CC3BF1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B2D1F" w:themeFill="accent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E87D49" w:rsidRPr="00F65E65" w:rsidTr="00CC3BF1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8B292"/>
          </w:tcPr>
          <w:p w:rsidR="00E87D49" w:rsidRPr="00F65E65" w:rsidRDefault="00E87D49" w:rsidP="00CC16E9">
            <w:pPr>
              <w:pStyle w:val="Dates"/>
            </w:pPr>
          </w:p>
        </w:tc>
        <w:tc>
          <w:tcPr>
            <w:tcW w:w="1954" w:type="dxa"/>
            <w:shd w:val="clear" w:color="auto" w:fill="F8B292"/>
          </w:tcPr>
          <w:p w:rsidR="00E87D49" w:rsidRPr="00F65E65" w:rsidRDefault="00E87D49" w:rsidP="00CC16E9">
            <w:pPr>
              <w:pStyle w:val="Dates"/>
            </w:pPr>
          </w:p>
        </w:tc>
        <w:tc>
          <w:tcPr>
            <w:tcW w:w="1954" w:type="dxa"/>
            <w:shd w:val="clear" w:color="auto" w:fill="F8B292"/>
          </w:tcPr>
          <w:p w:rsidR="00E87D49" w:rsidRPr="00F65E65" w:rsidRDefault="00E87D49" w:rsidP="00CC16E9">
            <w:pPr>
              <w:pStyle w:val="Dates"/>
            </w:pPr>
          </w:p>
        </w:tc>
        <w:tc>
          <w:tcPr>
            <w:tcW w:w="1955" w:type="dxa"/>
            <w:shd w:val="clear" w:color="auto" w:fill="F8B292"/>
          </w:tcPr>
          <w:p w:rsidR="00E87D49" w:rsidRPr="00F65E65" w:rsidRDefault="00E87D49" w:rsidP="00CC16E9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8B292"/>
          </w:tcPr>
          <w:p w:rsidR="00E87D49" w:rsidRPr="00F65E65" w:rsidRDefault="00E87D49" w:rsidP="00CC16E9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9D530D" w:rsidP="00CC16E9">
            <w:pPr>
              <w:pStyle w:val="Dates"/>
            </w:pPr>
            <w:r>
              <w:rPr>
                <w:noProof/>
              </w:rPr>
              <w:pict>
                <v:shape id="_x0000_s1055" type="#_x0000_t202" style="position:absolute;margin-left:-3.35pt;margin-top:22.35pt;width:71.4pt;height:34.3pt;z-index:25169100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743258" w:rsidRPr="00DD2D37" w:rsidRDefault="00743258" w:rsidP="00743258">
                        <w:pPr>
                          <w:jc w:val="center"/>
                          <w:rPr>
                            <w:rStyle w:val="Emphasis"/>
                            <w:rFonts w:cstheme="minorBidi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rFonts w:cstheme="minorBidi"/>
                            <w:b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E87D49">
              <w:t>4</w:t>
            </w:r>
          </w:p>
        </w:tc>
      </w:tr>
      <w:tr w:rsidR="00E87D49" w:rsidRPr="00F65E65" w:rsidTr="00CC3BF1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5</w:t>
            </w:r>
          </w:p>
          <w:p w:rsidR="00743258" w:rsidRPr="00F65E65" w:rsidRDefault="00743258" w:rsidP="00CC16E9">
            <w:pPr>
              <w:pStyle w:val="Dates"/>
            </w:pP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10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  <w:rPr>
                <w:b/>
                <w:color w:val="732117" w:themeColor="accent2" w:themeShade="BF"/>
                <w:sz w:val="22"/>
                <w:szCs w:val="22"/>
              </w:rPr>
            </w:pPr>
            <w:r>
              <w:t>11</w:t>
            </w:r>
          </w:p>
          <w:p w:rsidR="00E87D49" w:rsidRPr="000F43A1" w:rsidRDefault="00E87D49" w:rsidP="00CC16E9">
            <w:pPr>
              <w:pStyle w:val="Dates"/>
              <w:rPr>
                <w:b/>
                <w:color w:val="732117" w:themeColor="accent2" w:themeShade="BF"/>
                <w:sz w:val="22"/>
                <w:szCs w:val="22"/>
              </w:rPr>
            </w:pPr>
          </w:p>
          <w:p w:rsidR="00E87D49" w:rsidRPr="00F65E65" w:rsidRDefault="00E87D49" w:rsidP="00CC16E9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 xml:space="preserve">Chapter </w:t>
            </w:r>
            <w:r>
              <w:rPr>
                <w:b/>
                <w:color w:val="732117" w:themeColor="accent2" w:themeShade="BF"/>
                <w:sz w:val="28"/>
              </w:rPr>
              <w:t>10</w:t>
            </w:r>
            <w:r w:rsidRPr="00B13D37">
              <w:rPr>
                <w:b/>
                <w:color w:val="732117" w:themeColor="accent2" w:themeShade="BF"/>
                <w:sz w:val="28"/>
              </w:rPr>
              <w:t xml:space="preserve"> Due</w:t>
            </w:r>
          </w:p>
        </w:tc>
      </w:tr>
      <w:tr w:rsidR="00E87D49" w:rsidRPr="00F65E65" w:rsidTr="00CC3BF1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14</w:t>
            </w:r>
          </w:p>
          <w:p w:rsidR="00CC3BF1" w:rsidRDefault="00BE69DF" w:rsidP="00CC16E9">
            <w:pPr>
              <w:pStyle w:val="Dates"/>
            </w:pPr>
            <w:r w:rsidRPr="00BE69D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49" type="#_x0000_t202" style="position:absolute;margin-left:.5pt;margin-top:-.25pt;width:81.65pt;height:47.2pt;z-index:251681792;mso-position-horizontal-relative:text;mso-position-vertical-relative:text" fillcolor="#ee8c69 [1940]" strokecolor="#d34817 [3204]" strokeweight="1pt">
                  <v:fill color2="#d34817 [3204]" focus="50%" type="gradient"/>
                  <v:shadow on="t" type="perspective" color="#68230b [1604]" offset="1pt" offset2="-3pt"/>
                  <v:textbox>
                    <w:txbxContent>
                      <w:p w:rsidR="00CC3BF1" w:rsidRDefault="00CC3BF1" w:rsidP="00CC3BF1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State Math Competency</w:t>
                        </w:r>
                      </w:p>
                      <w:p w:rsidR="00CC3BF1" w:rsidRDefault="00CC3BF1" w:rsidP="00CC3BF1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Test</w:t>
                        </w:r>
                      </w:p>
                    </w:txbxContent>
                  </v:textbox>
                </v:shape>
              </w:pict>
            </w:r>
          </w:p>
          <w:p w:rsidR="00CC3BF1" w:rsidRPr="00F65E65" w:rsidRDefault="00CC3BF1" w:rsidP="00CC16E9">
            <w:pPr>
              <w:pStyle w:val="Dates"/>
            </w:pP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15</w:t>
            </w:r>
          </w:p>
          <w:p w:rsidR="00CC3BF1" w:rsidRDefault="00BE69DF" w:rsidP="00CC16E9">
            <w:pPr>
              <w:pStyle w:val="Dates"/>
            </w:pPr>
            <w:r w:rsidRPr="00BE69D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0" type="#_x0000_t202" style="position:absolute;margin-left:.5pt;margin-top:-.6pt;width:81.65pt;height:47.2pt;z-index:251683840;mso-position-horizontal-relative:text;mso-position-vertical-relative:text" fillcolor="#ee8c69 [1940]" strokecolor="#d34817 [3204]" strokeweight="1pt">
                  <v:fill color2="#d34817 [3204]" focus="50%" type="gradient"/>
                  <v:shadow on="t" type="perspective" color="#68230b [1604]" offset="1pt" offset2="-3pt"/>
                  <v:textbox>
                    <w:txbxContent>
                      <w:p w:rsidR="00CC3BF1" w:rsidRDefault="00CC3BF1" w:rsidP="00CC3BF1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State Math Competency</w:t>
                        </w:r>
                      </w:p>
                      <w:p w:rsidR="00CC3BF1" w:rsidRDefault="00CC3BF1" w:rsidP="00CC3BF1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Test</w:t>
                        </w:r>
                      </w:p>
                    </w:txbxContent>
                  </v:textbox>
                </v:shape>
              </w:pict>
            </w:r>
          </w:p>
          <w:p w:rsidR="00CC3BF1" w:rsidRPr="00F65E65" w:rsidRDefault="00CC3BF1" w:rsidP="00CC16E9">
            <w:pPr>
              <w:pStyle w:val="Dates"/>
            </w:pP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BE69DF" w:rsidP="00CC16E9">
            <w:pPr>
              <w:pStyle w:val="Dates"/>
            </w:pPr>
            <w:r w:rsidRPr="00BE69D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1" type="#_x0000_t202" style="position:absolute;margin-left:.5pt;margin-top:10.3pt;width:81.65pt;height:47.2pt;z-index:251685888;mso-position-horizontal-relative:text;mso-position-vertical-relative:text" fillcolor="#ee8c69 [1940]" strokecolor="#d34817 [3204]" strokeweight="1pt">
                  <v:fill color2="#d34817 [3204]" focus="50%" type="gradient"/>
                  <v:shadow on="t" type="perspective" color="#68230b [1604]" offset="1pt" offset2="-3pt"/>
                  <v:textbox>
                    <w:txbxContent>
                      <w:p w:rsidR="00CC3BF1" w:rsidRDefault="00CC3BF1" w:rsidP="00CC3BF1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State Math Competency</w:t>
                        </w:r>
                      </w:p>
                      <w:p w:rsidR="00CC3BF1" w:rsidRDefault="00CC3BF1" w:rsidP="00CC3BF1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Test</w:t>
                        </w:r>
                      </w:p>
                    </w:txbxContent>
                  </v:textbox>
                </v:shape>
              </w:pict>
            </w:r>
            <w:r w:rsidR="00E87D49">
              <w:t>16</w:t>
            </w:r>
          </w:p>
          <w:p w:rsidR="00CC3BF1" w:rsidRDefault="00CC3BF1" w:rsidP="00CC16E9">
            <w:pPr>
              <w:pStyle w:val="Dates"/>
            </w:pPr>
          </w:p>
          <w:p w:rsidR="00CC3BF1" w:rsidRPr="00F65E65" w:rsidRDefault="00CC3BF1" w:rsidP="00CC16E9">
            <w:pPr>
              <w:pStyle w:val="Dates"/>
            </w:pP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17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  <w:rPr>
                <w:b/>
                <w:color w:val="732117" w:themeColor="accent2" w:themeShade="BF"/>
                <w:sz w:val="22"/>
                <w:szCs w:val="22"/>
              </w:rPr>
            </w:pPr>
            <w:r>
              <w:t>18</w:t>
            </w:r>
          </w:p>
          <w:p w:rsidR="00E87D49" w:rsidRPr="000F43A1" w:rsidRDefault="00E87D49" w:rsidP="00CC16E9">
            <w:pPr>
              <w:pStyle w:val="Dates"/>
              <w:rPr>
                <w:b/>
                <w:color w:val="732117" w:themeColor="accent2" w:themeShade="BF"/>
                <w:sz w:val="22"/>
                <w:szCs w:val="22"/>
              </w:rPr>
            </w:pPr>
          </w:p>
          <w:p w:rsidR="00E87D49" w:rsidRPr="00F65E65" w:rsidRDefault="00E87D49" w:rsidP="00CC16E9">
            <w:pPr>
              <w:pStyle w:val="Dates"/>
              <w:jc w:val="center"/>
            </w:pPr>
            <w:r w:rsidRPr="00B13D37">
              <w:rPr>
                <w:b/>
                <w:color w:val="732117" w:themeColor="accent2" w:themeShade="BF"/>
                <w:sz w:val="28"/>
              </w:rPr>
              <w:t xml:space="preserve">Chapter </w:t>
            </w:r>
            <w:r>
              <w:rPr>
                <w:b/>
                <w:color w:val="732117" w:themeColor="accent2" w:themeShade="BF"/>
                <w:sz w:val="28"/>
              </w:rPr>
              <w:t>8</w:t>
            </w:r>
            <w:r w:rsidRPr="00B13D37">
              <w:rPr>
                <w:b/>
                <w:color w:val="732117" w:themeColor="accent2" w:themeShade="BF"/>
                <w:sz w:val="28"/>
              </w:rPr>
              <w:t xml:space="preserve"> Due</w:t>
            </w:r>
          </w:p>
        </w:tc>
      </w:tr>
      <w:tr w:rsidR="00E87D49" w:rsidRPr="00F65E65" w:rsidTr="00CC3BF1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22</w:t>
            </w:r>
          </w:p>
          <w:p w:rsidR="00CC3BF1" w:rsidRDefault="00BE69DF" w:rsidP="00CC16E9">
            <w:pPr>
              <w:pStyle w:val="Dates"/>
            </w:pPr>
            <w:r w:rsidRPr="00BE69D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2" type="#_x0000_t202" style="position:absolute;margin-left:.5pt;margin-top:-.3pt;width:81.65pt;height:47.2pt;z-index:251687936;mso-position-horizontal-relative:text;mso-position-vertical-relative:text" fillcolor="#bdb5b5 [1944]" strokecolor="#918485 [3208]" strokeweight="1pt">
                  <v:fill color2="#918485 [3208]" focus="50%" type="gradient"/>
                  <v:shadow on="t" type="perspective" color="#484141 [1608]" offset="1pt" offset2="-3pt"/>
                  <v:textbox>
                    <w:txbxContent>
                      <w:p w:rsidR="00CC3BF1" w:rsidRDefault="00CC3BF1" w:rsidP="00CC3BF1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State Math Competency</w:t>
                        </w:r>
                      </w:p>
                      <w:p w:rsidR="00CC3BF1" w:rsidRDefault="00CC3BF1" w:rsidP="00CC3BF1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Retest</w:t>
                        </w:r>
                      </w:p>
                    </w:txbxContent>
                  </v:textbox>
                </v:shape>
              </w:pict>
            </w:r>
          </w:p>
          <w:p w:rsidR="00CC3BF1" w:rsidRPr="00F65E65" w:rsidRDefault="00CC3BF1" w:rsidP="00CC16E9">
            <w:pPr>
              <w:pStyle w:val="Dates"/>
            </w:pP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23</w:t>
            </w:r>
          </w:p>
          <w:p w:rsidR="00CC3BF1" w:rsidRDefault="00BE69DF" w:rsidP="00CC16E9">
            <w:pPr>
              <w:pStyle w:val="Dates"/>
            </w:pPr>
            <w:r w:rsidRPr="00BE69DF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3" type="#_x0000_t202" style="position:absolute;margin-left:.5pt;margin-top:-.65pt;width:81.65pt;height:47.2pt;z-index:251689984;mso-position-horizontal-relative:text;mso-position-vertical-relative:text" fillcolor="#bdb5b5 [1944]" strokecolor="#918485 [3208]" strokeweight="1pt">
                  <v:fill color2="#918485 [3208]" focus="50%" type="gradient"/>
                  <v:shadow on="t" type="perspective" color="#484141 [1608]" offset="1pt" offset2="-3pt"/>
                  <v:textbox>
                    <w:txbxContent>
                      <w:p w:rsidR="00CC3BF1" w:rsidRDefault="00CC3BF1" w:rsidP="00CC3BF1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State Math Competency</w:t>
                        </w:r>
                      </w:p>
                      <w:p w:rsidR="00CC3BF1" w:rsidRDefault="00CC3BF1" w:rsidP="00CC3BF1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Retest</w:t>
                        </w:r>
                      </w:p>
                    </w:txbxContent>
                  </v:textbox>
                </v:shape>
              </w:pict>
            </w:r>
          </w:p>
          <w:p w:rsidR="00CC3BF1" w:rsidRPr="00F65E65" w:rsidRDefault="00CC3BF1" w:rsidP="00CC16E9">
            <w:pPr>
              <w:pStyle w:val="Dates"/>
            </w:pP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  <w:r>
              <w:t>24</w:t>
            </w: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  <w:rPr>
                <w:b/>
                <w:color w:val="732117" w:themeColor="accent2" w:themeShade="BF"/>
                <w:sz w:val="22"/>
                <w:szCs w:val="22"/>
              </w:rPr>
            </w:pPr>
            <w:r>
              <w:t>25</w:t>
            </w:r>
          </w:p>
          <w:p w:rsidR="00E87D49" w:rsidRPr="000F43A1" w:rsidRDefault="00E87D49" w:rsidP="00CC16E9">
            <w:pPr>
              <w:pStyle w:val="Dates"/>
              <w:jc w:val="center"/>
              <w:rPr>
                <w:b/>
                <w:color w:val="732117" w:themeColor="accent2" w:themeShade="BF"/>
                <w:sz w:val="28"/>
                <w:szCs w:val="28"/>
              </w:rPr>
            </w:pPr>
            <w:r w:rsidRPr="000F43A1">
              <w:rPr>
                <w:b/>
                <w:color w:val="732117" w:themeColor="accent2" w:themeShade="BF"/>
                <w:sz w:val="28"/>
                <w:szCs w:val="28"/>
              </w:rPr>
              <w:t>Extra Credit:</w:t>
            </w:r>
          </w:p>
          <w:p w:rsidR="00E87D49" w:rsidRPr="00F65E65" w:rsidRDefault="00E87D49" w:rsidP="00CC16E9">
            <w:pPr>
              <w:pStyle w:val="Dates"/>
              <w:jc w:val="center"/>
            </w:pPr>
            <w:r w:rsidRPr="000F43A1">
              <w:rPr>
                <w:b/>
                <w:color w:val="732117" w:themeColor="accent2" w:themeShade="BF"/>
                <w:sz w:val="28"/>
                <w:szCs w:val="28"/>
              </w:rPr>
              <w:t>Chapter 7 Due</w:t>
            </w:r>
          </w:p>
        </w:tc>
      </w:tr>
      <w:tr w:rsidR="00E87D49" w:rsidRPr="00F65E65" w:rsidTr="00CC3BF1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26</w:t>
            </w:r>
          </w:p>
          <w:p w:rsidR="00E87D49" w:rsidRDefault="00E87D49" w:rsidP="00CC16E9">
            <w:pPr>
              <w:pStyle w:val="Dates"/>
            </w:pPr>
          </w:p>
          <w:p w:rsidR="00E87D49" w:rsidRDefault="00E87D49" w:rsidP="00CC16E9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</w:t>
            </w:r>
            <w:r w:rsidRPr="00B13D37">
              <w:rPr>
                <w:b/>
                <w:color w:val="C00000"/>
                <w:sz w:val="28"/>
              </w:rPr>
              <w:t>s</w:t>
            </w:r>
          </w:p>
          <w:p w:rsidR="00E87D49" w:rsidRPr="00F65E65" w:rsidRDefault="00E87D49" w:rsidP="00CC16E9">
            <w:pPr>
              <w:pStyle w:val="Dates"/>
            </w:pP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27</w:t>
            </w:r>
          </w:p>
          <w:p w:rsidR="00E87D49" w:rsidRDefault="00E87D49" w:rsidP="00CC16E9">
            <w:pPr>
              <w:pStyle w:val="Dates"/>
            </w:pPr>
          </w:p>
          <w:p w:rsidR="00E87D49" w:rsidRDefault="00E87D49" w:rsidP="00CC16E9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</w:t>
            </w:r>
            <w:r w:rsidRPr="00B13D37">
              <w:rPr>
                <w:b/>
                <w:color w:val="C00000"/>
                <w:sz w:val="28"/>
              </w:rPr>
              <w:t>s</w:t>
            </w:r>
          </w:p>
          <w:p w:rsidR="00E87D49" w:rsidRPr="00F65E65" w:rsidRDefault="00E87D49" w:rsidP="00CC16E9">
            <w:pPr>
              <w:pStyle w:val="Dates"/>
            </w:pP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28</w:t>
            </w:r>
          </w:p>
          <w:p w:rsidR="00E87D49" w:rsidRDefault="00E87D49" w:rsidP="00CC16E9">
            <w:pPr>
              <w:pStyle w:val="Dates"/>
            </w:pPr>
          </w:p>
          <w:p w:rsidR="00E87D49" w:rsidRDefault="00E87D49" w:rsidP="00CC16E9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</w:t>
            </w:r>
            <w:r w:rsidRPr="00B13D37">
              <w:rPr>
                <w:b/>
                <w:color w:val="C00000"/>
                <w:sz w:val="28"/>
              </w:rPr>
              <w:t>s</w:t>
            </w:r>
          </w:p>
          <w:p w:rsidR="00E87D49" w:rsidRPr="00F65E65" w:rsidRDefault="00E87D49" w:rsidP="00CC16E9">
            <w:pPr>
              <w:pStyle w:val="Dates"/>
            </w:pP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29</w:t>
            </w:r>
          </w:p>
          <w:p w:rsidR="00E87D49" w:rsidRDefault="00E87D49" w:rsidP="00CC16E9">
            <w:pPr>
              <w:pStyle w:val="Dates"/>
            </w:pPr>
          </w:p>
          <w:p w:rsidR="00E87D49" w:rsidRDefault="00E87D49" w:rsidP="00CC16E9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</w:t>
            </w:r>
            <w:r w:rsidRPr="00B13D37">
              <w:rPr>
                <w:b/>
                <w:color w:val="C00000"/>
                <w:sz w:val="28"/>
              </w:rPr>
              <w:t>s</w:t>
            </w:r>
          </w:p>
          <w:p w:rsidR="00E87D49" w:rsidRPr="00F65E65" w:rsidRDefault="00E87D49" w:rsidP="00CC16E9">
            <w:pPr>
              <w:pStyle w:val="Dates"/>
            </w:pP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Default="00E87D49" w:rsidP="00CC16E9">
            <w:pPr>
              <w:pStyle w:val="Dates"/>
            </w:pPr>
            <w:r>
              <w:t>30</w:t>
            </w:r>
          </w:p>
          <w:p w:rsidR="00E87D49" w:rsidRDefault="00E87D49" w:rsidP="00CC16E9">
            <w:pPr>
              <w:pStyle w:val="Dates"/>
            </w:pPr>
          </w:p>
          <w:p w:rsidR="00E87D49" w:rsidRDefault="00E87D49" w:rsidP="00CC16E9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</w:t>
            </w:r>
            <w:r w:rsidRPr="00B13D37">
              <w:rPr>
                <w:b/>
                <w:color w:val="C00000"/>
                <w:sz w:val="28"/>
              </w:rPr>
              <w:t>s</w:t>
            </w:r>
          </w:p>
          <w:p w:rsidR="00E87D49" w:rsidRPr="00F65E65" w:rsidRDefault="00E87D49" w:rsidP="00CC16E9">
            <w:pPr>
              <w:pStyle w:val="Dates"/>
            </w:pPr>
          </w:p>
        </w:tc>
        <w:tc>
          <w:tcPr>
            <w:tcW w:w="1954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</w:p>
        </w:tc>
        <w:tc>
          <w:tcPr>
            <w:tcW w:w="1955" w:type="dxa"/>
            <w:shd w:val="clear" w:color="auto" w:fill="F8B29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7D49" w:rsidRPr="00F65E65" w:rsidRDefault="00E87D49" w:rsidP="00CC16E9">
            <w:pPr>
              <w:pStyle w:val="Dates"/>
            </w:pPr>
          </w:p>
        </w:tc>
      </w:tr>
    </w:tbl>
    <w:p w:rsidR="00997953" w:rsidRDefault="00997953"/>
    <w:sectPr w:rsidR="00997953" w:rsidSect="00824078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stylePaneFormatFilter w:val="3001"/>
  <w:defaultTabStop w:val="720"/>
  <w:noPunctuationKerning/>
  <w:characterSpacingControl w:val="doNotCompress"/>
  <w:savePreviewPicture/>
  <w:compat/>
  <w:docVars>
    <w:docVar w:name="_AMO_XmlVersion" w:val="$ªб´_x000A__x000A_"/>
  </w:docVars>
  <w:rsids>
    <w:rsidRoot w:val="00A22239"/>
    <w:rsid w:val="000105CB"/>
    <w:rsid w:val="000540C2"/>
    <w:rsid w:val="000C4CA4"/>
    <w:rsid w:val="000F41C9"/>
    <w:rsid w:val="00110DFC"/>
    <w:rsid w:val="001219F8"/>
    <w:rsid w:val="00127A7E"/>
    <w:rsid w:val="00151E0B"/>
    <w:rsid w:val="00155F22"/>
    <w:rsid w:val="001656EB"/>
    <w:rsid w:val="00174473"/>
    <w:rsid w:val="001A23B9"/>
    <w:rsid w:val="001D043F"/>
    <w:rsid w:val="001E499C"/>
    <w:rsid w:val="001F0ABC"/>
    <w:rsid w:val="002438DF"/>
    <w:rsid w:val="0024645D"/>
    <w:rsid w:val="00264730"/>
    <w:rsid w:val="00267C4C"/>
    <w:rsid w:val="00271B35"/>
    <w:rsid w:val="0028699A"/>
    <w:rsid w:val="002B79A4"/>
    <w:rsid w:val="00302593"/>
    <w:rsid w:val="00305C15"/>
    <w:rsid w:val="003221DC"/>
    <w:rsid w:val="003312B6"/>
    <w:rsid w:val="00335204"/>
    <w:rsid w:val="0034783A"/>
    <w:rsid w:val="003714F0"/>
    <w:rsid w:val="00375C59"/>
    <w:rsid w:val="003902E5"/>
    <w:rsid w:val="00391582"/>
    <w:rsid w:val="003B6538"/>
    <w:rsid w:val="003C26CE"/>
    <w:rsid w:val="003C38AC"/>
    <w:rsid w:val="003F7F4B"/>
    <w:rsid w:val="00416913"/>
    <w:rsid w:val="00417712"/>
    <w:rsid w:val="00434F56"/>
    <w:rsid w:val="00444B28"/>
    <w:rsid w:val="0047586B"/>
    <w:rsid w:val="004951BE"/>
    <w:rsid w:val="004D0530"/>
    <w:rsid w:val="004F3D60"/>
    <w:rsid w:val="00530612"/>
    <w:rsid w:val="00545B07"/>
    <w:rsid w:val="00551247"/>
    <w:rsid w:val="005B06E1"/>
    <w:rsid w:val="005C3241"/>
    <w:rsid w:val="005C4458"/>
    <w:rsid w:val="005D282F"/>
    <w:rsid w:val="005D3D2F"/>
    <w:rsid w:val="005E1018"/>
    <w:rsid w:val="005F64BC"/>
    <w:rsid w:val="006235CE"/>
    <w:rsid w:val="00662C2C"/>
    <w:rsid w:val="00665B68"/>
    <w:rsid w:val="00687D5F"/>
    <w:rsid w:val="006A0062"/>
    <w:rsid w:val="006E013D"/>
    <w:rsid w:val="006E7C12"/>
    <w:rsid w:val="0070034E"/>
    <w:rsid w:val="00706624"/>
    <w:rsid w:val="0072635A"/>
    <w:rsid w:val="00743258"/>
    <w:rsid w:val="00745963"/>
    <w:rsid w:val="00745FA0"/>
    <w:rsid w:val="0075427B"/>
    <w:rsid w:val="0076688B"/>
    <w:rsid w:val="00777BE1"/>
    <w:rsid w:val="00781434"/>
    <w:rsid w:val="00781FFB"/>
    <w:rsid w:val="00785890"/>
    <w:rsid w:val="007A5849"/>
    <w:rsid w:val="007E1BB6"/>
    <w:rsid w:val="007E759C"/>
    <w:rsid w:val="007F0503"/>
    <w:rsid w:val="007F75FF"/>
    <w:rsid w:val="008035FB"/>
    <w:rsid w:val="00807A11"/>
    <w:rsid w:val="008223C9"/>
    <w:rsid w:val="00823014"/>
    <w:rsid w:val="00824078"/>
    <w:rsid w:val="00843B36"/>
    <w:rsid w:val="00857322"/>
    <w:rsid w:val="00860B24"/>
    <w:rsid w:val="00883937"/>
    <w:rsid w:val="008A26C6"/>
    <w:rsid w:val="008B3493"/>
    <w:rsid w:val="008B4FF6"/>
    <w:rsid w:val="008D5C06"/>
    <w:rsid w:val="008E17EE"/>
    <w:rsid w:val="008F07E0"/>
    <w:rsid w:val="0090542A"/>
    <w:rsid w:val="00940D43"/>
    <w:rsid w:val="00951ED3"/>
    <w:rsid w:val="00975B98"/>
    <w:rsid w:val="00997953"/>
    <w:rsid w:val="009D530D"/>
    <w:rsid w:val="009F0AA0"/>
    <w:rsid w:val="00A22239"/>
    <w:rsid w:val="00A250E2"/>
    <w:rsid w:val="00A315BE"/>
    <w:rsid w:val="00A356D3"/>
    <w:rsid w:val="00A64DCE"/>
    <w:rsid w:val="00A81AC5"/>
    <w:rsid w:val="00A95B76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71E98"/>
    <w:rsid w:val="00B94C6F"/>
    <w:rsid w:val="00BB0BB2"/>
    <w:rsid w:val="00BB3F53"/>
    <w:rsid w:val="00BB4E54"/>
    <w:rsid w:val="00BB5998"/>
    <w:rsid w:val="00BE69DF"/>
    <w:rsid w:val="00BF247B"/>
    <w:rsid w:val="00C00FDA"/>
    <w:rsid w:val="00C0521C"/>
    <w:rsid w:val="00C14AB4"/>
    <w:rsid w:val="00C252AB"/>
    <w:rsid w:val="00C26CFB"/>
    <w:rsid w:val="00C37ABA"/>
    <w:rsid w:val="00C4216B"/>
    <w:rsid w:val="00C43AC3"/>
    <w:rsid w:val="00C81AD7"/>
    <w:rsid w:val="00C8675E"/>
    <w:rsid w:val="00CB7A50"/>
    <w:rsid w:val="00CC1147"/>
    <w:rsid w:val="00CC3BF1"/>
    <w:rsid w:val="00CD4720"/>
    <w:rsid w:val="00CD639B"/>
    <w:rsid w:val="00CF629B"/>
    <w:rsid w:val="00D03423"/>
    <w:rsid w:val="00D1570B"/>
    <w:rsid w:val="00D57674"/>
    <w:rsid w:val="00D9744F"/>
    <w:rsid w:val="00DD2D37"/>
    <w:rsid w:val="00DD5ADD"/>
    <w:rsid w:val="00E35B6F"/>
    <w:rsid w:val="00E43BC8"/>
    <w:rsid w:val="00E47AB4"/>
    <w:rsid w:val="00E72292"/>
    <w:rsid w:val="00E73029"/>
    <w:rsid w:val="00E81B2E"/>
    <w:rsid w:val="00E87D49"/>
    <w:rsid w:val="00E97D2F"/>
    <w:rsid w:val="00EC2F29"/>
    <w:rsid w:val="00ED29B6"/>
    <w:rsid w:val="00EF1203"/>
    <w:rsid w:val="00EF6EE3"/>
    <w:rsid w:val="00F00436"/>
    <w:rsid w:val="00F24D83"/>
    <w:rsid w:val="00F441B9"/>
    <w:rsid w:val="00F57136"/>
    <w:rsid w:val="00F65E65"/>
    <w:rsid w:val="00F82808"/>
    <w:rsid w:val="00F93DCB"/>
    <w:rsid w:val="00FB3E84"/>
    <w:rsid w:val="00FC689D"/>
    <w:rsid w:val="00FF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D2D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%20calenda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22</TotalTime>
  <Pages>4</Pages>
  <Words>219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of Information Technology</dc:creator>
  <cp:lastModifiedBy>CThompson39</cp:lastModifiedBy>
  <cp:revision>9</cp:revision>
  <cp:lastPrinted>2004-06-11T05:44:00Z</cp:lastPrinted>
  <dcterms:created xsi:type="dcterms:W3CDTF">2009-11-30T20:25:00Z</dcterms:created>
  <dcterms:modified xsi:type="dcterms:W3CDTF">2010-03-04T15:16:00Z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TC103619851033</vt:lpwstr>
  </property>
</Properties>
</file>