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2"/>
        <w:gridCol w:w="1955"/>
        <w:gridCol w:w="1954"/>
        <w:gridCol w:w="1954"/>
        <w:gridCol w:w="1955"/>
        <w:gridCol w:w="1955"/>
        <w:gridCol w:w="1955"/>
      </w:tblGrid>
      <w:tr w:rsidR="005D282F" w:rsidRPr="00044941" w:rsidTr="007C6B24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D60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6549A3" w:rsidRDefault="00997953" w:rsidP="00CE53E1">
            <w:pPr>
              <w:pStyle w:val="MonthNames"/>
              <w:rPr>
                <w:rFonts w:ascii="Tahoma" w:hAnsi="Tahoma" w:cs="Tahoma"/>
                <w:b/>
                <w:color w:val="FFFFFF" w:themeColor="background1"/>
                <w:highlight w:val="darkGreen"/>
              </w:rPr>
            </w:pPr>
            <w:r w:rsidRPr="00A065AD">
              <w:rPr>
                <w:bCs w:val="0"/>
                <w:highlight w:val="darkGreen"/>
              </w:rPr>
              <w:br w:type="page"/>
            </w:r>
            <w:r w:rsidR="00E122F8" w:rsidRPr="006549A3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E122F8" w:rsidRPr="006549A3">
              <w:rPr>
                <w:rFonts w:ascii="Tahoma" w:hAnsi="Tahoma" w:cs="Tahoma"/>
                <w:bCs w:val="0"/>
              </w:rPr>
              <w:t xml:space="preserve"> </w:t>
            </w:r>
            <w:r w:rsidR="00E122F8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- </w:t>
            </w:r>
            <w:r w:rsidR="000351F9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MAT0020C - </w:t>
            </w:r>
            <w:r w:rsidR="004D0530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May </w:t>
            </w:r>
            <w:r w:rsidR="003C26CE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7C6B24">
        <w:trPr>
          <w:cantSplit/>
          <w:trHeight w:hRule="exact" w:val="259"/>
          <w:jc w:val="center"/>
        </w:trPr>
        <w:tc>
          <w:tcPr>
            <w:tcW w:w="1952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Friday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4"/>
              </w:rPr>
            </w:pPr>
            <w:r w:rsidRPr="00A065AD">
              <w:rPr>
                <w:color w:val="FFFFFF" w:themeColor="background1"/>
                <w:sz w:val="24"/>
              </w:rPr>
              <w:t>Sunday</w:t>
            </w:r>
          </w:p>
        </w:tc>
      </w:tr>
      <w:tr w:rsidR="007C6B24" w:rsidRPr="00044941" w:rsidTr="007C6B24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</w:tcPr>
          <w:p w:rsidR="0028699A" w:rsidRPr="00044941" w:rsidRDefault="0028699A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</w:tcPr>
          <w:p w:rsidR="0028699A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8699A" w:rsidRPr="00044941" w:rsidRDefault="001219F8" w:rsidP="00997953">
            <w:pPr>
              <w:pStyle w:val="Dates"/>
            </w:pPr>
            <w:r w:rsidRPr="00044941">
              <w:t>2</w:t>
            </w:r>
          </w:p>
        </w:tc>
      </w:tr>
      <w:tr w:rsidR="007C6B24" w:rsidRPr="00044941" w:rsidTr="007C6B24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4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6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</w:tr>
      <w:tr w:rsidR="007C6B24" w:rsidRPr="00044941" w:rsidTr="007C6B24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D9389A" w:rsidP="00997953">
            <w:pPr>
              <w:pStyle w:val="Dates"/>
            </w:pPr>
            <w:r>
              <w:rPr>
                <w:noProof/>
              </w:rPr>
              <w:pict>
                <v:roundrect id="_x0000_s1043" style="position:absolute;margin-left:-5.05pt;margin-top:9.75pt;width:97.15pt;height:26.9pt;z-index:251674624;mso-position-horizontal-relative:text;mso-position-vertical-relative:text" arcsize="10923f" fillcolor="#c0504d [3205]" stroked="f" strokeweight="0">
                  <v:fill color2="#923633 [2373]" focusposition=".5,.5" focussize="" focus="100%" type="gradientRadial"/>
                  <v:shadow on="t" type="perspective" color="#622423 [1605]" offset="1pt" offset2="-3pt"/>
                  <v:textbox style="mso-next-textbox:#_x0000_s1043">
                    <w:txbxContent>
                      <w:p w:rsidR="00757583" w:rsidRPr="00FA6531" w:rsidRDefault="00757583" w:rsidP="00FA6531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FA6531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757583" w:rsidRPr="00FA6531" w:rsidRDefault="00757583" w:rsidP="00FA6531">
                        <w:pPr>
                          <w:rPr>
                            <w:rFonts w:ascii="Tahoma" w:hAnsi="Tahoma" w:cs="Tahoma"/>
                            <w:sz w:val="22"/>
                          </w:rPr>
                        </w:pPr>
                      </w:p>
                    </w:txbxContent>
                  </v:textbox>
                </v:roundrect>
              </w:pict>
            </w:r>
            <w:r w:rsidR="001219F8" w:rsidRPr="00044941">
              <w:t>10</w:t>
            </w:r>
          </w:p>
          <w:p w:rsidR="00FA6531" w:rsidRPr="00044941" w:rsidRDefault="00FA6531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D9389A" w:rsidP="00997953">
            <w:pPr>
              <w:pStyle w:val="Dates"/>
            </w:pPr>
            <w:r>
              <w:rPr>
                <w:noProof/>
              </w:rPr>
              <w:pict>
                <v:roundrect id="_x0000_s1044" style="position:absolute;margin-left:-5.5pt;margin-top:9.75pt;width:97.15pt;height:26.9pt;z-index:251675648;mso-position-horizontal-relative:text;mso-position-vertical-relative:text" arcsize="10923f" fillcolor="#c0504d" stroked="f" strokeweight="0">
                  <v:fill color2="#923633" focusposition=".5,.5" focussize="" focus="100%" type="gradientRadial"/>
                  <v:shadow on="t" type="perspective" color="#622423" offset="1pt" offset2="-3pt"/>
                  <v:textbox style="mso-next-textbox:#_x0000_s1044">
                    <w:txbxContent>
                      <w:p w:rsidR="00757583" w:rsidRPr="00FA6531" w:rsidRDefault="00757583" w:rsidP="00FA6531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FA6531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757583" w:rsidRPr="00FA6531" w:rsidRDefault="00757583" w:rsidP="00FA6531">
                        <w:pPr>
                          <w:rPr>
                            <w:rFonts w:ascii="Tahoma" w:hAnsi="Tahoma" w:cs="Tahoma"/>
                            <w:sz w:val="22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noProof/>
              </w:rPr>
              <w:pict>
                <v:roundrect id="_x0000_s1045" style="position:absolute;margin-left:91.65pt;margin-top:9.75pt;width:97.15pt;height:26.9pt;z-index:251676672;mso-position-horizontal-relative:text;mso-position-vertical-relative:text" arcsize="10923f" fillcolor="#c0504d" stroked="f" strokeweight="0">
                  <v:fill color2="#923633" focusposition=".5,.5" focussize="" focus="100%" type="gradientRadial"/>
                  <v:shadow on="t" type="perspective" color="#622423" offset="1pt" offset2="-3pt"/>
                  <v:textbox style="mso-next-textbox:#_x0000_s1045">
                    <w:txbxContent>
                      <w:p w:rsidR="00757583" w:rsidRPr="00FA6531" w:rsidRDefault="00757583" w:rsidP="00FA6531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FA6531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757583" w:rsidRPr="00FA6531" w:rsidRDefault="00757583" w:rsidP="00FA6531">
                        <w:pPr>
                          <w:rPr>
                            <w:rFonts w:ascii="Tahoma" w:hAnsi="Tahoma" w:cs="Tahoma"/>
                            <w:sz w:val="22"/>
                          </w:rPr>
                        </w:pPr>
                      </w:p>
                    </w:txbxContent>
                  </v:textbox>
                </v:roundrect>
              </w:pict>
            </w:r>
            <w:r w:rsidR="001219F8" w:rsidRPr="00044941">
              <w:t>11</w:t>
            </w:r>
          </w:p>
          <w:p w:rsidR="00FA6531" w:rsidRPr="00044941" w:rsidRDefault="00FA6531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D9389A" w:rsidP="00997953">
            <w:pPr>
              <w:pStyle w:val="Dates"/>
            </w:pPr>
            <w:r>
              <w:rPr>
                <w:noProof/>
              </w:rPr>
              <w:pict>
                <v:roundrect id="_x0000_s1046" style="position:absolute;margin-left:91.05pt;margin-top:9.75pt;width:97.15pt;height:26.9pt;z-index:251677696;mso-position-horizontal-relative:text;mso-position-vertical-relative:text" arcsize="10923f" fillcolor="#c0504d" stroked="f" strokeweight="0">
                  <v:fill color2="#923633" focusposition=".5,.5" focussize="" focus="100%" type="gradientRadial"/>
                  <v:shadow on="t" type="perspective" color="#622423" offset="1pt" offset2="-3pt"/>
                  <v:textbox style="mso-next-textbox:#_x0000_s1046">
                    <w:txbxContent>
                      <w:p w:rsidR="00757583" w:rsidRPr="00FA6531" w:rsidRDefault="00757583" w:rsidP="00FA6531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FA6531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757583" w:rsidRPr="00FA6531" w:rsidRDefault="00757583" w:rsidP="00FA6531">
                        <w:pPr>
                          <w:rPr>
                            <w:rFonts w:ascii="Tahoma" w:hAnsi="Tahoma" w:cs="Tahoma"/>
                            <w:sz w:val="22"/>
                          </w:rPr>
                        </w:pPr>
                      </w:p>
                    </w:txbxContent>
                  </v:textbox>
                </v:roundrect>
              </w:pict>
            </w:r>
            <w:r w:rsidR="001219F8" w:rsidRPr="00044941">
              <w:t>12</w:t>
            </w:r>
          </w:p>
          <w:p w:rsidR="00FA6531" w:rsidRPr="00044941" w:rsidRDefault="00FA6531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D9389A" w:rsidP="00997953">
            <w:pPr>
              <w:pStyle w:val="Dates"/>
            </w:pPr>
            <w:r>
              <w:rPr>
                <w:noProof/>
              </w:rPr>
              <w:pict>
                <v:roundrect id="_x0000_s1047" style="position:absolute;margin-left:90.5pt;margin-top:9.75pt;width:97.15pt;height:26.9pt;z-index:251678720;mso-position-horizontal-relative:text;mso-position-vertical-relative:text" arcsize="10923f" fillcolor="#c0504d" stroked="f" strokeweight="0">
                  <v:fill color2="#923633" focusposition=".5,.5" focussize="" focus="100%" type="gradientRadial"/>
                  <v:shadow on="t" type="perspective" color="#622423" offset="1pt" offset2="-3pt"/>
                  <v:textbox style="mso-next-textbox:#_x0000_s1047">
                    <w:txbxContent>
                      <w:p w:rsidR="00757583" w:rsidRPr="00FA6531" w:rsidRDefault="00757583" w:rsidP="00FA6531">
                        <w:pP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</w:pPr>
                        <w:r w:rsidRPr="00FA6531"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ORIENTATIONS</w:t>
                        </w:r>
                      </w:p>
                      <w:p w:rsidR="00757583" w:rsidRPr="00FA6531" w:rsidRDefault="00757583" w:rsidP="00FA6531">
                        <w:pPr>
                          <w:rPr>
                            <w:rFonts w:ascii="Tahoma" w:hAnsi="Tahoma" w:cs="Tahoma"/>
                            <w:sz w:val="22"/>
                          </w:rPr>
                        </w:pPr>
                      </w:p>
                    </w:txbxContent>
                  </v:textbox>
                </v:roundrect>
              </w:pict>
            </w:r>
            <w:r w:rsidR="001219F8" w:rsidRPr="00044941">
              <w:t>13</w:t>
            </w:r>
          </w:p>
          <w:p w:rsidR="00FA6531" w:rsidRPr="00044941" w:rsidRDefault="00FA6531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14</w:t>
            </w:r>
          </w:p>
          <w:p w:rsidR="00FA6531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margin-left:-1.4pt;margin-top:25.2pt;width:86.5pt;height:23.7pt;z-index:25167974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8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16</w:t>
            </w:r>
          </w:p>
          <w:p w:rsidR="00757583" w:rsidRPr="00757583" w:rsidRDefault="00757583" w:rsidP="00757583">
            <w:pPr>
              <w:pStyle w:val="Dates"/>
              <w:jc w:val="center"/>
              <w:rPr>
                <w:color w:val="CD2215"/>
              </w:rPr>
            </w:pPr>
          </w:p>
        </w:tc>
      </w:tr>
      <w:tr w:rsidR="007C6B24" w:rsidRPr="00044941" w:rsidTr="007C6B24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18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19</w:t>
            </w:r>
          </w:p>
          <w:p w:rsidR="00757583" w:rsidRPr="00757583" w:rsidRDefault="00757583" w:rsidP="00757583">
            <w:pPr>
              <w:pStyle w:val="Dates"/>
              <w:jc w:val="center"/>
              <w:rPr>
                <w:color w:val="CD2215"/>
              </w:rPr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21</w:t>
            </w:r>
          </w:p>
          <w:p w:rsidR="002717F6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49" type="#_x0000_t202" style="position:absolute;margin-left:-1.4pt;margin-top:20.55pt;width:86.5pt;height:23.7pt;z-index:25168076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49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23</w:t>
            </w:r>
          </w:p>
          <w:p w:rsidR="00757583" w:rsidRPr="00044941" w:rsidRDefault="00757583" w:rsidP="00757583">
            <w:pPr>
              <w:pStyle w:val="Dates"/>
              <w:jc w:val="center"/>
            </w:pPr>
            <w:r w:rsidRPr="00757583">
              <w:rPr>
                <w:rFonts w:ascii="Tahoma" w:hAnsi="Tahoma" w:cs="Tahoma"/>
                <w:b/>
                <w:color w:val="CD2215"/>
                <w:sz w:val="32"/>
              </w:rPr>
              <w:t>CH 1 DUE</w:t>
            </w:r>
          </w:p>
        </w:tc>
      </w:tr>
      <w:tr w:rsidR="007C6B24" w:rsidRPr="00044941" w:rsidTr="007C6B24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219F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25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5" w:type="dxa"/>
            <w:shd w:val="clear" w:color="auto" w:fill="FAC09C"/>
          </w:tcPr>
          <w:p w:rsidR="008F07E0" w:rsidRDefault="001219F8" w:rsidP="00997953">
            <w:pPr>
              <w:pStyle w:val="Dates"/>
            </w:pPr>
            <w:r w:rsidRPr="00044941">
              <w:t>28</w:t>
            </w:r>
          </w:p>
          <w:p w:rsidR="002717F6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50" type="#_x0000_t202" style="position:absolute;margin-left:-1.05pt;margin-top:16.5pt;width:86.5pt;height:23.7pt;z-index:25168179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50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AC09C"/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FAC09C"/>
          </w:tcPr>
          <w:p w:rsidR="008F07E0" w:rsidRDefault="001219F8" w:rsidP="00997953">
            <w:pPr>
              <w:pStyle w:val="Dates"/>
            </w:pPr>
            <w:r w:rsidRPr="00044941">
              <w:t>30</w:t>
            </w:r>
          </w:p>
          <w:p w:rsidR="00FB44AD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38" type="#_x0000_t202" style="position:absolute;margin-left:6.8pt;margin-top:5.9pt;width:71.4pt;height:34.3pt;z-index:251669504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8">
                    <w:txbxContent>
                      <w:p w:rsidR="00757583" w:rsidRPr="009103C2" w:rsidRDefault="00757583" w:rsidP="00FB44AD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7C6B24" w:rsidRPr="00044941" w:rsidTr="007C6B24">
        <w:trPr>
          <w:cantSplit/>
          <w:trHeight w:hRule="exact" w:val="1296"/>
          <w:jc w:val="center"/>
        </w:trPr>
        <w:tc>
          <w:tcPr>
            <w:tcW w:w="1952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Default="00B94C6F" w:rsidP="00997953">
            <w:pPr>
              <w:pStyle w:val="Dates"/>
            </w:pPr>
            <w:r w:rsidRPr="00044941">
              <w:t>31</w:t>
            </w:r>
          </w:p>
          <w:p w:rsidR="007C72A1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39" type="#_x0000_t202" style="position:absolute;margin-left:4.45pt;margin-top:3.55pt;width:71.4pt;height:34.3pt;z-index:251670528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39">
                    <w:txbxContent>
                      <w:p w:rsidR="00757583" w:rsidRPr="009103C2" w:rsidRDefault="00757583" w:rsidP="00FB44AD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</w:tcPr>
          <w:p w:rsidR="00B94C6F" w:rsidRPr="00044941" w:rsidRDefault="00B94C6F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</w:tcPr>
          <w:p w:rsidR="00B94C6F" w:rsidRPr="00044941" w:rsidRDefault="00B94C6F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5"/>
        <w:gridCol w:w="1955"/>
        <w:gridCol w:w="1954"/>
        <w:gridCol w:w="1954"/>
        <w:gridCol w:w="1954"/>
        <w:gridCol w:w="1955"/>
      </w:tblGrid>
      <w:tr w:rsidR="005D282F" w:rsidRPr="00044941" w:rsidTr="00514DF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D60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6549A3" w:rsidRDefault="00997953" w:rsidP="00CE53E1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lastRenderedPageBreak/>
              <w:br w:type="page"/>
            </w:r>
            <w:r w:rsidR="00E122F8" w:rsidRPr="006549A3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E122F8" w:rsidRPr="006549A3">
              <w:rPr>
                <w:rFonts w:ascii="Tahoma" w:hAnsi="Tahoma" w:cs="Tahoma"/>
                <w:bCs w:val="0"/>
              </w:rPr>
              <w:t xml:space="preserve"> </w:t>
            </w:r>
            <w:r w:rsidR="000351F9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- MAT0020C - </w:t>
            </w:r>
            <w:r w:rsidR="00174473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>June</w:t>
            </w:r>
            <w:r w:rsidR="00665B68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514DF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62" w:type="dxa"/>
              <w:right w:w="115" w:type="dxa"/>
            </w:tcMar>
            <w:vAlign w:val="bottom"/>
          </w:tcPr>
          <w:p w:rsidR="003C26CE" w:rsidRPr="00A065AD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A065AD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514DF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AC09C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FAC09C"/>
          </w:tcPr>
          <w:p w:rsidR="008F07E0" w:rsidRPr="00044941" w:rsidRDefault="001219F8" w:rsidP="00997953">
            <w:pPr>
              <w:pStyle w:val="Dates"/>
            </w:pPr>
            <w:r w:rsidRPr="00044941">
              <w:t>2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FB44AD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37" type="#_x0000_t202" style="position:absolute;margin-left:-2.75pt;margin-top:31.8pt;width:86.5pt;height:23.7pt;z-index:251668480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7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6</w:t>
            </w:r>
          </w:p>
          <w:p w:rsidR="00757583" w:rsidRPr="00044941" w:rsidRDefault="00757583" w:rsidP="00757583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CD2215"/>
                <w:sz w:val="32"/>
              </w:rPr>
              <w:t>CH 2</w:t>
            </w:r>
            <w:r w:rsidRPr="00757583">
              <w:rPr>
                <w:rFonts w:ascii="Tahoma" w:hAnsi="Tahoma" w:cs="Tahoma"/>
                <w:b/>
                <w:color w:val="CD2215"/>
                <w:sz w:val="32"/>
              </w:rPr>
              <w:t xml:space="preserve"> DUE</w:t>
            </w:r>
          </w:p>
        </w:tc>
      </w:tr>
      <w:tr w:rsidR="00A81AC5" w:rsidRPr="00044941" w:rsidTr="00514DF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9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11</w:t>
            </w:r>
          </w:p>
          <w:p w:rsidR="00FB44AD" w:rsidRDefault="00FB44AD" w:rsidP="00997953">
            <w:pPr>
              <w:pStyle w:val="Dates"/>
            </w:pPr>
          </w:p>
          <w:p w:rsidR="00FB44AD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36" type="#_x0000_t202" style="position:absolute;margin-left:-2.75pt;margin-top:24.55pt;width:86.5pt;height:23.7pt;z-index:251667456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6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13</w:t>
            </w:r>
          </w:p>
        </w:tc>
      </w:tr>
      <w:tr w:rsidR="00A81AC5" w:rsidRPr="00044941" w:rsidTr="00514DF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16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18</w:t>
            </w:r>
          </w:p>
          <w:p w:rsidR="00FB44AD" w:rsidRDefault="00FB44AD" w:rsidP="00997953">
            <w:pPr>
              <w:pStyle w:val="Dates"/>
            </w:pPr>
          </w:p>
          <w:p w:rsidR="00FB44AD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35" type="#_x0000_t202" style="position:absolute;margin-left:-2.75pt;margin-top:22.3pt;width:86.5pt;height:23.7pt;z-index:251666432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5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20</w:t>
            </w:r>
          </w:p>
          <w:p w:rsidR="00757583" w:rsidRPr="00044941" w:rsidRDefault="00757583" w:rsidP="00757583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CD2215"/>
                <w:sz w:val="32"/>
              </w:rPr>
              <w:t>CH 3</w:t>
            </w:r>
            <w:r w:rsidRPr="00757583">
              <w:rPr>
                <w:rFonts w:ascii="Tahoma" w:hAnsi="Tahoma" w:cs="Tahoma"/>
                <w:b/>
                <w:color w:val="CD2215"/>
                <w:sz w:val="32"/>
              </w:rPr>
              <w:t xml:space="preserve"> DUE</w:t>
            </w:r>
          </w:p>
        </w:tc>
      </w:tr>
      <w:tr w:rsidR="00A81AC5" w:rsidRPr="00044941" w:rsidTr="00514DF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23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Default="001219F8" w:rsidP="00997953">
            <w:pPr>
              <w:pStyle w:val="Dates"/>
            </w:pPr>
            <w:r w:rsidRPr="00044941">
              <w:t>25</w:t>
            </w:r>
          </w:p>
          <w:p w:rsidR="00FB44AD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34" type="#_x0000_t202" style="position:absolute;margin-left:-2.75pt;margin-top:34.6pt;width:86.5pt;height:23.7pt;z-index:251665408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4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1AC5" w:rsidRPr="00044941" w:rsidRDefault="001219F8" w:rsidP="00997953">
            <w:pPr>
              <w:pStyle w:val="Dates"/>
            </w:pPr>
            <w:r w:rsidRPr="00044941">
              <w:t>27</w:t>
            </w:r>
          </w:p>
        </w:tc>
      </w:tr>
      <w:tr w:rsidR="008F07E0" w:rsidRPr="00044941" w:rsidTr="00514DF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30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</w:tcPr>
          <w:p w:rsidR="008F07E0" w:rsidRPr="00044941" w:rsidRDefault="008F07E0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3"/>
        <w:gridCol w:w="1954"/>
        <w:gridCol w:w="1954"/>
        <w:gridCol w:w="1955"/>
        <w:gridCol w:w="1955"/>
        <w:gridCol w:w="1954"/>
        <w:gridCol w:w="1955"/>
      </w:tblGrid>
      <w:tr w:rsidR="005D282F" w:rsidRPr="00044941" w:rsidTr="00514DFB">
        <w:trPr>
          <w:cantSplit/>
          <w:trHeight w:hRule="exact" w:val="81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D60000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:rsidR="005D282F" w:rsidRPr="006549A3" w:rsidRDefault="00997953" w:rsidP="00CE53E1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br w:type="page"/>
            </w:r>
            <w:r w:rsidR="00E122F8" w:rsidRPr="006549A3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E122F8" w:rsidRPr="006549A3">
              <w:rPr>
                <w:rFonts w:ascii="Tahoma" w:hAnsi="Tahoma" w:cs="Tahoma"/>
                <w:bCs w:val="0"/>
              </w:rPr>
              <w:t xml:space="preserve"> </w:t>
            </w:r>
            <w:r w:rsidR="00E122F8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- </w:t>
            </w:r>
            <w:r w:rsidR="000351F9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MAT0020C - </w:t>
            </w:r>
            <w:r w:rsidR="00174473" w:rsidRPr="006549A3">
              <w:rPr>
                <w:rFonts w:ascii="Tahoma" w:hAnsi="Tahoma" w:cs="Tahoma"/>
                <w:b/>
                <w:color w:val="FFFFFF" w:themeColor="background1"/>
                <w:sz w:val="56"/>
                <w:shd w:val="clear" w:color="auto" w:fill="D60000"/>
              </w:rPr>
              <w:t>July</w:t>
            </w:r>
            <w:r w:rsidR="00174473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6549A3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7C72A1" w:rsidTr="00514DFB">
        <w:trPr>
          <w:cantSplit/>
          <w:trHeight w:hRule="exact" w:val="259"/>
          <w:jc w:val="center"/>
        </w:trPr>
        <w:tc>
          <w:tcPr>
            <w:tcW w:w="1953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Sunday</w:t>
            </w:r>
          </w:p>
        </w:tc>
      </w:tr>
      <w:tr w:rsidR="008F07E0" w:rsidRPr="00044941" w:rsidTr="00514DF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AC09C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</w:tcPr>
          <w:p w:rsidR="008F07E0" w:rsidRPr="00044941" w:rsidRDefault="008F07E0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</w:tcPr>
          <w:p w:rsidR="008F07E0" w:rsidRPr="00044941" w:rsidRDefault="001219F8" w:rsidP="00997953">
            <w:pPr>
              <w:pStyle w:val="Dates"/>
            </w:pPr>
            <w:r w:rsidRPr="00044941">
              <w:t>1</w:t>
            </w:r>
          </w:p>
        </w:tc>
        <w:tc>
          <w:tcPr>
            <w:tcW w:w="1955" w:type="dxa"/>
            <w:shd w:val="clear" w:color="auto" w:fill="FAC09C"/>
          </w:tcPr>
          <w:p w:rsidR="008F07E0" w:rsidRDefault="001219F8" w:rsidP="00997953">
            <w:pPr>
              <w:pStyle w:val="Dates"/>
            </w:pPr>
            <w:r w:rsidRPr="00044941">
              <w:t>2</w:t>
            </w:r>
          </w:p>
          <w:p w:rsidR="00FB44AD" w:rsidRDefault="00FB44AD" w:rsidP="00997953">
            <w:pPr>
              <w:pStyle w:val="Dates"/>
            </w:pPr>
          </w:p>
          <w:p w:rsidR="00FB44AD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33" type="#_x0000_t202" style="position:absolute;margin-left:-.6pt;margin-top:26.2pt;width:86.5pt;height:23.7pt;z-index:251664384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3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3</w:t>
            </w:r>
          </w:p>
          <w:p w:rsidR="00FB44AD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40" type="#_x0000_t202" style="position:absolute;margin-left:3.05pt;margin-top:10.05pt;width:71.4pt;height:34.3pt;z-index:251671552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0">
                    <w:txbxContent>
                      <w:p w:rsidR="00757583" w:rsidRPr="009103C2" w:rsidRDefault="00757583" w:rsidP="00FB44AD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Default="001219F8" w:rsidP="00997953">
            <w:pPr>
              <w:pStyle w:val="Dates"/>
            </w:pPr>
            <w:r w:rsidRPr="00044941">
              <w:t>4</w:t>
            </w:r>
          </w:p>
          <w:p w:rsidR="00FB44AD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41" type="#_x0000_t202" style="position:absolute;margin-left:6.45pt;margin-top:10.05pt;width:71.4pt;height:34.3pt;z-index:251672576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1">
                    <w:txbxContent>
                      <w:p w:rsidR="00757583" w:rsidRPr="009103C2" w:rsidRDefault="00757583" w:rsidP="00FB44AD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</w:tr>
      <w:tr w:rsidR="00B71E98" w:rsidRPr="00044941" w:rsidTr="00514DF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5</w:t>
            </w:r>
          </w:p>
          <w:p w:rsidR="007C72A1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42" type="#_x0000_t202" style="position:absolute;margin-left:5.95pt;margin-top:8.6pt;width:71.4pt;height:34.3pt;z-index:251673600;mso-position-horizontal-relative:text;mso-position-vertical-relative:text" fillcolor="#c00000" strokecolor="#c00000" strokeweight="1pt">
                  <v:fill color2="#c00000" angle="-45" focus="-50%" type="gradient"/>
                  <v:shadow on="t" type="perspective" color="#622423" opacity=".5" offset="1pt" offset2="-3pt"/>
                  <v:textbox style="mso-next-textbox:#_x0000_s1042">
                    <w:txbxContent>
                      <w:p w:rsidR="00757583" w:rsidRPr="009103C2" w:rsidRDefault="00757583" w:rsidP="00FB44AD">
                        <w:pPr>
                          <w:jc w:val="center"/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</w:pPr>
                        <w:r w:rsidRPr="009103C2">
                          <w:rPr>
                            <w:rStyle w:val="Emphasis"/>
                            <w:rFonts w:ascii="Tahoma" w:hAnsi="Tahoma" w:cs="Tahoma"/>
                            <w:b/>
                            <w:i w:val="0"/>
                          </w:rPr>
                          <w:t>LAB CLOSED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6</w:t>
            </w:r>
          </w:p>
          <w:p w:rsidR="00757583" w:rsidRPr="00044941" w:rsidRDefault="00757583" w:rsidP="00757583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CD2215"/>
                <w:sz w:val="32"/>
              </w:rPr>
              <w:t>CH 4</w:t>
            </w:r>
            <w:r w:rsidRPr="00757583">
              <w:rPr>
                <w:rFonts w:ascii="Tahoma" w:hAnsi="Tahoma" w:cs="Tahoma"/>
                <w:b/>
                <w:color w:val="CD2215"/>
                <w:sz w:val="32"/>
              </w:rPr>
              <w:t xml:space="preserve"> DUE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8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32" type="#_x0000_t202" style="position:absolute;margin-left:-.95pt;margin-top:43.8pt;width:86.5pt;height:23.7pt;z-index:251663360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2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  <w:r w:rsidR="001219F8" w:rsidRPr="00044941">
              <w:t>9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11</w:t>
            </w:r>
          </w:p>
        </w:tc>
      </w:tr>
      <w:tr w:rsidR="00B71E98" w:rsidRPr="00044941" w:rsidTr="00514DF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13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15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31" type="#_x0000_t202" style="position:absolute;margin-left:-.95pt;margin-top:46.95pt;width:86.5pt;height:23.7pt;z-index:251662336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1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  <w:r w:rsidR="001219F8" w:rsidRPr="00044941">
              <w:t>16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18</w:t>
            </w:r>
          </w:p>
          <w:p w:rsidR="00757583" w:rsidRPr="00044941" w:rsidRDefault="00757583" w:rsidP="00757583">
            <w:pPr>
              <w:pStyle w:val="Dates"/>
              <w:jc w:val="center"/>
            </w:pPr>
            <w:r>
              <w:rPr>
                <w:rFonts w:ascii="Tahoma" w:hAnsi="Tahoma" w:cs="Tahoma"/>
                <w:b/>
                <w:color w:val="CD2215"/>
                <w:sz w:val="32"/>
              </w:rPr>
              <w:t>CH 5 &amp; 6</w:t>
            </w:r>
            <w:r w:rsidRPr="00757583">
              <w:rPr>
                <w:rFonts w:ascii="Tahoma" w:hAnsi="Tahoma" w:cs="Tahoma"/>
                <w:b/>
                <w:color w:val="CD2215"/>
                <w:sz w:val="32"/>
              </w:rPr>
              <w:t xml:space="preserve"> DUE</w:t>
            </w:r>
          </w:p>
        </w:tc>
      </w:tr>
      <w:tr w:rsidR="00B71E98" w:rsidRPr="00044941" w:rsidTr="00514DF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20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22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29" type="#_x0000_t202" style="position:absolute;margin-left:-.95pt;margin-top:47pt;width:86.5pt;height:23.7pt;z-index:251660288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29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  <w:r w:rsidR="001219F8" w:rsidRPr="00044941">
              <w:t>23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25</w:t>
            </w:r>
          </w:p>
        </w:tc>
      </w:tr>
      <w:tr w:rsidR="0090542A" w:rsidRPr="00044941" w:rsidTr="00514DFB">
        <w:trPr>
          <w:cantSplit/>
          <w:trHeight w:hRule="exact" w:val="1584"/>
          <w:jc w:val="center"/>
        </w:trPr>
        <w:tc>
          <w:tcPr>
            <w:tcW w:w="1953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Default="001219F8" w:rsidP="00997953">
            <w:pPr>
              <w:pStyle w:val="Dates"/>
            </w:pPr>
            <w:r w:rsidRPr="00044941">
              <w:t>26</w:t>
            </w:r>
          </w:p>
          <w:p w:rsidR="00757583" w:rsidRPr="00044941" w:rsidRDefault="00757583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27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29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D9389A" w:rsidP="00997953">
            <w:pPr>
              <w:pStyle w:val="Dates"/>
            </w:pPr>
            <w:r>
              <w:rPr>
                <w:noProof/>
              </w:rPr>
              <w:pict>
                <v:shape id="_x0000_s1030" type="#_x0000_t202" style="position:absolute;margin-left:-.95pt;margin-top:43.25pt;width:86.5pt;height:23.7pt;z-index:251661312;mso-position-horizontal-relative:text;mso-position-vertical-relative:text;mso-width-relative:margin;mso-height-relative:margin" fillcolor="red" strokecolor="#c00000" strokeweight="3pt">
                  <v:fill color2="#005125" rotate="t"/>
                  <v:shadow on="t" type="perspective" color="#4e6128" opacity=".5" offset="1pt" offset2="-1pt"/>
                  <v:textbox style="mso-next-textbox:#_x0000_s1030">
                    <w:txbxContent>
                      <w:p w:rsidR="00962209" w:rsidRDefault="00962209" w:rsidP="00962209">
                        <w:pPr>
                          <w:rPr>
                            <w:b/>
                            <w:color w:val="FFFFFF"/>
                            <w:sz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/>
                            <w:sz w:val="20"/>
                          </w:rPr>
                          <w:t>Close at 12p</w:t>
                        </w:r>
                      </w:p>
                      <w:p w:rsidR="00757583" w:rsidRPr="00962209" w:rsidRDefault="00757583" w:rsidP="00962209"/>
                    </w:txbxContent>
                  </v:textbox>
                </v:shape>
              </w:pict>
            </w:r>
            <w:r w:rsidR="001219F8" w:rsidRPr="00044941">
              <w:t>30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1219F8" w:rsidP="00997953">
            <w:pPr>
              <w:pStyle w:val="Dates"/>
            </w:pPr>
            <w:r w:rsidRPr="00044941">
              <w:t>31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42A" w:rsidRPr="00044941" w:rsidRDefault="0090542A" w:rsidP="00997953">
            <w:pPr>
              <w:pStyle w:val="Dates"/>
            </w:pPr>
          </w:p>
        </w:tc>
      </w:tr>
    </w:tbl>
    <w:p w:rsidR="007A31B1" w:rsidRDefault="007A31B1">
      <w:pPr>
        <w:rPr>
          <w:bCs/>
        </w:rPr>
      </w:pPr>
    </w:p>
    <w:tbl>
      <w:tblPr>
        <w:tblW w:w="136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954"/>
        <w:gridCol w:w="1955"/>
        <w:gridCol w:w="1954"/>
        <w:gridCol w:w="1954"/>
        <w:gridCol w:w="1954"/>
        <w:gridCol w:w="1954"/>
        <w:gridCol w:w="1955"/>
      </w:tblGrid>
      <w:tr w:rsidR="005D282F" w:rsidRPr="00044941" w:rsidTr="00514DFB">
        <w:trPr>
          <w:cantSplit/>
          <w:trHeight w:hRule="exact" w:val="901"/>
          <w:jc w:val="center"/>
        </w:trPr>
        <w:tc>
          <w:tcPr>
            <w:tcW w:w="13680" w:type="dxa"/>
            <w:gridSpan w:val="7"/>
            <w:tcBorders>
              <w:bottom w:val="single" w:sz="4" w:space="0" w:color="999999"/>
            </w:tcBorders>
            <w:shd w:val="clear" w:color="auto" w:fill="D60000"/>
            <w:noWrap/>
            <w:tcMar>
              <w:left w:w="115" w:type="dxa"/>
              <w:bottom w:w="187" w:type="dxa"/>
              <w:right w:w="115" w:type="dxa"/>
            </w:tcMar>
            <w:vAlign w:val="bottom"/>
          </w:tcPr>
          <w:p w:rsidR="005D282F" w:rsidRPr="00FB44AD" w:rsidRDefault="00997953" w:rsidP="00CE53E1">
            <w:pPr>
              <w:pStyle w:val="MonthNames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bCs w:val="0"/>
              </w:rPr>
              <w:br w:type="page"/>
            </w:r>
            <w:r w:rsidR="00E122F8" w:rsidRPr="00FB44AD">
              <w:rPr>
                <w:rFonts w:ascii="Tahoma" w:hAnsi="Tahoma" w:cs="Tahoma"/>
                <w:b/>
                <w:bCs w:val="0"/>
                <w:color w:val="FFFFFF" w:themeColor="background1"/>
                <w:sz w:val="56"/>
              </w:rPr>
              <w:t>Summer</w:t>
            </w:r>
            <w:r w:rsidR="00E122F8" w:rsidRPr="00FB44AD">
              <w:rPr>
                <w:rFonts w:ascii="Tahoma" w:hAnsi="Tahoma" w:cs="Tahoma"/>
                <w:bCs w:val="0"/>
              </w:rPr>
              <w:t xml:space="preserve"> </w:t>
            </w:r>
            <w:r w:rsidR="00E122F8" w:rsidRPr="00FB44AD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Full - </w:t>
            </w:r>
            <w:r w:rsidR="000351F9" w:rsidRPr="00FB44AD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MAT0020C - </w:t>
            </w:r>
            <w:r w:rsidR="00174473" w:rsidRPr="00FB44AD">
              <w:rPr>
                <w:rFonts w:ascii="Tahoma" w:hAnsi="Tahoma" w:cs="Tahoma"/>
                <w:b/>
                <w:color w:val="FFFFFF" w:themeColor="background1"/>
                <w:sz w:val="56"/>
              </w:rPr>
              <w:t>August</w:t>
            </w:r>
            <w:r w:rsidR="00665B68" w:rsidRPr="00FB44AD">
              <w:rPr>
                <w:rFonts w:ascii="Tahoma" w:hAnsi="Tahoma" w:cs="Tahoma"/>
                <w:b/>
                <w:color w:val="FFFFFF" w:themeColor="background1"/>
                <w:sz w:val="56"/>
              </w:rPr>
              <w:t xml:space="preserve"> </w:t>
            </w:r>
            <w:r w:rsidR="003C26CE" w:rsidRPr="00FB44AD">
              <w:rPr>
                <w:rFonts w:ascii="Tahoma" w:hAnsi="Tahoma" w:cs="Tahoma"/>
                <w:b/>
                <w:color w:val="FFFFFF" w:themeColor="background1"/>
                <w:sz w:val="56"/>
              </w:rPr>
              <w:t>2010</w:t>
            </w:r>
          </w:p>
        </w:tc>
      </w:tr>
      <w:tr w:rsidR="003C26CE" w:rsidRPr="00044941" w:rsidTr="00514DFB">
        <w:trPr>
          <w:cantSplit/>
          <w:trHeight w:hRule="exact" w:val="259"/>
          <w:jc w:val="center"/>
        </w:trPr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Monday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Tuesday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Wednesday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Thursday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Friday</w:t>
            </w:r>
          </w:p>
        </w:tc>
        <w:tc>
          <w:tcPr>
            <w:tcW w:w="1954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Saturday</w:t>
            </w:r>
          </w:p>
        </w:tc>
        <w:tc>
          <w:tcPr>
            <w:tcW w:w="1955" w:type="dxa"/>
            <w:tcBorders>
              <w:bottom w:val="single" w:sz="4" w:space="0" w:color="999999"/>
            </w:tcBorders>
            <w:shd w:val="clear" w:color="auto" w:fill="A20000"/>
            <w:noWrap/>
            <w:tcMar>
              <w:left w:w="115" w:type="dxa"/>
              <w:bottom w:w="58" w:type="dxa"/>
              <w:right w:w="115" w:type="dxa"/>
            </w:tcMar>
            <w:vAlign w:val="bottom"/>
          </w:tcPr>
          <w:p w:rsidR="003C26CE" w:rsidRPr="007C72A1" w:rsidRDefault="003C26CE" w:rsidP="00BF34A6">
            <w:pPr>
              <w:pStyle w:val="Weekdays"/>
              <w:rPr>
                <w:color w:val="FFFFFF" w:themeColor="background1"/>
                <w:sz w:val="20"/>
              </w:rPr>
            </w:pPr>
            <w:r w:rsidRPr="007C72A1">
              <w:rPr>
                <w:color w:val="FFFFFF" w:themeColor="background1"/>
                <w:sz w:val="20"/>
              </w:rPr>
              <w:t>Sunday</w:t>
            </w:r>
          </w:p>
        </w:tc>
      </w:tr>
      <w:tr w:rsidR="00B71E98" w:rsidRPr="00044941" w:rsidTr="00514DFB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B71E98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B71E98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1</w:t>
            </w:r>
          </w:p>
          <w:p w:rsidR="00757583" w:rsidRPr="00CE53E1" w:rsidRDefault="00757583" w:rsidP="00757583">
            <w:pPr>
              <w:pStyle w:val="Dates"/>
              <w:jc w:val="center"/>
              <w:rPr>
                <w:rFonts w:ascii="Tahoma" w:hAnsi="Tahoma" w:cs="Tahoma"/>
                <w:b/>
                <w:color w:val="CD2215"/>
                <w:sz w:val="30"/>
                <w:szCs w:val="30"/>
              </w:rPr>
            </w:pPr>
            <w:r w:rsidRPr="00CE53E1">
              <w:rPr>
                <w:rFonts w:ascii="Tahoma" w:hAnsi="Tahoma" w:cs="Tahoma"/>
                <w:b/>
                <w:color w:val="CD2215"/>
                <w:sz w:val="30"/>
                <w:szCs w:val="30"/>
              </w:rPr>
              <w:t>CH 10 DUE</w:t>
            </w:r>
          </w:p>
          <w:p w:rsidR="00CE53E1" w:rsidRPr="00CE53E1" w:rsidRDefault="00CE53E1" w:rsidP="00757583">
            <w:pPr>
              <w:pStyle w:val="Dates"/>
              <w:jc w:val="center"/>
              <w:rPr>
                <w:rFonts w:ascii="Tahoma" w:hAnsi="Tahoma" w:cs="Tahoma"/>
                <w:b/>
                <w:color w:val="CD2215"/>
                <w:sz w:val="6"/>
              </w:rPr>
            </w:pPr>
          </w:p>
          <w:p w:rsidR="00CE53E1" w:rsidRPr="00CE53E1" w:rsidRDefault="00CE53E1" w:rsidP="00757583">
            <w:pPr>
              <w:pStyle w:val="Dates"/>
              <w:jc w:val="center"/>
            </w:pPr>
            <w:r w:rsidRPr="00CE53E1">
              <w:rPr>
                <w:rFonts w:ascii="Tahoma" w:hAnsi="Tahoma" w:cs="Tahoma"/>
                <w:b/>
                <w:color w:val="CD2215"/>
                <w:sz w:val="22"/>
              </w:rPr>
              <w:t>Bonus: CH 8 DUE</w:t>
            </w:r>
          </w:p>
        </w:tc>
      </w:tr>
      <w:tr w:rsidR="00B71E98" w:rsidRPr="00044941" w:rsidTr="00514DFB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3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4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5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6</w:t>
            </w:r>
          </w:p>
          <w:p w:rsidR="00FB44AD" w:rsidRDefault="00FB44AD" w:rsidP="00997953">
            <w:pPr>
              <w:pStyle w:val="Dates"/>
            </w:pPr>
          </w:p>
          <w:p w:rsidR="00FB44AD" w:rsidRPr="00044941" w:rsidRDefault="00FB44AD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7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8</w:t>
            </w:r>
          </w:p>
        </w:tc>
      </w:tr>
      <w:tr w:rsidR="00B71E98" w:rsidRPr="00044941" w:rsidTr="00514DFB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9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10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11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12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13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14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15</w:t>
            </w:r>
          </w:p>
        </w:tc>
      </w:tr>
      <w:tr w:rsidR="00B71E98" w:rsidRPr="00044941" w:rsidTr="00514DFB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16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17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18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19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Default="001219F8" w:rsidP="00997953">
            <w:pPr>
              <w:pStyle w:val="Dates"/>
            </w:pPr>
            <w:r w:rsidRPr="00044941">
              <w:t>20</w:t>
            </w:r>
          </w:p>
          <w:p w:rsidR="00FB44AD" w:rsidRPr="00044941" w:rsidRDefault="00FB44AD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21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71E98" w:rsidRPr="00044941" w:rsidRDefault="001219F8" w:rsidP="00997953">
            <w:pPr>
              <w:pStyle w:val="Dates"/>
            </w:pPr>
            <w:r w:rsidRPr="00044941">
              <w:t>22</w:t>
            </w:r>
          </w:p>
        </w:tc>
      </w:tr>
      <w:tr w:rsidR="008F07E0" w:rsidRPr="00044941" w:rsidTr="00514DFB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23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24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25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07E0" w:rsidRPr="00044941" w:rsidRDefault="001219F8" w:rsidP="00997953">
            <w:pPr>
              <w:pStyle w:val="Dates"/>
            </w:pPr>
            <w:r w:rsidRPr="00044941">
              <w:t>26</w:t>
            </w:r>
          </w:p>
        </w:tc>
        <w:tc>
          <w:tcPr>
            <w:tcW w:w="1954" w:type="dxa"/>
            <w:shd w:val="clear" w:color="auto" w:fill="FAC09C"/>
          </w:tcPr>
          <w:p w:rsidR="008F07E0" w:rsidRDefault="001219F8" w:rsidP="00997953">
            <w:pPr>
              <w:pStyle w:val="Dates"/>
            </w:pPr>
            <w:r w:rsidRPr="00044941">
              <w:t>27</w:t>
            </w:r>
          </w:p>
          <w:p w:rsidR="00FB44AD" w:rsidRDefault="00FB44AD" w:rsidP="00997953">
            <w:pPr>
              <w:pStyle w:val="Dates"/>
            </w:pPr>
          </w:p>
          <w:p w:rsidR="00FB44AD" w:rsidRPr="00044941" w:rsidRDefault="00FB44AD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</w:tcPr>
          <w:p w:rsidR="008F07E0" w:rsidRPr="00044941" w:rsidRDefault="001219F8" w:rsidP="00997953">
            <w:pPr>
              <w:pStyle w:val="Dates"/>
            </w:pPr>
            <w:r w:rsidRPr="00044941">
              <w:t>28</w:t>
            </w:r>
          </w:p>
        </w:tc>
        <w:tc>
          <w:tcPr>
            <w:tcW w:w="1955" w:type="dxa"/>
            <w:shd w:val="clear" w:color="auto" w:fill="FAC09C"/>
          </w:tcPr>
          <w:p w:rsidR="008F07E0" w:rsidRPr="00044941" w:rsidRDefault="001219F8" w:rsidP="00997953">
            <w:pPr>
              <w:pStyle w:val="Dates"/>
            </w:pPr>
            <w:r w:rsidRPr="00044941">
              <w:t>29</w:t>
            </w:r>
          </w:p>
        </w:tc>
      </w:tr>
      <w:tr w:rsidR="00264730" w:rsidRPr="00044941" w:rsidTr="00514DFB">
        <w:trPr>
          <w:cantSplit/>
          <w:trHeight w:hRule="exact" w:val="1296"/>
          <w:jc w:val="center"/>
        </w:trPr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Pr="00044941" w:rsidRDefault="001219F8" w:rsidP="00997953">
            <w:pPr>
              <w:pStyle w:val="Dates"/>
            </w:pPr>
            <w:r w:rsidRPr="00044941">
              <w:t>30</w:t>
            </w:r>
          </w:p>
        </w:tc>
        <w:tc>
          <w:tcPr>
            <w:tcW w:w="1955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Pr="00044941" w:rsidRDefault="001219F8" w:rsidP="00997953">
            <w:pPr>
              <w:pStyle w:val="Dates"/>
            </w:pPr>
            <w:r w:rsidRPr="00044941">
              <w:t>31</w:t>
            </w: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Pr="00044941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64730" w:rsidRPr="00044941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</w:tcPr>
          <w:p w:rsidR="00264730" w:rsidRPr="00044941" w:rsidRDefault="00264730" w:rsidP="00997953">
            <w:pPr>
              <w:pStyle w:val="Dates"/>
            </w:pPr>
          </w:p>
        </w:tc>
        <w:tc>
          <w:tcPr>
            <w:tcW w:w="1954" w:type="dxa"/>
            <w:shd w:val="clear" w:color="auto" w:fill="FAC09C"/>
          </w:tcPr>
          <w:p w:rsidR="00264730" w:rsidRPr="00044941" w:rsidRDefault="00264730" w:rsidP="00997953">
            <w:pPr>
              <w:pStyle w:val="Dates"/>
            </w:pPr>
          </w:p>
        </w:tc>
        <w:tc>
          <w:tcPr>
            <w:tcW w:w="1955" w:type="dxa"/>
            <w:shd w:val="clear" w:color="auto" w:fill="FAC09C"/>
          </w:tcPr>
          <w:p w:rsidR="00264730" w:rsidRPr="00044941" w:rsidRDefault="00264730" w:rsidP="00997953">
            <w:pPr>
              <w:pStyle w:val="Dates"/>
            </w:pPr>
          </w:p>
        </w:tc>
      </w:tr>
    </w:tbl>
    <w:p w:rsidR="007A31B1" w:rsidRDefault="007A31B1"/>
    <w:sectPr w:rsidR="007A31B1" w:rsidSect="00417712">
      <w:pgSz w:w="15840" w:h="12240" w:orient="landscape" w:code="1"/>
      <w:pgMar w:top="1080" w:right="1080" w:bottom="7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displayBackgroundShape/>
  <w:proofState w:spelling="clean" w:grammar="clean"/>
  <w:attachedTemplate r:id="rId1"/>
  <w:stylePaneFormatFilter w:val="3001"/>
  <w:doNotTrackMoves/>
  <w:defaultTabStop w:val="720"/>
  <w:noPunctuationKerning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AMO_XmlVersion" w:val="Empty"/>
  </w:docVars>
  <w:rsids>
    <w:rsidRoot w:val="000D341D"/>
    <w:rsid w:val="000105CB"/>
    <w:rsid w:val="000351F9"/>
    <w:rsid w:val="00044941"/>
    <w:rsid w:val="000540C2"/>
    <w:rsid w:val="000D341D"/>
    <w:rsid w:val="000F41C9"/>
    <w:rsid w:val="00110DFC"/>
    <w:rsid w:val="001219F8"/>
    <w:rsid w:val="00127A7E"/>
    <w:rsid w:val="00151E0B"/>
    <w:rsid w:val="00174473"/>
    <w:rsid w:val="001A23B9"/>
    <w:rsid w:val="001E499C"/>
    <w:rsid w:val="001F0ABC"/>
    <w:rsid w:val="002438DF"/>
    <w:rsid w:val="0024645D"/>
    <w:rsid w:val="00264730"/>
    <w:rsid w:val="00267C4C"/>
    <w:rsid w:val="002717F6"/>
    <w:rsid w:val="00271B35"/>
    <w:rsid w:val="0028699A"/>
    <w:rsid w:val="002B79A4"/>
    <w:rsid w:val="00305C15"/>
    <w:rsid w:val="003221DC"/>
    <w:rsid w:val="00335204"/>
    <w:rsid w:val="0034783A"/>
    <w:rsid w:val="00375C59"/>
    <w:rsid w:val="00391582"/>
    <w:rsid w:val="003B6538"/>
    <w:rsid w:val="003C26CE"/>
    <w:rsid w:val="003C38AC"/>
    <w:rsid w:val="003F7F4B"/>
    <w:rsid w:val="00417712"/>
    <w:rsid w:val="00434F56"/>
    <w:rsid w:val="0047586B"/>
    <w:rsid w:val="004951BE"/>
    <w:rsid w:val="004D0530"/>
    <w:rsid w:val="004F3D60"/>
    <w:rsid w:val="00514DFB"/>
    <w:rsid w:val="00515D2C"/>
    <w:rsid w:val="00530612"/>
    <w:rsid w:val="00545B07"/>
    <w:rsid w:val="005B06E1"/>
    <w:rsid w:val="005C3241"/>
    <w:rsid w:val="005C4458"/>
    <w:rsid w:val="005D282F"/>
    <w:rsid w:val="005D3D2F"/>
    <w:rsid w:val="005E1018"/>
    <w:rsid w:val="005F64BC"/>
    <w:rsid w:val="006235CE"/>
    <w:rsid w:val="006549A3"/>
    <w:rsid w:val="00662C2C"/>
    <w:rsid w:val="00665B68"/>
    <w:rsid w:val="00687D5F"/>
    <w:rsid w:val="006A0062"/>
    <w:rsid w:val="006E013D"/>
    <w:rsid w:val="006E7C12"/>
    <w:rsid w:val="0070034E"/>
    <w:rsid w:val="00705D59"/>
    <w:rsid w:val="00706624"/>
    <w:rsid w:val="0072635A"/>
    <w:rsid w:val="00745963"/>
    <w:rsid w:val="00745FA0"/>
    <w:rsid w:val="0075427B"/>
    <w:rsid w:val="00757583"/>
    <w:rsid w:val="0076688B"/>
    <w:rsid w:val="00777BE1"/>
    <w:rsid w:val="00781434"/>
    <w:rsid w:val="00781FFB"/>
    <w:rsid w:val="00785890"/>
    <w:rsid w:val="007A31B1"/>
    <w:rsid w:val="007A5849"/>
    <w:rsid w:val="007C6B24"/>
    <w:rsid w:val="007C72A1"/>
    <w:rsid w:val="007E1BB6"/>
    <w:rsid w:val="007E759C"/>
    <w:rsid w:val="007F0503"/>
    <w:rsid w:val="007F75FF"/>
    <w:rsid w:val="008035FB"/>
    <w:rsid w:val="00807A11"/>
    <w:rsid w:val="008223C9"/>
    <w:rsid w:val="00823014"/>
    <w:rsid w:val="00843B36"/>
    <w:rsid w:val="00860B24"/>
    <w:rsid w:val="00883937"/>
    <w:rsid w:val="008A26C6"/>
    <w:rsid w:val="008B3493"/>
    <w:rsid w:val="008E17EE"/>
    <w:rsid w:val="008F07E0"/>
    <w:rsid w:val="0090542A"/>
    <w:rsid w:val="009264CE"/>
    <w:rsid w:val="00940D43"/>
    <w:rsid w:val="00951ED3"/>
    <w:rsid w:val="00962209"/>
    <w:rsid w:val="00975B98"/>
    <w:rsid w:val="00997953"/>
    <w:rsid w:val="009F0AA0"/>
    <w:rsid w:val="00A065AD"/>
    <w:rsid w:val="00A250E2"/>
    <w:rsid w:val="00A315BE"/>
    <w:rsid w:val="00A356D3"/>
    <w:rsid w:val="00A63694"/>
    <w:rsid w:val="00A64DCE"/>
    <w:rsid w:val="00A81AC5"/>
    <w:rsid w:val="00A95B76"/>
    <w:rsid w:val="00AC5E88"/>
    <w:rsid w:val="00AE75DA"/>
    <w:rsid w:val="00B05F5A"/>
    <w:rsid w:val="00B11B45"/>
    <w:rsid w:val="00B30A6D"/>
    <w:rsid w:val="00B35068"/>
    <w:rsid w:val="00B543F2"/>
    <w:rsid w:val="00B61AF5"/>
    <w:rsid w:val="00B6434F"/>
    <w:rsid w:val="00B64EC4"/>
    <w:rsid w:val="00B71E98"/>
    <w:rsid w:val="00B94C6F"/>
    <w:rsid w:val="00BB3F53"/>
    <w:rsid w:val="00BB4E54"/>
    <w:rsid w:val="00BB5998"/>
    <w:rsid w:val="00BF247B"/>
    <w:rsid w:val="00BF34A6"/>
    <w:rsid w:val="00C00FDA"/>
    <w:rsid w:val="00C0521C"/>
    <w:rsid w:val="00C14AB4"/>
    <w:rsid w:val="00C21E87"/>
    <w:rsid w:val="00C252AB"/>
    <w:rsid w:val="00C37ABA"/>
    <w:rsid w:val="00C4216B"/>
    <w:rsid w:val="00C43AC3"/>
    <w:rsid w:val="00C8675E"/>
    <w:rsid w:val="00CB7A50"/>
    <w:rsid w:val="00CC1147"/>
    <w:rsid w:val="00CD639B"/>
    <w:rsid w:val="00CE53E1"/>
    <w:rsid w:val="00CF629B"/>
    <w:rsid w:val="00D03423"/>
    <w:rsid w:val="00D1570B"/>
    <w:rsid w:val="00D57674"/>
    <w:rsid w:val="00D9389A"/>
    <w:rsid w:val="00D9744F"/>
    <w:rsid w:val="00DD5ADD"/>
    <w:rsid w:val="00DD6661"/>
    <w:rsid w:val="00DE6E01"/>
    <w:rsid w:val="00E122F8"/>
    <w:rsid w:val="00E35B6F"/>
    <w:rsid w:val="00E43BC8"/>
    <w:rsid w:val="00E47AB4"/>
    <w:rsid w:val="00E72292"/>
    <w:rsid w:val="00E73029"/>
    <w:rsid w:val="00E81B2E"/>
    <w:rsid w:val="00E97D2F"/>
    <w:rsid w:val="00EC2F29"/>
    <w:rsid w:val="00ED29B6"/>
    <w:rsid w:val="00EF1203"/>
    <w:rsid w:val="00EF26EB"/>
    <w:rsid w:val="00EF6EE3"/>
    <w:rsid w:val="00F00436"/>
    <w:rsid w:val="00F24D83"/>
    <w:rsid w:val="00F65E65"/>
    <w:rsid w:val="00F82808"/>
    <w:rsid w:val="00F93DCB"/>
    <w:rsid w:val="00F959F9"/>
    <w:rsid w:val="00FA6531"/>
    <w:rsid w:val="00FB44AD"/>
    <w:rsid w:val="00FC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538"/>
    <w:rPr>
      <w:rFonts w:ascii="Perpetua" w:hAnsi="Perpetu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6538"/>
    <w:pPr>
      <w:keepNext/>
      <w:spacing w:before="240" w:after="60"/>
      <w:outlineLvl w:val="0"/>
    </w:pPr>
    <w:rPr>
      <w:rFonts w:ascii="Franklin Gothic Book" w:hAnsi="Franklin Gothic Book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07E0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3B6538"/>
    <w:pPr>
      <w:jc w:val="center"/>
    </w:pPr>
    <w:rPr>
      <w:rFonts w:ascii="Franklin Gothic Book" w:hAnsi="Franklin Gothic Book"/>
      <w:bCs/>
      <w:sz w:val="48"/>
      <w:szCs w:val="20"/>
    </w:rPr>
  </w:style>
  <w:style w:type="paragraph" w:customStyle="1" w:styleId="Dates">
    <w:name w:val="Dates"/>
    <w:basedOn w:val="Normal"/>
    <w:rsid w:val="003B6538"/>
    <w:rPr>
      <w:rFonts w:cs="Arial"/>
      <w:sz w:val="20"/>
      <w:szCs w:val="20"/>
    </w:rPr>
  </w:style>
  <w:style w:type="paragraph" w:customStyle="1" w:styleId="Weekdays">
    <w:name w:val="Weekdays"/>
    <w:basedOn w:val="Normal"/>
    <w:rsid w:val="003B6538"/>
    <w:pPr>
      <w:jc w:val="center"/>
    </w:pPr>
    <w:rPr>
      <w:rFonts w:ascii="Franklin Gothic Book" w:hAnsi="Franklin Gothic Book"/>
      <w:b/>
      <w:spacing w:val="1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B6538"/>
    <w:rPr>
      <w:rFonts w:ascii="Franklin Gothic Book" w:eastAsia="Times New Roman" w:hAnsi="Franklin Gothic Book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7C72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atra\Application%20Data\Microsoft\Templates\2010%20calendar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calendar(2)</Template>
  <TotalTime>10</TotalTime>
  <Pages>4</Pages>
  <Words>203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abatra</dc:creator>
  <cp:keywords/>
  <dc:description/>
  <cp:lastModifiedBy>abatra</cp:lastModifiedBy>
  <cp:revision>3</cp:revision>
  <cp:lastPrinted>2004-06-11T02:44:00Z</cp:lastPrinted>
  <dcterms:created xsi:type="dcterms:W3CDTF">2010-05-04T18:57:00Z</dcterms:created>
  <dcterms:modified xsi:type="dcterms:W3CDTF">2010-05-13T13:07:00Z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TC103619871033</vt:lpwstr>
  </property>
</Properties>
</file>