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29619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412BB8" w:rsidRDefault="002810A1" w:rsidP="00703660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MAT0020C </w:t>
            </w:r>
            <w:r w:rsidR="00703660">
              <w:rPr>
                <w:rFonts w:ascii="Times New Roman" w:hAnsi="Times New Roman"/>
                <w:b/>
                <w:color w:val="FFFFFF" w:themeColor="background1"/>
              </w:rPr>
              <w:t>MW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August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F65E65" w:rsidTr="00925C10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8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29</w:t>
            </w:r>
          </w:p>
        </w:tc>
      </w:tr>
      <w:tr w:rsidR="00925C10" w:rsidRPr="00F65E65" w:rsidTr="00925C10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30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  <w:color w:val="FF0000"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31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  <w:color w:val="FF0000"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264730" w:rsidRDefault="0026473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264730" w:rsidRDefault="00264730" w:rsidP="00997953">
            <w:pPr>
              <w:pStyle w:val="Dates"/>
            </w:pPr>
          </w:p>
        </w:tc>
      </w:tr>
    </w:tbl>
    <w:p w:rsidR="00A315BE" w:rsidRPr="00A315BE" w:rsidRDefault="00A315BE">
      <w:r w:rsidRPr="00A315BE"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296193">
        <w:trPr>
          <w:cantSplit/>
          <w:trHeight w:hRule="exact" w:val="82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12BB8" w:rsidRDefault="002810A1" w:rsidP="00703660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MAT0020C </w:t>
            </w:r>
            <w:r w:rsidR="00703660">
              <w:rPr>
                <w:rFonts w:ascii="Times New Roman" w:hAnsi="Times New Roman"/>
                <w:b/>
                <w:color w:val="FFFFFF" w:themeColor="background1"/>
              </w:rPr>
              <w:t>MW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September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296193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BBD9B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CB2C19" w:rsidRPr="00F65E65" w:rsidRDefault="00CB2C19" w:rsidP="00CB2C19">
            <w:pPr>
              <w:pStyle w:val="Dates"/>
              <w:jc w:val="center"/>
            </w:pPr>
            <w:r w:rsidRPr="00CB2C19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B71E98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6</w:t>
            </w:r>
          </w:p>
          <w:p w:rsidR="002F2696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15pt;margin-top:6.4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2F2696" w:rsidRPr="00DD2D37" w:rsidRDefault="002F2696" w:rsidP="002F2696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7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8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9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10</w:t>
            </w:r>
          </w:p>
          <w:p w:rsidR="00DD27B3" w:rsidRPr="00CB2C19" w:rsidRDefault="00DD27B3" w:rsidP="00CB2C19">
            <w:pPr>
              <w:pStyle w:val="Dates"/>
              <w:jc w:val="center"/>
              <w:rPr>
                <w:b/>
                <w:color w:val="FF0000"/>
              </w:rPr>
            </w:pPr>
            <w:r w:rsidRPr="00CB2C19">
              <w:rPr>
                <w:b/>
                <w:color w:val="FF0000"/>
              </w:rPr>
              <w:t>ORIENTATION</w:t>
            </w:r>
            <w:r w:rsidR="00CB2C19" w:rsidRPr="00CB2C19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11</w:t>
            </w:r>
          </w:p>
          <w:p w:rsidR="00CB2C19" w:rsidRPr="00F65E65" w:rsidRDefault="00CB2C19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12</w:t>
            </w:r>
          </w:p>
          <w:p w:rsidR="00D3197E" w:rsidRPr="00F65E65" w:rsidRDefault="00D3197E" w:rsidP="00D3197E">
            <w:pPr>
              <w:pStyle w:val="Dates"/>
              <w:jc w:val="center"/>
            </w:pPr>
            <w:r>
              <w:rPr>
                <w:b/>
                <w:sz w:val="28"/>
              </w:rPr>
              <w:t>CH 1            LAB DUE</w:t>
            </w:r>
          </w:p>
        </w:tc>
      </w:tr>
      <w:tr w:rsidR="00B71E98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13</w:t>
            </w:r>
          </w:p>
          <w:p w:rsidR="001929C1" w:rsidRPr="00CB2C19" w:rsidRDefault="001929C1" w:rsidP="00CB2C1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14</w:t>
            </w:r>
          </w:p>
          <w:p w:rsidR="00CB2C19" w:rsidRPr="00F65E65" w:rsidRDefault="00CB2C19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B71E98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26</w:t>
            </w:r>
          </w:p>
          <w:p w:rsidR="00D3197E" w:rsidRPr="00F65E65" w:rsidRDefault="00D3197E" w:rsidP="00D3197E">
            <w:pPr>
              <w:pStyle w:val="Dates"/>
              <w:jc w:val="center"/>
            </w:pPr>
            <w:r>
              <w:rPr>
                <w:b/>
                <w:sz w:val="28"/>
              </w:rPr>
              <w:t>CH 2           LAB DUE</w:t>
            </w:r>
          </w:p>
        </w:tc>
      </w:tr>
      <w:tr w:rsidR="0028699A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Default="001219F8" w:rsidP="00997953">
            <w:pPr>
              <w:pStyle w:val="Dates"/>
            </w:pPr>
            <w:r>
              <w:t>27</w:t>
            </w:r>
          </w:p>
          <w:p w:rsidR="001929C1" w:rsidRPr="00F65E65" w:rsidRDefault="001929C1" w:rsidP="00CB2C19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28699A" w:rsidRPr="00F65E65" w:rsidRDefault="0028699A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4"/>
        <w:gridCol w:w="1955"/>
        <w:gridCol w:w="1955"/>
        <w:gridCol w:w="1955"/>
      </w:tblGrid>
      <w:tr w:rsidR="005D282F" w:rsidRPr="00F65E65" w:rsidTr="00296193">
        <w:trPr>
          <w:cantSplit/>
          <w:trHeight w:hRule="exact" w:val="100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1A040A" w:rsidRDefault="002810A1" w:rsidP="00703660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MAT0020C </w:t>
            </w:r>
            <w:r w:rsidR="00703660">
              <w:rPr>
                <w:rFonts w:ascii="Times New Roman" w:hAnsi="Times New Roman"/>
                <w:b/>
                <w:color w:val="FFFFFF" w:themeColor="background1"/>
              </w:rPr>
              <w:t>MW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174473" w:rsidRPr="001A040A">
              <w:rPr>
                <w:rFonts w:ascii="Times New Roman" w:hAnsi="Times New Roman"/>
                <w:b/>
                <w:color w:val="FFFFFF" w:themeColor="background1"/>
              </w:rPr>
              <w:t xml:space="preserve">October </w:t>
            </w:r>
            <w:r w:rsidR="003C26CE" w:rsidRPr="001A040A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296193" w:rsidTr="00296193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78589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10</w:t>
            </w:r>
          </w:p>
          <w:p w:rsidR="00D3197E" w:rsidRDefault="00D3197E" w:rsidP="00D3197E">
            <w:pPr>
              <w:pStyle w:val="Dates"/>
              <w:jc w:val="center"/>
            </w:pPr>
            <w:r>
              <w:rPr>
                <w:b/>
                <w:sz w:val="28"/>
              </w:rPr>
              <w:t>CH 3           LAB DUE</w:t>
            </w:r>
          </w:p>
          <w:p w:rsidR="00D3197E" w:rsidRPr="00F65E65" w:rsidRDefault="00D3197E" w:rsidP="00D3197E">
            <w:pPr>
              <w:pStyle w:val="Dates"/>
              <w:jc w:val="center"/>
            </w:pPr>
          </w:p>
        </w:tc>
      </w:tr>
      <w:tr w:rsidR="0078589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11</w:t>
            </w:r>
          </w:p>
          <w:p w:rsidR="001929C1" w:rsidRPr="00F65E65" w:rsidRDefault="001929C1" w:rsidP="00D3197E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17</w:t>
            </w:r>
          </w:p>
        </w:tc>
      </w:tr>
      <w:tr w:rsidR="0078589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24</w:t>
            </w:r>
          </w:p>
          <w:p w:rsidR="00D3197E" w:rsidRPr="00F65E65" w:rsidRDefault="00D3197E" w:rsidP="00D3197E">
            <w:pPr>
              <w:pStyle w:val="Dates"/>
              <w:jc w:val="center"/>
            </w:pPr>
            <w:r>
              <w:rPr>
                <w:b/>
                <w:sz w:val="28"/>
              </w:rPr>
              <w:t>CH 4           LAB DUE</w:t>
            </w:r>
          </w:p>
        </w:tc>
      </w:tr>
      <w:tr w:rsidR="00127A7E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Default="001219F8" w:rsidP="00997953">
            <w:pPr>
              <w:pStyle w:val="Dates"/>
            </w:pPr>
            <w:r>
              <w:t>25</w:t>
            </w:r>
          </w:p>
          <w:p w:rsidR="001929C1" w:rsidRPr="00F65E65" w:rsidRDefault="001929C1" w:rsidP="00303811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296193">
        <w:trPr>
          <w:cantSplit/>
          <w:trHeight w:hRule="exact" w:val="73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tcMar>
              <w:bottom w:w="86" w:type="dxa"/>
            </w:tcMar>
            <w:vAlign w:val="bottom"/>
          </w:tcPr>
          <w:p w:rsidR="005D282F" w:rsidRPr="00456E0E" w:rsidRDefault="002810A1" w:rsidP="00703660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MAT0020C </w:t>
            </w:r>
            <w:r w:rsidR="00703660">
              <w:rPr>
                <w:rFonts w:ascii="Times New Roman" w:hAnsi="Times New Roman"/>
                <w:b/>
                <w:color w:val="FFFFFF" w:themeColor="background1"/>
              </w:rPr>
              <w:t>MW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November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296193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7</w:t>
            </w:r>
          </w:p>
          <w:p w:rsidR="00D3197E" w:rsidRPr="00F65E65" w:rsidRDefault="00D3197E" w:rsidP="00D3197E">
            <w:pPr>
              <w:pStyle w:val="Dates"/>
              <w:jc w:val="center"/>
            </w:pPr>
            <w:r>
              <w:rPr>
                <w:b/>
                <w:sz w:val="28"/>
              </w:rPr>
              <w:t>CH 5           LAB DUE</w:t>
            </w:r>
          </w:p>
        </w:tc>
      </w:tr>
      <w:tr w:rsidR="00E73029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8</w:t>
            </w:r>
          </w:p>
          <w:p w:rsidR="001929C1" w:rsidRPr="00F65E65" w:rsidRDefault="001929C1" w:rsidP="00303811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14</w:t>
            </w:r>
          </w:p>
          <w:p w:rsidR="00D3197E" w:rsidRPr="00F65E65" w:rsidRDefault="00D3197E" w:rsidP="00D3197E">
            <w:pPr>
              <w:pStyle w:val="Dates"/>
              <w:jc w:val="center"/>
            </w:pPr>
            <w:r>
              <w:rPr>
                <w:b/>
                <w:sz w:val="28"/>
              </w:rPr>
              <w:t>CH 6           LAB DUE</w:t>
            </w:r>
          </w:p>
        </w:tc>
      </w:tr>
      <w:tr w:rsidR="00E73029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15</w:t>
            </w:r>
          </w:p>
          <w:p w:rsidR="001929C1" w:rsidRPr="00F65E65" w:rsidRDefault="001929C1" w:rsidP="00303811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E73029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24</w:t>
            </w:r>
          </w:p>
          <w:p w:rsidR="009C1CC4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3.5pt;margin-top:7.2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9pt;margin-top:18.7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26</w:t>
            </w:r>
          </w:p>
          <w:p w:rsidR="009C1CC4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5.7pt;margin-top:7.2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27</w:t>
            </w:r>
          </w:p>
          <w:p w:rsidR="009C1CC4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4.5pt;margin-top:7.2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28</w:t>
            </w:r>
          </w:p>
          <w:p w:rsidR="009C1CC4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6.35pt;margin-top:7.2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29</w:t>
            </w:r>
          </w:p>
          <w:p w:rsidR="001929C1" w:rsidRPr="00F65E65" w:rsidRDefault="00303811" w:rsidP="00303811">
            <w:pPr>
              <w:pStyle w:val="Dates"/>
              <w:jc w:val="center"/>
            </w:pPr>
            <w:r>
              <w:rPr>
                <w:b/>
                <w:sz w:val="28"/>
              </w:rPr>
              <w:t>CH 8 &amp; 10           LAB DUE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296193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C0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56E0E" w:rsidRDefault="002810A1" w:rsidP="00703660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MAT0020C </w:t>
            </w:r>
            <w:r w:rsidR="00703660">
              <w:rPr>
                <w:rFonts w:ascii="Times New Roman" w:hAnsi="Times New Roman"/>
                <w:b/>
                <w:color w:val="FFFFFF" w:themeColor="background1"/>
              </w:rPr>
              <w:t>MW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>December</w:t>
            </w:r>
            <w:r w:rsidR="00665B68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296193" w:rsidTr="00296193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BBD9B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BBD9B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1B2E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12</w:t>
            </w:r>
          </w:p>
          <w:p w:rsidR="001929C1" w:rsidRPr="00F65E65" w:rsidRDefault="00303811" w:rsidP="00303811">
            <w:pPr>
              <w:pStyle w:val="Dates"/>
              <w:jc w:val="center"/>
            </w:pPr>
            <w:r>
              <w:rPr>
                <w:b/>
                <w:sz w:val="28"/>
              </w:rPr>
              <w:t>Bonus:          CH 7           LAB DUE</w:t>
            </w:r>
          </w:p>
        </w:tc>
      </w:tr>
      <w:tr w:rsidR="00E81B2E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1B2E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22</w:t>
            </w:r>
          </w:p>
          <w:p w:rsidR="009C1CC4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5.65pt;margin-top:8.5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5.95pt;margin-top:20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5.25pt;margin-top:20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24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5.85pt;margin-top:20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5.4pt;margin-top:20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26</w:t>
            </w:r>
          </w:p>
        </w:tc>
      </w:tr>
      <w:tr w:rsidR="00BB3F53" w:rsidRPr="00F65E65" w:rsidTr="0029619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5.15pt;margin-top:18.5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27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6.1pt;margin-top:18.5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28</w: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Default="001219F8" w:rsidP="00997953">
            <w:pPr>
              <w:pStyle w:val="Dates"/>
            </w:pPr>
            <w:r>
              <w:t>29</w:t>
            </w:r>
          </w:p>
          <w:p w:rsidR="009C1CC4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5.65pt;margin-top:7.1pt;width:71.4pt;height:34.3pt;z-index:25167462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5.95pt;margin-top:18.5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30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14F15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5.25pt;margin-top:18.5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31</w:t>
            </w:r>
          </w:p>
        </w:tc>
        <w:tc>
          <w:tcPr>
            <w:tcW w:w="1954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  <w:tc>
          <w:tcPr>
            <w:tcW w:w="1955" w:type="dxa"/>
            <w:shd w:val="clear" w:color="auto" w:fill="FBBD9B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</w:tr>
    </w:tbl>
    <w:p w:rsidR="00F93DCB" w:rsidRDefault="00F93DCB" w:rsidP="00305C15"/>
    <w:sectPr w:rsidR="00F93DCB" w:rsidSect="00456E0E">
      <w:pgSz w:w="15840" w:h="12240" w:orient="landscape" w:code="1"/>
      <w:pgMar w:top="90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412BB8"/>
    <w:rsid w:val="000105CB"/>
    <w:rsid w:val="000270C0"/>
    <w:rsid w:val="000540C2"/>
    <w:rsid w:val="00057D10"/>
    <w:rsid w:val="000F41C9"/>
    <w:rsid w:val="00110DFC"/>
    <w:rsid w:val="001219F8"/>
    <w:rsid w:val="00127A7E"/>
    <w:rsid w:val="00151E0B"/>
    <w:rsid w:val="00174473"/>
    <w:rsid w:val="001929C1"/>
    <w:rsid w:val="001A040A"/>
    <w:rsid w:val="001A23B9"/>
    <w:rsid w:val="001E499C"/>
    <w:rsid w:val="001F0ABC"/>
    <w:rsid w:val="002438DF"/>
    <w:rsid w:val="0024645D"/>
    <w:rsid w:val="00264730"/>
    <w:rsid w:val="00267C4C"/>
    <w:rsid w:val="00271B35"/>
    <w:rsid w:val="002810A1"/>
    <w:rsid w:val="0028699A"/>
    <w:rsid w:val="00296193"/>
    <w:rsid w:val="002B79A4"/>
    <w:rsid w:val="002F2696"/>
    <w:rsid w:val="00303811"/>
    <w:rsid w:val="00305C15"/>
    <w:rsid w:val="003221DC"/>
    <w:rsid w:val="00335204"/>
    <w:rsid w:val="0034783A"/>
    <w:rsid w:val="00375C59"/>
    <w:rsid w:val="00391582"/>
    <w:rsid w:val="003B6538"/>
    <w:rsid w:val="003C26CE"/>
    <w:rsid w:val="003C38AC"/>
    <w:rsid w:val="003F7F4B"/>
    <w:rsid w:val="00412BB8"/>
    <w:rsid w:val="00417712"/>
    <w:rsid w:val="00434F56"/>
    <w:rsid w:val="00456E0E"/>
    <w:rsid w:val="0047586B"/>
    <w:rsid w:val="00480E8C"/>
    <w:rsid w:val="004951BE"/>
    <w:rsid w:val="004D0530"/>
    <w:rsid w:val="004F3D60"/>
    <w:rsid w:val="00530612"/>
    <w:rsid w:val="00545B07"/>
    <w:rsid w:val="005B06E1"/>
    <w:rsid w:val="005C3241"/>
    <w:rsid w:val="005C4458"/>
    <w:rsid w:val="005D282F"/>
    <w:rsid w:val="005D3D2F"/>
    <w:rsid w:val="005E1018"/>
    <w:rsid w:val="005F34B8"/>
    <w:rsid w:val="005F64BC"/>
    <w:rsid w:val="006235CE"/>
    <w:rsid w:val="00662C2C"/>
    <w:rsid w:val="00665B68"/>
    <w:rsid w:val="00687D5F"/>
    <w:rsid w:val="006A0062"/>
    <w:rsid w:val="006E013D"/>
    <w:rsid w:val="006E7C12"/>
    <w:rsid w:val="0070034E"/>
    <w:rsid w:val="00703660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25C10"/>
    <w:rsid w:val="00940D43"/>
    <w:rsid w:val="00951ED3"/>
    <w:rsid w:val="00975B98"/>
    <w:rsid w:val="00997953"/>
    <w:rsid w:val="009C1CC4"/>
    <w:rsid w:val="009E039D"/>
    <w:rsid w:val="009F0AA0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37ABA"/>
    <w:rsid w:val="00C4216B"/>
    <w:rsid w:val="00C43AC3"/>
    <w:rsid w:val="00C8675E"/>
    <w:rsid w:val="00CB2C19"/>
    <w:rsid w:val="00CB7A50"/>
    <w:rsid w:val="00CC1147"/>
    <w:rsid w:val="00CD639B"/>
    <w:rsid w:val="00CF629B"/>
    <w:rsid w:val="00D03423"/>
    <w:rsid w:val="00D1570B"/>
    <w:rsid w:val="00D26FDB"/>
    <w:rsid w:val="00D3197E"/>
    <w:rsid w:val="00D57674"/>
    <w:rsid w:val="00D9744F"/>
    <w:rsid w:val="00DD27B3"/>
    <w:rsid w:val="00DD5ADD"/>
    <w:rsid w:val="00E14F15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2F2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CalBasic_MonSu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174FA094-1038-45DC-A465-1AED6630422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2C2F03BD-037D-4127-9088-B247430DE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B3C05-F11D-4063-BB57-D66B344C9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2010CalBasic_MonSun</Template>
  <TotalTime>3</TotalTime>
  <Pages>5</Pages>
  <Words>257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4</cp:revision>
  <cp:lastPrinted>2004-06-11T05:44:00Z</cp:lastPrinted>
  <dcterms:created xsi:type="dcterms:W3CDTF">2010-08-25T16:21:00Z</dcterms:created>
  <dcterms:modified xsi:type="dcterms:W3CDTF">2010-08-25T16:24:00Z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TC103619859990</vt:lpwstr>
  </property>
</Properties>
</file>