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3"/>
        <w:gridCol w:w="1954"/>
        <w:gridCol w:w="1954"/>
        <w:gridCol w:w="1955"/>
        <w:gridCol w:w="1954"/>
        <w:gridCol w:w="1955"/>
        <w:gridCol w:w="1955"/>
      </w:tblGrid>
      <w:tr w:rsidR="005D282F" w:rsidTr="001625EF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70C0"/>
            <w:noWrap/>
            <w:tcMar>
              <w:bottom w:w="86" w:type="dxa"/>
            </w:tcMar>
            <w:vAlign w:val="bottom"/>
          </w:tcPr>
          <w:p w:rsidR="005D282F" w:rsidRPr="003902E5" w:rsidRDefault="000C4CA4" w:rsidP="00B34198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 w:rsidR="00BB19B4">
              <w:rPr>
                <w:b/>
                <w:color w:val="FFFFFF" w:themeColor="background1"/>
                <w:sz w:val="56"/>
              </w:rPr>
              <w:t>4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5E1018" w:rsidRPr="003902E5">
              <w:rPr>
                <w:b/>
                <w:color w:val="FFFFFF" w:themeColor="background1"/>
                <w:sz w:val="56"/>
              </w:rPr>
              <w:t>J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anuary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A64DCE" w:rsidRPr="00F65E65" w:rsidTr="001625EF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</w:t>
            </w:r>
            <w:r w:rsidR="0075427B" w:rsidRPr="00824078">
              <w:rPr>
                <w:color w:val="FFFFFF" w:themeColor="background1"/>
                <w:sz w:val="20"/>
              </w:rPr>
              <w:t>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0C4CA4" w:rsidRPr="00F65E65" w:rsidTr="001625EF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</w:tr>
      <w:tr w:rsidR="000C4CA4" w:rsidRPr="00F65E65" w:rsidTr="001625EF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10</w:t>
            </w:r>
          </w:p>
        </w:tc>
      </w:tr>
      <w:tr w:rsidR="000C4CA4" w:rsidRPr="00F65E65" w:rsidTr="001625EF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11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6E6814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12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6E6814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13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6E6814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14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6E6814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15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6E6814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16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6E6814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17</w:t>
            </w:r>
          </w:p>
          <w:p w:rsidR="001625EF" w:rsidRDefault="00DE7153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6.6pt;margin-top:9.7pt;width:71.4pt;height:34.3pt;z-index:25166643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1625EF" w:rsidRPr="00DD2D37" w:rsidRDefault="001625EF" w:rsidP="001625EF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  <w:p w:rsidR="001625EF" w:rsidRPr="00F65E65" w:rsidRDefault="001625EF" w:rsidP="00997953">
            <w:pPr>
              <w:pStyle w:val="Dates"/>
            </w:pPr>
          </w:p>
        </w:tc>
      </w:tr>
      <w:tr w:rsidR="000C4CA4" w:rsidRPr="00F65E65" w:rsidTr="001625EF">
        <w:trPr>
          <w:cantSplit/>
          <w:trHeight w:hRule="exact" w:val="1584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18</w:t>
            </w:r>
          </w:p>
          <w:p w:rsidR="00DD2D37" w:rsidRPr="00F65E65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26" type="#_x0000_t202" style="position:absolute;margin-left:9pt;margin-top:7.05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26"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19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6E6814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20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6E6814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21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6E6814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22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6E6814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23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1625EF">
            <w:pPr>
              <w:pStyle w:val="Dates"/>
            </w:pP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24</w:t>
            </w:r>
          </w:p>
          <w:p w:rsidR="001625EF" w:rsidRDefault="001625EF" w:rsidP="00997953">
            <w:pPr>
              <w:pStyle w:val="Dates"/>
            </w:pPr>
          </w:p>
          <w:p w:rsidR="001625EF" w:rsidRPr="001625EF" w:rsidRDefault="001625EF" w:rsidP="001625EF">
            <w:pPr>
              <w:pStyle w:val="Dates"/>
              <w:jc w:val="center"/>
              <w:rPr>
                <w:color w:val="0D0486"/>
              </w:rPr>
            </w:pPr>
            <w:r w:rsidRPr="001625EF">
              <w:rPr>
                <w:b/>
                <w:color w:val="0D0486"/>
                <w:sz w:val="28"/>
              </w:rPr>
              <w:t>Chapter 1 Due</w:t>
            </w:r>
          </w:p>
        </w:tc>
      </w:tr>
      <w:tr w:rsidR="000C4CA4" w:rsidRPr="00F65E65" w:rsidTr="001625EF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31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5"/>
        <w:gridCol w:w="1955"/>
        <w:gridCol w:w="1954"/>
        <w:gridCol w:w="1955"/>
      </w:tblGrid>
      <w:tr w:rsidR="005D282F" w:rsidRPr="00F65E65" w:rsidTr="001625EF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70C0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:rsidR="005D282F" w:rsidRPr="003902E5" w:rsidRDefault="000C4CA4" w:rsidP="00B34198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lastRenderedPageBreak/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 w:rsidR="00BB19B4">
              <w:rPr>
                <w:b/>
                <w:color w:val="FFFFFF" w:themeColor="background1"/>
                <w:sz w:val="56"/>
              </w:rPr>
              <w:t>4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February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151E0B" w:rsidTr="001625EF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1625EF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7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1625EF">
            <w:pPr>
              <w:pStyle w:val="Dates"/>
              <w:jc w:val="center"/>
            </w:pPr>
            <w:r>
              <w:rPr>
                <w:b/>
                <w:color w:val="0D0486"/>
                <w:sz w:val="28"/>
              </w:rPr>
              <w:t>Chapter 2</w:t>
            </w:r>
            <w:r w:rsidRPr="001625EF">
              <w:rPr>
                <w:b/>
                <w:color w:val="0D0486"/>
                <w:sz w:val="28"/>
              </w:rPr>
              <w:t xml:space="preserve"> Due</w:t>
            </w:r>
          </w:p>
        </w:tc>
      </w:tr>
      <w:tr w:rsidR="00777BE1" w:rsidRPr="00F65E65" w:rsidTr="001625EF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14</w:t>
            </w:r>
          </w:p>
        </w:tc>
      </w:tr>
      <w:tr w:rsidR="00777BE1" w:rsidRPr="00F65E65" w:rsidTr="001625EF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7.65pt;margin-top:20.95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6">
                    <w:txbxContent>
                      <w:p w:rsidR="001625EF" w:rsidRPr="00DD2D37" w:rsidRDefault="001625EF" w:rsidP="001625EF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19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21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1625EF">
            <w:pPr>
              <w:pStyle w:val="Dates"/>
              <w:jc w:val="center"/>
            </w:pPr>
            <w:r w:rsidRPr="001625EF">
              <w:rPr>
                <w:b/>
                <w:color w:val="0D0486"/>
                <w:sz w:val="28"/>
              </w:rPr>
              <w:t xml:space="preserve">Chapter </w:t>
            </w:r>
            <w:r>
              <w:rPr>
                <w:b/>
                <w:color w:val="0D0486"/>
                <w:sz w:val="28"/>
              </w:rPr>
              <w:t>5</w:t>
            </w:r>
            <w:r w:rsidRPr="001625EF">
              <w:rPr>
                <w:b/>
                <w:color w:val="0D0486"/>
                <w:sz w:val="28"/>
              </w:rPr>
              <w:t xml:space="preserve"> Due</w:t>
            </w:r>
          </w:p>
        </w:tc>
      </w:tr>
      <w:tr w:rsidR="00CB7A50" w:rsidRPr="00F65E65" w:rsidTr="001625EF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28</w:t>
            </w:r>
          </w:p>
        </w:tc>
      </w:tr>
      <w:tr w:rsidR="008F07E0" w:rsidRPr="00F65E65" w:rsidTr="001625EF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1625EF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70C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824078" w:rsidRDefault="000C4CA4" w:rsidP="00B34198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 w:rsidR="00BB19B4">
              <w:rPr>
                <w:b/>
                <w:color w:val="FFFFFF" w:themeColor="background1"/>
                <w:sz w:val="56"/>
              </w:rPr>
              <w:t>4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824078">
              <w:rPr>
                <w:b/>
                <w:color w:val="FFFFFF" w:themeColor="background1"/>
                <w:sz w:val="56"/>
              </w:rPr>
              <w:t xml:space="preserve">March </w:t>
            </w:r>
            <w:r w:rsidR="003C26CE" w:rsidRPr="00824078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1625EF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1625EF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CC1147" w:rsidRPr="00F65E65" w:rsidTr="001625EF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8</w:t>
            </w:r>
          </w:p>
          <w:p w:rsidR="00DD2D37" w:rsidRPr="00F65E65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4.85pt;margin-top:5.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.95pt;margin-top:16.9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9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7.1pt;margin-top:16.9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10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1pt;margin-top:16.95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11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6.1pt;margin-top:16.9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12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3.8pt;margin-top:16.9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13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4.3pt;margin-top:16.9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14</w:t>
            </w:r>
          </w:p>
        </w:tc>
      </w:tr>
      <w:tr w:rsidR="00CC1147" w:rsidRPr="00F65E65" w:rsidTr="001625EF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16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1625EF">
            <w:pPr>
              <w:pStyle w:val="Dates"/>
              <w:jc w:val="center"/>
            </w:pPr>
            <w:r w:rsidRPr="001625EF">
              <w:rPr>
                <w:b/>
                <w:color w:val="0D0486"/>
                <w:sz w:val="28"/>
              </w:rPr>
              <w:t xml:space="preserve">Chapter </w:t>
            </w:r>
            <w:r>
              <w:rPr>
                <w:b/>
                <w:color w:val="0D0486"/>
                <w:sz w:val="28"/>
              </w:rPr>
              <w:t>6</w:t>
            </w:r>
            <w:r w:rsidRPr="001625EF">
              <w:rPr>
                <w:b/>
                <w:color w:val="0D0486"/>
                <w:sz w:val="28"/>
              </w:rPr>
              <w:t xml:space="preserve"> Due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CC1147" w:rsidRPr="00F65E65" w:rsidTr="001625EF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28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1625EF">
            <w:pPr>
              <w:pStyle w:val="Dates"/>
              <w:jc w:val="center"/>
            </w:pPr>
            <w:r w:rsidRPr="001625EF">
              <w:rPr>
                <w:b/>
                <w:color w:val="0D0486"/>
                <w:sz w:val="28"/>
              </w:rPr>
              <w:t xml:space="preserve">Chapter </w:t>
            </w:r>
            <w:r>
              <w:rPr>
                <w:b/>
                <w:color w:val="0D0486"/>
                <w:sz w:val="28"/>
              </w:rPr>
              <w:t>3</w:t>
            </w:r>
            <w:r w:rsidRPr="001625EF">
              <w:rPr>
                <w:b/>
                <w:color w:val="0D0486"/>
                <w:sz w:val="28"/>
              </w:rPr>
              <w:t xml:space="preserve"> Due</w:t>
            </w:r>
          </w:p>
        </w:tc>
      </w:tr>
      <w:tr w:rsidR="008F07E0" w:rsidRPr="00F65E65" w:rsidTr="001625EF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31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F65E65" w:rsidTr="001625EF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70C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3902E5" w:rsidRDefault="000C4CA4" w:rsidP="00B34198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MAT00</w:t>
            </w:r>
            <w:r w:rsidR="008D5C06">
              <w:rPr>
                <w:b/>
                <w:color w:val="FFFFFF" w:themeColor="background1"/>
                <w:sz w:val="56"/>
              </w:rPr>
              <w:t>2</w:t>
            </w:r>
            <w:r w:rsidR="00BB19B4">
              <w:rPr>
                <w:b/>
                <w:color w:val="FFFFFF" w:themeColor="background1"/>
                <w:sz w:val="56"/>
              </w:rPr>
              <w:t>4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BB4E54" w:rsidRPr="003902E5">
              <w:rPr>
                <w:b/>
                <w:color w:val="FFFFFF" w:themeColor="background1"/>
                <w:sz w:val="56"/>
              </w:rPr>
              <w:t>April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1625EF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00B0F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1625EF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B2D6DE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F130F2" w:rsidP="00997953">
            <w:pPr>
              <w:pStyle w:val="Dates"/>
            </w:pPr>
            <w:r>
              <w:rPr>
                <w:noProof/>
              </w:rPr>
              <w:pict>
                <v:shape id="_x0000_s1044" type="#_x0000_t202" style="position:absolute;margin-left:-.15pt;margin-top:22.35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2B7D8C" w:rsidRPr="00DD2D37" w:rsidRDefault="002B7D8C" w:rsidP="002B7D8C">
                        <w:pPr>
                          <w:jc w:val="center"/>
                          <w:rPr>
                            <w:rStyle w:val="Emphasis"/>
                            <w:rFonts w:cstheme="minorBidi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rFonts w:cstheme="minorBidi"/>
                            <w:b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4</w:t>
            </w:r>
          </w:p>
        </w:tc>
      </w:tr>
      <w:tr w:rsidR="00AE75DA" w:rsidRPr="00F65E65" w:rsidTr="001625EF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5</w:t>
            </w:r>
          </w:p>
          <w:p w:rsidR="002B7D8C" w:rsidRPr="00F65E65" w:rsidRDefault="002B7D8C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6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1625EF">
            <w:pPr>
              <w:pStyle w:val="Dates"/>
              <w:jc w:val="center"/>
            </w:pPr>
            <w:r w:rsidRPr="001625EF">
              <w:rPr>
                <w:b/>
                <w:color w:val="0D0486"/>
                <w:sz w:val="28"/>
              </w:rPr>
              <w:t xml:space="preserve">Chapter </w:t>
            </w:r>
            <w:r>
              <w:rPr>
                <w:b/>
                <w:color w:val="0D0486"/>
                <w:sz w:val="28"/>
              </w:rPr>
              <w:t>4</w:t>
            </w:r>
            <w:r w:rsidRPr="001625EF">
              <w:rPr>
                <w:b/>
                <w:color w:val="0D0486"/>
                <w:sz w:val="28"/>
              </w:rPr>
              <w:t xml:space="preserve"> Due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11</w:t>
            </w:r>
          </w:p>
        </w:tc>
      </w:tr>
      <w:tr w:rsidR="00AE75DA" w:rsidRPr="00F65E65" w:rsidTr="001625EF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.5pt;margin-top:10.2pt;width:81.65pt;height:47.2pt;z-index:251668480;mso-position-horizontal-relative:text;mso-position-vertical-relative:text" fillcolor="#ee8c69 [1940]" strokecolor="#d34817 [3204]" strokeweight="1pt">
                  <v:fill color2="#d34817 [3204]" focus="50%" type="gradient"/>
                  <v:shadow on="t" type="perspective" color="#68230b [1604]" offset="1pt" offset2="-3pt"/>
                  <v:textbox>
                    <w:txbxContent>
                      <w:p w:rsidR="00A16734" w:rsidRDefault="00A16734" w:rsidP="00A1673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A16734" w:rsidRDefault="00A16734" w:rsidP="00A1673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Test</w:t>
                        </w:r>
                      </w:p>
                    </w:txbxContent>
                  </v:textbox>
                </v:shape>
              </w:pict>
            </w:r>
            <w:r w:rsidR="001219F8">
              <w:t>14</w:t>
            </w:r>
          </w:p>
          <w:p w:rsidR="00A16734" w:rsidRPr="00F65E65" w:rsidRDefault="00A16734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15</w:t>
            </w:r>
          </w:p>
          <w:p w:rsidR="00A16734" w:rsidRPr="00F65E65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4.25pt;margin-top:-.7pt;width:81.65pt;height:47.2pt;z-index:251669504;mso-position-horizontal-relative:text;mso-position-vertical-relative:text" fillcolor="#ee8c69 [1940]" strokecolor="#d34817 [3204]" strokeweight="1pt">
                  <v:fill color2="#d34817 [3204]" focus="50%" type="gradient"/>
                  <v:shadow on="t" type="perspective" color="#68230b [1604]" offset="1pt" offset2="-3pt"/>
                  <v:textbox>
                    <w:txbxContent>
                      <w:p w:rsidR="00A16734" w:rsidRDefault="00A16734" w:rsidP="00A1673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A16734" w:rsidRDefault="00A16734" w:rsidP="00A1673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Test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2pt;margin-top:9.85pt;width:81.65pt;height:47.2pt;z-index:251670528;mso-position-horizontal-relative:text;mso-position-vertical-relative:text" fillcolor="#ee8c69 [1940]" strokecolor="#d34817 [3204]" strokeweight="1pt">
                  <v:fill color2="#d34817 [3204]" focus="50%" type="gradient"/>
                  <v:shadow on="t" type="perspective" color="#68230b [1604]" offset="1pt" offset2="-3pt"/>
                  <v:textbox>
                    <w:txbxContent>
                      <w:p w:rsidR="00A16734" w:rsidRDefault="00A16734" w:rsidP="00A1673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A16734" w:rsidRDefault="00A16734" w:rsidP="00A1673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Test</w:t>
                        </w:r>
                      </w:p>
                    </w:txbxContent>
                  </v:textbox>
                </v:shape>
              </w:pict>
            </w:r>
            <w:r w:rsidR="001219F8">
              <w:t>16</w:t>
            </w:r>
          </w:p>
          <w:p w:rsidR="00A16734" w:rsidRPr="00F65E65" w:rsidRDefault="00A16734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18</w:t>
            </w:r>
          </w:p>
        </w:tc>
      </w:tr>
      <w:tr w:rsidR="00AE75DA" w:rsidRPr="00F65E65" w:rsidTr="001625EF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20</w:t>
            </w:r>
          </w:p>
          <w:p w:rsidR="001625EF" w:rsidRDefault="001625EF" w:rsidP="00997953">
            <w:pPr>
              <w:pStyle w:val="Dates"/>
            </w:pPr>
          </w:p>
          <w:p w:rsidR="001625EF" w:rsidRPr="00F65E65" w:rsidRDefault="001625EF" w:rsidP="001625EF">
            <w:pPr>
              <w:pStyle w:val="Dates"/>
              <w:jc w:val="center"/>
            </w:pPr>
            <w:r w:rsidRPr="001625EF">
              <w:rPr>
                <w:b/>
                <w:color w:val="0D0486"/>
                <w:sz w:val="28"/>
              </w:rPr>
              <w:t xml:space="preserve">Chapter </w:t>
            </w:r>
            <w:r w:rsidR="00870BAA">
              <w:rPr>
                <w:b/>
                <w:color w:val="0D0486"/>
                <w:sz w:val="28"/>
              </w:rPr>
              <w:t>9</w:t>
            </w:r>
            <w:r w:rsidRPr="001625EF">
              <w:rPr>
                <w:b/>
                <w:color w:val="0D0486"/>
                <w:sz w:val="28"/>
              </w:rPr>
              <w:t xml:space="preserve"> Due</w:t>
            </w: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.5pt;margin-top:8.7pt;width:81.65pt;height:47.2pt;z-index:251671552;mso-position-horizontal-relative:text;mso-position-vertical-relative:text" fillcolor="#c7bba5 [1942]" strokecolor="#a28e6a [3206]" strokeweight="1pt">
                  <v:fill color2="#a28e6a [3206]" focus="50%" type="gradient"/>
                  <v:shadow on="t" type="perspective" color="#524633 [1606]" offset="1pt" offset2="-3pt"/>
                  <v:textbox>
                    <w:txbxContent>
                      <w:p w:rsidR="00A16734" w:rsidRDefault="00A16734" w:rsidP="00A1673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A16734" w:rsidRDefault="00801613" w:rsidP="00A1673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Ret</w:t>
                        </w:r>
                        <w:r w:rsidR="00A16734">
                          <w:rPr>
                            <w:rStyle w:val="Emphasis"/>
                            <w:b/>
                            <w:i w:val="0"/>
                          </w:rPr>
                          <w:t>est</w:t>
                        </w:r>
                      </w:p>
                    </w:txbxContent>
                  </v:textbox>
                </v:shape>
              </w:pict>
            </w:r>
            <w:r w:rsidR="001219F8">
              <w:t>22</w:t>
            </w:r>
          </w:p>
          <w:p w:rsidR="00A16734" w:rsidRPr="00F65E65" w:rsidRDefault="00A16734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DE7153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2pt;margin-top:9.05pt;width:81.65pt;height:47.2pt;z-index:251672576;mso-position-horizontal-relative:text;mso-position-vertical-relative:text" fillcolor="#c7bba5 [1942]" strokecolor="#a28e6a [3206]" strokeweight="1pt">
                  <v:fill color2="#a28e6a [3206]" focus="50%" type="gradient"/>
                  <v:shadow on="t" type="perspective" color="#524633 [1606]" offset="1pt" offset2="-3pt"/>
                  <v:textbox>
                    <w:txbxContent>
                      <w:p w:rsidR="00A16734" w:rsidRDefault="00A16734" w:rsidP="00A1673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State Math Competency</w:t>
                        </w:r>
                      </w:p>
                      <w:p w:rsidR="00A16734" w:rsidRDefault="00801613" w:rsidP="00A16734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>
                          <w:rPr>
                            <w:rStyle w:val="Emphasis"/>
                            <w:b/>
                            <w:i w:val="0"/>
                          </w:rPr>
                          <w:t>Ret</w:t>
                        </w:r>
                        <w:r w:rsidR="00A16734">
                          <w:rPr>
                            <w:rStyle w:val="Emphasis"/>
                            <w:b/>
                            <w:i w:val="0"/>
                          </w:rPr>
                          <w:t>est</w:t>
                        </w:r>
                      </w:p>
                    </w:txbxContent>
                  </v:textbox>
                </v:shape>
              </w:pict>
            </w:r>
            <w:r w:rsidR="001219F8">
              <w:t>23</w:t>
            </w:r>
          </w:p>
          <w:p w:rsidR="00A16734" w:rsidRPr="00A16734" w:rsidRDefault="00A16734" w:rsidP="00997953">
            <w:pPr>
              <w:pStyle w:val="Dates"/>
              <w:rPr>
                <w:b/>
              </w:rPr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25</w:t>
            </w:r>
          </w:p>
        </w:tc>
      </w:tr>
      <w:tr w:rsidR="00AE75DA" w:rsidRPr="00F65E65" w:rsidTr="001625EF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26</w:t>
            </w:r>
          </w:p>
          <w:p w:rsidR="001625EF" w:rsidRDefault="001625EF" w:rsidP="00997953">
            <w:pPr>
              <w:pStyle w:val="Dates"/>
            </w:pPr>
          </w:p>
          <w:p w:rsidR="001625EF" w:rsidRDefault="001625EF" w:rsidP="001625EF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1625EF" w:rsidRPr="00F65E65" w:rsidRDefault="001625EF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27</w:t>
            </w:r>
          </w:p>
          <w:p w:rsidR="001625EF" w:rsidRDefault="001625EF" w:rsidP="00997953">
            <w:pPr>
              <w:pStyle w:val="Dates"/>
            </w:pPr>
          </w:p>
          <w:p w:rsidR="001625EF" w:rsidRDefault="001625EF" w:rsidP="001625EF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1625EF" w:rsidRPr="00F65E65" w:rsidRDefault="001625EF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28</w:t>
            </w:r>
          </w:p>
          <w:p w:rsidR="001625EF" w:rsidRDefault="001625EF" w:rsidP="00997953">
            <w:pPr>
              <w:pStyle w:val="Dates"/>
            </w:pPr>
          </w:p>
          <w:p w:rsidR="001625EF" w:rsidRDefault="001625EF" w:rsidP="001625EF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1625EF" w:rsidRPr="00F65E65" w:rsidRDefault="001625EF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29</w:t>
            </w:r>
          </w:p>
          <w:p w:rsidR="001625EF" w:rsidRDefault="001625EF" w:rsidP="00997953">
            <w:pPr>
              <w:pStyle w:val="Dates"/>
            </w:pPr>
          </w:p>
          <w:p w:rsidR="001625EF" w:rsidRDefault="001625EF" w:rsidP="001625EF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1625EF" w:rsidRPr="00F65E65" w:rsidRDefault="001625EF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30</w:t>
            </w:r>
          </w:p>
          <w:p w:rsidR="001625EF" w:rsidRDefault="001625EF" w:rsidP="00997953">
            <w:pPr>
              <w:pStyle w:val="Dates"/>
            </w:pPr>
          </w:p>
          <w:p w:rsidR="001625EF" w:rsidRDefault="001625EF" w:rsidP="001625EF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1625EF" w:rsidRPr="00F65E65" w:rsidRDefault="001625EF" w:rsidP="00997953">
            <w:pPr>
              <w:pStyle w:val="Dates"/>
            </w:pPr>
          </w:p>
        </w:tc>
        <w:tc>
          <w:tcPr>
            <w:tcW w:w="1954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AE75DA" w:rsidP="00997953">
            <w:pPr>
              <w:pStyle w:val="Dates"/>
            </w:pPr>
          </w:p>
        </w:tc>
        <w:tc>
          <w:tcPr>
            <w:tcW w:w="1955" w:type="dxa"/>
            <w:shd w:val="clear" w:color="auto" w:fill="B2D6D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AE75DA" w:rsidP="00997953">
            <w:pPr>
              <w:pStyle w:val="Dates"/>
            </w:pPr>
          </w:p>
        </w:tc>
      </w:tr>
    </w:tbl>
    <w:p w:rsidR="00997953" w:rsidRDefault="00997953"/>
    <w:sectPr w:rsidR="00997953" w:rsidSect="00824078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A22239"/>
    <w:rsid w:val="000105CB"/>
    <w:rsid w:val="000540C2"/>
    <w:rsid w:val="000C4CA4"/>
    <w:rsid w:val="000F41C9"/>
    <w:rsid w:val="00110DFC"/>
    <w:rsid w:val="001219F8"/>
    <w:rsid w:val="00127A7E"/>
    <w:rsid w:val="00151E0B"/>
    <w:rsid w:val="00155F22"/>
    <w:rsid w:val="001625EF"/>
    <w:rsid w:val="001656EB"/>
    <w:rsid w:val="00174473"/>
    <w:rsid w:val="001A23B9"/>
    <w:rsid w:val="001D043F"/>
    <w:rsid w:val="001E499C"/>
    <w:rsid w:val="001F0ABC"/>
    <w:rsid w:val="002438DF"/>
    <w:rsid w:val="0024645D"/>
    <w:rsid w:val="00264730"/>
    <w:rsid w:val="00267C4C"/>
    <w:rsid w:val="00271B35"/>
    <w:rsid w:val="0028699A"/>
    <w:rsid w:val="002957E0"/>
    <w:rsid w:val="002B79A4"/>
    <w:rsid w:val="002B7D8C"/>
    <w:rsid w:val="00302593"/>
    <w:rsid w:val="00305C15"/>
    <w:rsid w:val="003221DC"/>
    <w:rsid w:val="003312B6"/>
    <w:rsid w:val="00335204"/>
    <w:rsid w:val="0034783A"/>
    <w:rsid w:val="0035406A"/>
    <w:rsid w:val="00375C59"/>
    <w:rsid w:val="003902E5"/>
    <w:rsid w:val="00391582"/>
    <w:rsid w:val="003B6538"/>
    <w:rsid w:val="003C26CE"/>
    <w:rsid w:val="003C38AC"/>
    <w:rsid w:val="003F7F4B"/>
    <w:rsid w:val="00417712"/>
    <w:rsid w:val="00434F56"/>
    <w:rsid w:val="0047586B"/>
    <w:rsid w:val="004951BE"/>
    <w:rsid w:val="004D0530"/>
    <w:rsid w:val="004F3D60"/>
    <w:rsid w:val="00530612"/>
    <w:rsid w:val="00545B07"/>
    <w:rsid w:val="00551247"/>
    <w:rsid w:val="005B06E1"/>
    <w:rsid w:val="005C3241"/>
    <w:rsid w:val="005C4458"/>
    <w:rsid w:val="005D282F"/>
    <w:rsid w:val="005D3D2F"/>
    <w:rsid w:val="005D6E53"/>
    <w:rsid w:val="005E1018"/>
    <w:rsid w:val="005F64BC"/>
    <w:rsid w:val="006054FE"/>
    <w:rsid w:val="006235CE"/>
    <w:rsid w:val="00662C2C"/>
    <w:rsid w:val="00665B68"/>
    <w:rsid w:val="00687D5F"/>
    <w:rsid w:val="006A0062"/>
    <w:rsid w:val="006E013D"/>
    <w:rsid w:val="006E6814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E1BB6"/>
    <w:rsid w:val="007E759C"/>
    <w:rsid w:val="007F0503"/>
    <w:rsid w:val="007F75FF"/>
    <w:rsid w:val="00801613"/>
    <w:rsid w:val="008035FB"/>
    <w:rsid w:val="00807A11"/>
    <w:rsid w:val="008223C9"/>
    <w:rsid w:val="00823014"/>
    <w:rsid w:val="00824078"/>
    <w:rsid w:val="00843B36"/>
    <w:rsid w:val="00857322"/>
    <w:rsid w:val="00860B24"/>
    <w:rsid w:val="00870BAA"/>
    <w:rsid w:val="00883937"/>
    <w:rsid w:val="008A26C6"/>
    <w:rsid w:val="008B3493"/>
    <w:rsid w:val="008D5C06"/>
    <w:rsid w:val="008E17EE"/>
    <w:rsid w:val="008F07E0"/>
    <w:rsid w:val="0090542A"/>
    <w:rsid w:val="00940D43"/>
    <w:rsid w:val="00951ED3"/>
    <w:rsid w:val="00975B98"/>
    <w:rsid w:val="00997953"/>
    <w:rsid w:val="009F0AA0"/>
    <w:rsid w:val="009F39E2"/>
    <w:rsid w:val="00A16734"/>
    <w:rsid w:val="00A22239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4198"/>
    <w:rsid w:val="00B35068"/>
    <w:rsid w:val="00B543F2"/>
    <w:rsid w:val="00B61AF5"/>
    <w:rsid w:val="00B6434F"/>
    <w:rsid w:val="00B64EC4"/>
    <w:rsid w:val="00B71E98"/>
    <w:rsid w:val="00B94C6F"/>
    <w:rsid w:val="00BB19B4"/>
    <w:rsid w:val="00BB3F53"/>
    <w:rsid w:val="00BB4E54"/>
    <w:rsid w:val="00BB5998"/>
    <w:rsid w:val="00BE43A2"/>
    <w:rsid w:val="00BF247B"/>
    <w:rsid w:val="00C00FDA"/>
    <w:rsid w:val="00C0521C"/>
    <w:rsid w:val="00C14AB4"/>
    <w:rsid w:val="00C252AB"/>
    <w:rsid w:val="00C26CFB"/>
    <w:rsid w:val="00C37ABA"/>
    <w:rsid w:val="00C4216B"/>
    <w:rsid w:val="00C43AC3"/>
    <w:rsid w:val="00C8675E"/>
    <w:rsid w:val="00CB7A50"/>
    <w:rsid w:val="00CC1147"/>
    <w:rsid w:val="00CD639B"/>
    <w:rsid w:val="00CF629B"/>
    <w:rsid w:val="00D03423"/>
    <w:rsid w:val="00D1570B"/>
    <w:rsid w:val="00D47FE2"/>
    <w:rsid w:val="00D57674"/>
    <w:rsid w:val="00D9744F"/>
    <w:rsid w:val="00DD2D37"/>
    <w:rsid w:val="00DD5ADD"/>
    <w:rsid w:val="00DE7153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130F2"/>
    <w:rsid w:val="00F24D83"/>
    <w:rsid w:val="00F57136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D2D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16</TotalTime>
  <Pages>4</Pages>
  <Words>211</Words>
  <Characters>827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Information Technology</dc:creator>
  <cp:lastModifiedBy>CThompson39</cp:lastModifiedBy>
  <cp:revision>9</cp:revision>
  <cp:lastPrinted>2004-06-11T05:44:00Z</cp:lastPrinted>
  <dcterms:created xsi:type="dcterms:W3CDTF">2009-11-30T22:00:00Z</dcterms:created>
  <dcterms:modified xsi:type="dcterms:W3CDTF">2010-03-04T15:17:00Z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</Properties>
</file>