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4"/>
        <w:gridCol w:w="1955"/>
        <w:gridCol w:w="1955"/>
        <w:gridCol w:w="1955"/>
      </w:tblGrid>
      <w:tr w:rsidR="005D282F" w:rsidRPr="00044941" w:rsidTr="00F83456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70C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F20839" w:rsidRDefault="00F83456" w:rsidP="00997953">
            <w:pPr>
              <w:pStyle w:val="MonthNames"/>
              <w:rPr>
                <w:rFonts w:ascii="Tahoma" w:hAnsi="Tahoma" w:cs="Tahoma"/>
                <w:b/>
                <w:color w:val="FFFFFF" w:themeColor="background1"/>
                <w:highlight w:val="darkGreen"/>
              </w:rPr>
            </w:pPr>
            <w:r w:rsidRPr="00F20839">
              <w:rPr>
                <w:rFonts w:ascii="Tahoma" w:hAnsi="Tahoma" w:cs="Tahoma"/>
                <w:b/>
                <w:color w:val="FFFFFF" w:themeColor="background1"/>
                <w:sz w:val="56"/>
              </w:rPr>
              <w:t>Summer A - MAT00</w:t>
            </w:r>
            <w:r w:rsidR="00F268F1" w:rsidRPr="00F20839">
              <w:rPr>
                <w:rFonts w:ascii="Tahoma" w:hAnsi="Tahoma" w:cs="Tahoma"/>
                <w:b/>
                <w:color w:val="FFFFFF" w:themeColor="background1"/>
                <w:sz w:val="56"/>
              </w:rPr>
              <w:t>2</w:t>
            </w:r>
            <w:r w:rsidRPr="00F20839">
              <w:rPr>
                <w:rFonts w:ascii="Tahoma" w:hAnsi="Tahoma" w:cs="Tahoma"/>
                <w:b/>
                <w:color w:val="FFFFFF" w:themeColor="background1"/>
                <w:sz w:val="56"/>
              </w:rPr>
              <w:t>4</w:t>
            </w:r>
            <w:r w:rsidR="00F268F1" w:rsidRPr="00F20839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C - MTWR - </w:t>
            </w:r>
            <w:r w:rsidR="00F268F1" w:rsidRPr="00F20839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997953" w:rsidRPr="00F20839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4D0530" w:rsidRPr="00F20839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May </w:t>
            </w:r>
            <w:r w:rsidR="003C26CE" w:rsidRPr="00F20839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F83456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Sunday</w:t>
            </w:r>
          </w:p>
        </w:tc>
      </w:tr>
      <w:tr w:rsidR="0028699A" w:rsidRPr="00044941" w:rsidTr="00F83456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B6DDE8" w:themeFill="accent5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B6DDE8" w:themeFill="accent5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B6DDE8" w:themeFill="accent5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B6DDE8" w:themeFill="accent5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B6DDE8" w:themeFill="accent5" w:themeFillTint="66"/>
          </w:tcPr>
          <w:p w:rsidR="0028699A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1219F8" w:rsidP="00997953">
            <w:pPr>
              <w:pStyle w:val="Dates"/>
            </w:pPr>
            <w:r w:rsidRPr="00044941">
              <w:t>2</w:t>
            </w:r>
          </w:p>
        </w:tc>
      </w:tr>
      <w:tr w:rsidR="00A81AC5" w:rsidRPr="00044941" w:rsidTr="00F83456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4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6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</w:tr>
      <w:tr w:rsidR="00A81AC5" w:rsidRPr="00044941" w:rsidTr="00F83456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A865F5" w:rsidP="00997953">
            <w:pPr>
              <w:pStyle w:val="Dates"/>
            </w:pPr>
            <w:r>
              <w:rPr>
                <w:noProof/>
              </w:rPr>
              <w:pict>
                <v:roundrect id="_x0000_s1028" style="position:absolute;margin-left:-5.85pt;margin-top:9.95pt;width:97.15pt;height:26.9pt;z-index:251658240;mso-position-horizontal-relative:text;mso-position-vertical-relative:text" arcsize="10923f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  <v:textbox>
                    <w:txbxContent>
                      <w:p w:rsidR="00F20839" w:rsidRPr="009E7E07" w:rsidRDefault="00F20839" w:rsidP="00F20839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F20839" w:rsidRDefault="00F20839" w:rsidP="00F20839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29" style="position:absolute;margin-left:91.3pt;margin-top:9.95pt;width:97.15pt;height:26.9pt;z-index:251659264;mso-position-horizontal-relative:text;mso-position-vertical-relative:text" arcsize="10923f" fillcolor="#4f81bd" stroked="f" strokeweight="0">
                  <v:fill color2="#365e8f" focusposition=".5,.5" focussize="" focus="100%" type="gradientRadial"/>
                  <v:shadow on="t" type="perspective" color="#243f60" offset="1pt" offset2="-3pt"/>
                  <v:textbox>
                    <w:txbxContent>
                      <w:p w:rsidR="00F20839" w:rsidRPr="009E7E07" w:rsidRDefault="00F20839" w:rsidP="00F20839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F20839" w:rsidRDefault="00F20839" w:rsidP="00F20839"/>
                    </w:txbxContent>
                  </v:textbox>
                </v:roundrect>
              </w:pict>
            </w:r>
            <w:r w:rsidR="001219F8" w:rsidRPr="00044941">
              <w:t>10</w:t>
            </w:r>
          </w:p>
          <w:p w:rsidR="00F20839" w:rsidRPr="00044941" w:rsidRDefault="00F20839" w:rsidP="00997953">
            <w:pPr>
              <w:pStyle w:val="Dates"/>
            </w:pP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A865F5" w:rsidP="00997953">
            <w:pPr>
              <w:pStyle w:val="Dates"/>
            </w:pPr>
            <w:r>
              <w:rPr>
                <w:noProof/>
              </w:rPr>
              <w:pict>
                <v:roundrect id="_x0000_s1030" style="position:absolute;margin-left:90.85pt;margin-top:9.95pt;width:97.15pt;height:26.9pt;z-index:251660288;mso-position-horizontal-relative:text;mso-position-vertical-relative:text" arcsize="10923f" fillcolor="#4f81bd" stroked="f" strokeweight="0">
                  <v:fill color2="#365e8f" focusposition=".5,.5" focussize="" focus="100%" type="gradientRadial"/>
                  <v:shadow on="t" type="perspective" color="#243f60" offset="1pt" offset2="-3pt"/>
                  <v:textbox>
                    <w:txbxContent>
                      <w:p w:rsidR="00F20839" w:rsidRPr="009E7E07" w:rsidRDefault="00F20839" w:rsidP="00F20839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F20839" w:rsidRDefault="00F20839" w:rsidP="00F20839"/>
                    </w:txbxContent>
                  </v:textbox>
                </v:roundrect>
              </w:pict>
            </w:r>
            <w:r w:rsidR="001219F8" w:rsidRPr="00044941">
              <w:t>11</w:t>
            </w:r>
          </w:p>
          <w:p w:rsidR="00F20839" w:rsidRPr="00044941" w:rsidRDefault="00F20839" w:rsidP="00997953">
            <w:pPr>
              <w:pStyle w:val="Dates"/>
            </w:pP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A865F5" w:rsidP="00997953">
            <w:pPr>
              <w:pStyle w:val="Dates"/>
            </w:pPr>
            <w:r>
              <w:rPr>
                <w:noProof/>
              </w:rPr>
              <w:pict>
                <v:roundrect id="_x0000_s1031" style="position:absolute;margin-left:90.25pt;margin-top:9.95pt;width:97.15pt;height:26.9pt;z-index:251661312;mso-position-horizontal-relative:text;mso-position-vertical-relative:text" arcsize="10923f" fillcolor="#4f81bd" stroked="f" strokeweight="0">
                  <v:fill color2="#365e8f" focusposition=".5,.5" focussize="" focus="100%" type="gradientRadial"/>
                  <v:shadow on="t" type="perspective" color="#243f60" offset="1pt" offset2="-3pt"/>
                  <v:textbox>
                    <w:txbxContent>
                      <w:p w:rsidR="00F20839" w:rsidRPr="009E7E07" w:rsidRDefault="00F20839" w:rsidP="00F20839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F20839" w:rsidRDefault="00F20839" w:rsidP="00F20839"/>
                    </w:txbxContent>
                  </v:textbox>
                </v:roundrect>
              </w:pict>
            </w:r>
            <w:r w:rsidR="001219F8" w:rsidRPr="00044941">
              <w:t>12</w:t>
            </w:r>
          </w:p>
          <w:p w:rsidR="00F20839" w:rsidRPr="00044941" w:rsidRDefault="00F20839" w:rsidP="00997953">
            <w:pPr>
              <w:pStyle w:val="Dates"/>
            </w:pP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A865F5" w:rsidP="00997953">
            <w:pPr>
              <w:pStyle w:val="Dates"/>
            </w:pPr>
            <w:r>
              <w:rPr>
                <w:noProof/>
              </w:rPr>
              <w:pict>
                <v:roundrect id="_x0000_s1032" style="position:absolute;margin-left:89.7pt;margin-top:9.95pt;width:97.15pt;height:26.9pt;z-index:251662336;mso-position-horizontal-relative:text;mso-position-vertical-relative:text" arcsize="10923f" fillcolor="#4f81bd" stroked="f" strokeweight="0">
                  <v:fill color2="#365e8f" focusposition=".5,.5" focussize="" focus="100%" type="gradientRadial"/>
                  <v:shadow on="t" type="perspective" color="#243f60" offset="1pt" offset2="-3pt"/>
                  <v:textbox>
                    <w:txbxContent>
                      <w:p w:rsidR="00F20839" w:rsidRPr="009E7E07" w:rsidRDefault="00F20839" w:rsidP="00F20839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F20839" w:rsidRDefault="00F20839" w:rsidP="00F20839"/>
                    </w:txbxContent>
                  </v:textbox>
                </v:roundrect>
              </w:pict>
            </w:r>
            <w:r w:rsidR="001219F8" w:rsidRPr="00044941">
              <w:t>13</w:t>
            </w:r>
          </w:p>
          <w:p w:rsidR="00F20839" w:rsidRPr="00044941" w:rsidRDefault="00F20839" w:rsidP="00997953">
            <w:pPr>
              <w:pStyle w:val="Dates"/>
            </w:pP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14</w:t>
            </w:r>
          </w:p>
          <w:p w:rsidR="00F20839" w:rsidRPr="00044941" w:rsidRDefault="00A865F5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-.9pt;margin-top:20.9pt;width:86.5pt;height:26.2pt;z-index:25166336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3">
                    <w:txbxContent>
                      <w:p w:rsidR="00761DD2" w:rsidRDefault="00761DD2" w:rsidP="00761DD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F20839" w:rsidRPr="00761DD2" w:rsidRDefault="00F20839" w:rsidP="00761DD2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</w:tr>
      <w:tr w:rsidR="00A81AC5" w:rsidRPr="00044941" w:rsidTr="00F83456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18</w:t>
            </w:r>
          </w:p>
          <w:p w:rsidR="00F176CA" w:rsidRPr="00F176CA" w:rsidRDefault="00F176CA" w:rsidP="00F176CA">
            <w:pPr>
              <w:pStyle w:val="Dates"/>
              <w:jc w:val="center"/>
              <w:rPr>
                <w:color w:val="0070C0"/>
              </w:rPr>
            </w:pPr>
            <w:r w:rsidRPr="00F176CA">
              <w:rPr>
                <w:rFonts w:ascii="Tahoma" w:hAnsi="Tahoma" w:cs="Tahoma"/>
                <w:b/>
                <w:color w:val="0070C0"/>
                <w:sz w:val="32"/>
              </w:rPr>
              <w:t xml:space="preserve">CH 1 </w:t>
            </w:r>
            <w:r>
              <w:rPr>
                <w:rFonts w:ascii="Tahoma" w:hAnsi="Tahoma" w:cs="Tahoma"/>
                <w:b/>
                <w:color w:val="0070C0"/>
                <w:sz w:val="32"/>
              </w:rPr>
              <w:t xml:space="preserve">&amp; 2 </w:t>
            </w:r>
            <w:r w:rsidRPr="00F176CA">
              <w:rPr>
                <w:rFonts w:ascii="Tahoma" w:hAnsi="Tahoma" w:cs="Tahoma"/>
                <w:b/>
                <w:color w:val="0070C0"/>
                <w:sz w:val="32"/>
              </w:rPr>
              <w:t>DUE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21</w:t>
            </w:r>
          </w:p>
          <w:p w:rsidR="00F20839" w:rsidRPr="00044941" w:rsidRDefault="00A865F5" w:rsidP="00997953">
            <w:pPr>
              <w:pStyle w:val="Dates"/>
            </w:pPr>
            <w:r>
              <w:rPr>
                <w:noProof/>
              </w:rPr>
              <w:pict>
                <v:shape id="_x0000_s1034" type="#_x0000_t202" style="position:absolute;margin-left:-.9pt;margin-top:18.35pt;width:86.5pt;height:26.2pt;z-index:25166438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4">
                    <w:txbxContent>
                      <w:p w:rsidR="00761DD2" w:rsidRDefault="00761DD2" w:rsidP="00761DD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F20839" w:rsidRPr="00761DD2" w:rsidRDefault="00F20839" w:rsidP="00761DD2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23</w:t>
            </w:r>
          </w:p>
        </w:tc>
      </w:tr>
      <w:tr w:rsidR="008F07E0" w:rsidRPr="00044941" w:rsidTr="00F83456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19F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25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27</w:t>
            </w:r>
          </w:p>
        </w:tc>
        <w:tc>
          <w:tcPr>
            <w:tcW w:w="1955" w:type="dxa"/>
            <w:shd w:val="clear" w:color="auto" w:fill="B6DDE8" w:themeFill="accent5" w:themeFillTint="66"/>
          </w:tcPr>
          <w:p w:rsidR="008F07E0" w:rsidRDefault="001219F8" w:rsidP="00997953">
            <w:pPr>
              <w:pStyle w:val="Dates"/>
            </w:pPr>
            <w:r w:rsidRPr="00044941">
              <w:t>28</w:t>
            </w:r>
          </w:p>
          <w:p w:rsidR="00F20839" w:rsidRPr="00044941" w:rsidRDefault="00A865F5" w:rsidP="00997953">
            <w:pPr>
              <w:pStyle w:val="Dates"/>
            </w:pPr>
            <w:r>
              <w:rPr>
                <w:noProof/>
              </w:rPr>
              <w:pict>
                <v:shape id="_x0000_s1035" type="#_x0000_t202" style="position:absolute;margin-left:-.55pt;margin-top:15.8pt;width:86.5pt;height:26.2pt;z-index:25166540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5">
                    <w:txbxContent>
                      <w:p w:rsidR="00761DD2" w:rsidRDefault="00761DD2" w:rsidP="00761DD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F20839" w:rsidRPr="00761DD2" w:rsidRDefault="00F20839" w:rsidP="00761DD2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B6DDE8" w:themeFill="accent5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B6DDE8" w:themeFill="accent5" w:themeFillTint="66"/>
          </w:tcPr>
          <w:p w:rsidR="008F07E0" w:rsidRDefault="001219F8" w:rsidP="00997953">
            <w:pPr>
              <w:pStyle w:val="Dates"/>
            </w:pPr>
            <w:r w:rsidRPr="00044941">
              <w:t>30</w:t>
            </w:r>
          </w:p>
          <w:p w:rsidR="00F20839" w:rsidRPr="00044941" w:rsidRDefault="00A865F5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6.05pt;margin-top:7.7pt;width:71.4pt;height:34.3pt;z-index:25167052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0">
                    <w:txbxContent>
                      <w:p w:rsidR="00F20839" w:rsidRPr="009103C2" w:rsidRDefault="00F20839" w:rsidP="00F20839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94C6F" w:rsidRPr="00044941" w:rsidTr="00F83456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Default="00B94C6F" w:rsidP="00997953">
            <w:pPr>
              <w:pStyle w:val="Dates"/>
            </w:pPr>
            <w:r w:rsidRPr="00044941">
              <w:t>31</w:t>
            </w:r>
          </w:p>
          <w:p w:rsidR="007C72A1" w:rsidRPr="00044941" w:rsidRDefault="00A865F5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4.75pt;margin-top:4.45pt;width:71.4pt;height:34.3pt;z-index:25167155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1">
                    <w:txbxContent>
                      <w:p w:rsidR="00F20839" w:rsidRPr="009103C2" w:rsidRDefault="00F20839" w:rsidP="00F20839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B6DDE8" w:themeFill="accent5" w:themeFillTint="66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B6DDE8" w:themeFill="accent5" w:themeFillTint="66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B6DDE8" w:themeFill="accent5" w:themeFillTint="66"/>
          </w:tcPr>
          <w:p w:rsidR="00B94C6F" w:rsidRPr="00044941" w:rsidRDefault="00B94C6F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5"/>
        <w:gridCol w:w="1955"/>
        <w:gridCol w:w="1954"/>
        <w:gridCol w:w="1954"/>
        <w:gridCol w:w="1954"/>
        <w:gridCol w:w="1955"/>
      </w:tblGrid>
      <w:tr w:rsidR="005D282F" w:rsidRPr="00044941" w:rsidTr="00F83456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70C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F20839" w:rsidRDefault="00997953" w:rsidP="00997953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lastRenderedPageBreak/>
              <w:br w:type="page"/>
            </w:r>
            <w:r w:rsidR="00F83456" w:rsidRPr="00F20839">
              <w:rPr>
                <w:rFonts w:ascii="Tahoma" w:hAnsi="Tahoma" w:cs="Tahoma"/>
                <w:b/>
                <w:color w:val="FFFFFF" w:themeColor="background1"/>
                <w:sz w:val="56"/>
              </w:rPr>
              <w:t>Summer A - MAT00</w:t>
            </w:r>
            <w:r w:rsidR="00F268F1" w:rsidRPr="00F20839">
              <w:rPr>
                <w:rFonts w:ascii="Tahoma" w:hAnsi="Tahoma" w:cs="Tahoma"/>
                <w:b/>
                <w:color w:val="FFFFFF" w:themeColor="background1"/>
                <w:sz w:val="56"/>
              </w:rPr>
              <w:t>2</w:t>
            </w:r>
            <w:r w:rsidR="00F83456" w:rsidRPr="00F20839">
              <w:rPr>
                <w:rFonts w:ascii="Tahoma" w:hAnsi="Tahoma" w:cs="Tahoma"/>
                <w:b/>
                <w:color w:val="FFFFFF" w:themeColor="background1"/>
                <w:sz w:val="56"/>
              </w:rPr>
              <w:t>4</w:t>
            </w:r>
            <w:r w:rsidR="00F268F1" w:rsidRPr="00F20839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C - MTWR - </w:t>
            </w:r>
            <w:r w:rsidR="00174473" w:rsidRPr="00F20839">
              <w:rPr>
                <w:rFonts w:ascii="Tahoma" w:hAnsi="Tahoma" w:cs="Tahoma"/>
                <w:b/>
                <w:color w:val="FFFFFF" w:themeColor="background1"/>
                <w:sz w:val="56"/>
              </w:rPr>
              <w:t>June</w:t>
            </w:r>
            <w:r w:rsidR="00665B68" w:rsidRPr="00F20839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3C26CE" w:rsidRPr="00F20839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F83456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F83456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6DDE8" w:themeFill="accent5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6DDE8" w:themeFill="accent5" w:themeFillTint="66"/>
          </w:tcPr>
          <w:p w:rsidR="008F07E0" w:rsidRDefault="001219F8" w:rsidP="00997953">
            <w:pPr>
              <w:pStyle w:val="Dates"/>
            </w:pPr>
            <w:r w:rsidRPr="00044941">
              <w:t>1</w:t>
            </w:r>
          </w:p>
          <w:p w:rsidR="00F176CA" w:rsidRPr="00044941" w:rsidRDefault="00F176CA" w:rsidP="00F176CA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0070C0"/>
                <w:sz w:val="32"/>
              </w:rPr>
              <w:t>CH 5</w:t>
            </w:r>
            <w:r w:rsidRPr="00F176CA">
              <w:rPr>
                <w:rFonts w:ascii="Tahoma" w:hAnsi="Tahoma" w:cs="Tahoma"/>
                <w:b/>
                <w:color w:val="0070C0"/>
                <w:sz w:val="32"/>
              </w:rPr>
              <w:t xml:space="preserve"> </w:t>
            </w:r>
            <w:r>
              <w:rPr>
                <w:rFonts w:ascii="Tahoma" w:hAnsi="Tahoma" w:cs="Tahoma"/>
                <w:b/>
                <w:color w:val="0070C0"/>
                <w:sz w:val="32"/>
              </w:rPr>
              <w:t xml:space="preserve">&amp; 6 </w:t>
            </w:r>
            <w:r w:rsidRPr="00F176CA">
              <w:rPr>
                <w:rFonts w:ascii="Tahoma" w:hAnsi="Tahoma" w:cs="Tahoma"/>
                <w:b/>
                <w:color w:val="0070C0"/>
                <w:sz w:val="32"/>
              </w:rPr>
              <w:t>DUE</w:t>
            </w:r>
          </w:p>
        </w:tc>
        <w:tc>
          <w:tcPr>
            <w:tcW w:w="1955" w:type="dxa"/>
            <w:shd w:val="clear" w:color="auto" w:fill="B6DDE8" w:themeFill="accent5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2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F20839" w:rsidRPr="00044941" w:rsidRDefault="00A865F5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-1pt;margin-top:26.6pt;width:86.5pt;height:26.2pt;z-index:25166745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7">
                    <w:txbxContent>
                      <w:p w:rsidR="00761DD2" w:rsidRDefault="00761DD2" w:rsidP="00761DD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F20839" w:rsidRPr="00761DD2" w:rsidRDefault="00F20839" w:rsidP="00761DD2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6</w:t>
            </w:r>
          </w:p>
        </w:tc>
      </w:tr>
      <w:tr w:rsidR="00A81AC5" w:rsidRPr="00044941" w:rsidTr="00F83456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8</w:t>
            </w:r>
          </w:p>
          <w:p w:rsidR="00F176CA" w:rsidRPr="00044941" w:rsidRDefault="00F176CA" w:rsidP="00F176CA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0070C0"/>
                <w:sz w:val="32"/>
              </w:rPr>
              <w:t>CH 3</w:t>
            </w:r>
            <w:r w:rsidRPr="00F176CA">
              <w:rPr>
                <w:rFonts w:ascii="Tahoma" w:hAnsi="Tahoma" w:cs="Tahoma"/>
                <w:b/>
                <w:color w:val="0070C0"/>
                <w:sz w:val="32"/>
              </w:rPr>
              <w:t xml:space="preserve"> </w:t>
            </w:r>
            <w:r>
              <w:rPr>
                <w:rFonts w:ascii="Tahoma" w:hAnsi="Tahoma" w:cs="Tahoma"/>
                <w:b/>
                <w:color w:val="0070C0"/>
                <w:sz w:val="32"/>
              </w:rPr>
              <w:t xml:space="preserve">&amp; 4 </w:t>
            </w:r>
            <w:r w:rsidRPr="00F176CA">
              <w:rPr>
                <w:rFonts w:ascii="Tahoma" w:hAnsi="Tahoma" w:cs="Tahoma"/>
                <w:b/>
                <w:color w:val="0070C0"/>
                <w:sz w:val="32"/>
              </w:rPr>
              <w:t>DUE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11</w:t>
            </w:r>
          </w:p>
          <w:p w:rsidR="00F20839" w:rsidRPr="00044941" w:rsidRDefault="00A865F5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-1pt;margin-top:33.65pt;width:86.5pt;height:26.2pt;z-index:25166848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8">
                    <w:txbxContent>
                      <w:p w:rsidR="00761DD2" w:rsidRDefault="00761DD2" w:rsidP="00761DD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F20839" w:rsidRPr="00761DD2" w:rsidRDefault="00F20839" w:rsidP="00761DD2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13</w:t>
            </w:r>
          </w:p>
        </w:tc>
      </w:tr>
      <w:tr w:rsidR="00A81AC5" w:rsidRPr="00044941" w:rsidTr="00F83456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16</w:t>
            </w:r>
          </w:p>
          <w:p w:rsidR="00C4618B" w:rsidRPr="00044941" w:rsidRDefault="00C4618B" w:rsidP="00C4618B">
            <w:pPr>
              <w:pStyle w:val="Dates"/>
              <w:jc w:val="center"/>
            </w:pPr>
            <w:r w:rsidRPr="00F176CA">
              <w:rPr>
                <w:rFonts w:ascii="Tahoma" w:hAnsi="Tahoma" w:cs="Tahoma"/>
                <w:b/>
                <w:color w:val="0070C0"/>
                <w:sz w:val="32"/>
              </w:rPr>
              <w:t xml:space="preserve">CH </w:t>
            </w:r>
            <w:r>
              <w:rPr>
                <w:rFonts w:ascii="Tahoma" w:hAnsi="Tahoma" w:cs="Tahoma"/>
                <w:b/>
                <w:color w:val="0070C0"/>
                <w:sz w:val="32"/>
              </w:rPr>
              <w:t xml:space="preserve">9 </w:t>
            </w:r>
            <w:r w:rsidRPr="00F176CA">
              <w:rPr>
                <w:rFonts w:ascii="Tahoma" w:hAnsi="Tahoma" w:cs="Tahoma"/>
                <w:b/>
                <w:color w:val="0070C0"/>
                <w:sz w:val="32"/>
              </w:rPr>
              <w:t>DUE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A865F5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-1pt;margin-top:39.35pt;width:86.5pt;height:26.2pt;z-index:251666432;mso-position-horizontal-relative:text;mso-position-vertical-relative:text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6">
                    <w:txbxContent>
                      <w:p w:rsidR="00761DD2" w:rsidRDefault="00761DD2" w:rsidP="00761DD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F20839" w:rsidRPr="00761DD2" w:rsidRDefault="00F20839" w:rsidP="00761DD2"/>
                    </w:txbxContent>
                  </v:textbox>
                </v:shape>
              </w:pict>
            </w:r>
            <w:r w:rsidR="001219F8" w:rsidRPr="00044941">
              <w:t>18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</w:tr>
      <w:tr w:rsidR="00A81AC5" w:rsidRPr="00044941" w:rsidTr="00F83456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23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25</w:t>
            </w:r>
          </w:p>
          <w:p w:rsidR="00F20839" w:rsidRDefault="00F20839" w:rsidP="00997953">
            <w:pPr>
              <w:pStyle w:val="Dates"/>
            </w:pPr>
          </w:p>
          <w:p w:rsidR="00F20839" w:rsidRPr="00044941" w:rsidRDefault="00A865F5" w:rsidP="00997953">
            <w:pPr>
              <w:pStyle w:val="Dates"/>
            </w:pPr>
            <w:r>
              <w:rPr>
                <w:noProof/>
              </w:rPr>
              <w:pict>
                <v:shape id="_x0000_s1039" type="#_x0000_t202" style="position:absolute;margin-left:-1pt;margin-top:19.5pt;width:86.5pt;height:26.2pt;z-index:25166950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9">
                    <w:txbxContent>
                      <w:p w:rsidR="00761DD2" w:rsidRDefault="00761DD2" w:rsidP="00761DD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F20839" w:rsidRPr="00761DD2" w:rsidRDefault="00F20839" w:rsidP="00761DD2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27</w:t>
            </w:r>
          </w:p>
        </w:tc>
      </w:tr>
      <w:tr w:rsidR="008F07E0" w:rsidRPr="00044941" w:rsidTr="00F83456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28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30</w:t>
            </w: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6DDE8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6DDE8" w:themeFill="accent5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6DDE8" w:themeFill="accent5" w:themeFillTint="66"/>
          </w:tcPr>
          <w:p w:rsidR="008F07E0" w:rsidRPr="00044941" w:rsidRDefault="008F07E0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sectPr w:rsidR="007A31B1" w:rsidSect="00417712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isplayBackgroundShape/>
  <w:proofState w:spelling="clean" w:grammar="clean"/>
  <w:attachedTemplate r:id="rId1"/>
  <w:stylePaneFormatFilter w:val="3001"/>
  <w:doNotTrackMoves/>
  <w:defaultTabStop w:val="720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0D341D"/>
    <w:rsid w:val="000105CB"/>
    <w:rsid w:val="00044941"/>
    <w:rsid w:val="000540C2"/>
    <w:rsid w:val="00094CDD"/>
    <w:rsid w:val="000D341D"/>
    <w:rsid w:val="000F41C9"/>
    <w:rsid w:val="00110DFC"/>
    <w:rsid w:val="001219F8"/>
    <w:rsid w:val="00127A7E"/>
    <w:rsid w:val="00151E0B"/>
    <w:rsid w:val="00174473"/>
    <w:rsid w:val="001A23B9"/>
    <w:rsid w:val="001E499C"/>
    <w:rsid w:val="001F0ABC"/>
    <w:rsid w:val="002438DF"/>
    <w:rsid w:val="0024645D"/>
    <w:rsid w:val="00264730"/>
    <w:rsid w:val="00267C4C"/>
    <w:rsid w:val="00271B35"/>
    <w:rsid w:val="0028699A"/>
    <w:rsid w:val="002B79A4"/>
    <w:rsid w:val="00305C15"/>
    <w:rsid w:val="003221DC"/>
    <w:rsid w:val="00335204"/>
    <w:rsid w:val="0034783A"/>
    <w:rsid w:val="00375C59"/>
    <w:rsid w:val="00391582"/>
    <w:rsid w:val="003B6538"/>
    <w:rsid w:val="003C26CE"/>
    <w:rsid w:val="003C38AC"/>
    <w:rsid w:val="003F7F4B"/>
    <w:rsid w:val="00417712"/>
    <w:rsid w:val="00434F56"/>
    <w:rsid w:val="0047586B"/>
    <w:rsid w:val="004951BE"/>
    <w:rsid w:val="004D0530"/>
    <w:rsid w:val="004F3D60"/>
    <w:rsid w:val="0051276E"/>
    <w:rsid w:val="00515D2C"/>
    <w:rsid w:val="00530612"/>
    <w:rsid w:val="00545B07"/>
    <w:rsid w:val="005A48A4"/>
    <w:rsid w:val="005B06E1"/>
    <w:rsid w:val="005C3241"/>
    <w:rsid w:val="005C4458"/>
    <w:rsid w:val="005D282F"/>
    <w:rsid w:val="005D3D2F"/>
    <w:rsid w:val="005E1018"/>
    <w:rsid w:val="005E1AC0"/>
    <w:rsid w:val="005F2876"/>
    <w:rsid w:val="005F64BC"/>
    <w:rsid w:val="006235CE"/>
    <w:rsid w:val="00662C2C"/>
    <w:rsid w:val="00665B68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1DD2"/>
    <w:rsid w:val="0076688B"/>
    <w:rsid w:val="00777BE1"/>
    <w:rsid w:val="00781434"/>
    <w:rsid w:val="00781FFB"/>
    <w:rsid w:val="00785890"/>
    <w:rsid w:val="007A31B1"/>
    <w:rsid w:val="007A5849"/>
    <w:rsid w:val="007C72A1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D7817"/>
    <w:rsid w:val="008E17EE"/>
    <w:rsid w:val="008F07E0"/>
    <w:rsid w:val="008F315E"/>
    <w:rsid w:val="0090542A"/>
    <w:rsid w:val="009264CE"/>
    <w:rsid w:val="00940D43"/>
    <w:rsid w:val="00951ED3"/>
    <w:rsid w:val="00975B98"/>
    <w:rsid w:val="00997953"/>
    <w:rsid w:val="009F0AA0"/>
    <w:rsid w:val="00A065AD"/>
    <w:rsid w:val="00A250E2"/>
    <w:rsid w:val="00A315BE"/>
    <w:rsid w:val="00A356D3"/>
    <w:rsid w:val="00A502EC"/>
    <w:rsid w:val="00A64DCE"/>
    <w:rsid w:val="00A81AC5"/>
    <w:rsid w:val="00A865F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BF34A6"/>
    <w:rsid w:val="00C00FDA"/>
    <w:rsid w:val="00C0521C"/>
    <w:rsid w:val="00C14AB4"/>
    <w:rsid w:val="00C252AB"/>
    <w:rsid w:val="00C37ABA"/>
    <w:rsid w:val="00C4216B"/>
    <w:rsid w:val="00C43AC3"/>
    <w:rsid w:val="00C4618B"/>
    <w:rsid w:val="00C8675E"/>
    <w:rsid w:val="00CB7A50"/>
    <w:rsid w:val="00CC1147"/>
    <w:rsid w:val="00CD639B"/>
    <w:rsid w:val="00CF629B"/>
    <w:rsid w:val="00D03423"/>
    <w:rsid w:val="00D1570B"/>
    <w:rsid w:val="00D57674"/>
    <w:rsid w:val="00D9744F"/>
    <w:rsid w:val="00DD5ADD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5D24"/>
    <w:rsid w:val="00EF6EE3"/>
    <w:rsid w:val="00F00436"/>
    <w:rsid w:val="00F176CA"/>
    <w:rsid w:val="00F20839"/>
    <w:rsid w:val="00F24D83"/>
    <w:rsid w:val="00F268F1"/>
    <w:rsid w:val="00F65E65"/>
    <w:rsid w:val="00F82808"/>
    <w:rsid w:val="00F83456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="Perpetua" w:hAnsi="Perpet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="Franklin Gothic Book" w:hAnsi="Franklin Gothic Book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="Franklin Gothic Book" w:hAnsi="Franklin Gothic Book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="Franklin Gothic Book" w:hAnsi="Franklin Gothic Book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="Franklin Gothic Book" w:eastAsia="Times New Roman" w:hAnsi="Franklin Gothic Book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7C72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calendar(2)</Template>
  <TotalTime>3</TotalTime>
  <Pages>2</Pages>
  <Words>111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5</cp:revision>
  <cp:lastPrinted>2004-06-11T02:44:00Z</cp:lastPrinted>
  <dcterms:created xsi:type="dcterms:W3CDTF">2010-05-04T19:05:00Z</dcterms:created>
  <dcterms:modified xsi:type="dcterms:W3CDTF">2010-05-13T13:08:00Z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TC103619871033</vt:lpwstr>
  </property>
</Properties>
</file>