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033615" w:rsidP="00FF1A8D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90719B">
              <w:rPr>
                <w:rFonts w:ascii="Tahoma" w:hAnsi="Tahoma" w:cs="Tahoma"/>
                <w:bCs w:val="0"/>
              </w:rPr>
              <w:t xml:space="preserve"> 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A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TWR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BF7D90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1.3pt;margin-top:9.95pt;width:97.15pt;height:26.9pt;z-index:251659264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-5.85pt;margin-top:9.95pt;width:97.15pt;height:26.9pt;z-index:251658240;mso-position-horizontal-relative:text;mso-position-vertical-relative:text" arcsize="10923f" fillcolor="#8064a2 [3207]" stroked="f" strokeweight="0">
                  <v:fill color2="#5e4878 [2375]" focusposition=".5,.5" focussize="" focus="100%" type="gradientRadial"/>
                  <v:shadow on="t" type="perspective" color="#3f3151 [1607]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10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BF7D90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85pt;margin-top:9.95pt;width:97.15pt;height:26.9pt;z-index:251660288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11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BF7D90" w:rsidP="00997953">
            <w:pPr>
              <w:pStyle w:val="Dates"/>
            </w:pPr>
            <w:r>
              <w:rPr>
                <w:noProof/>
              </w:rPr>
              <w:pict>
                <v:roundrect id="_x0000_s1032" style="position:absolute;margin-left:90.25pt;margin-top:9.95pt;width:97.15pt;height:26.9pt;z-index:251661312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12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BF7D90" w:rsidP="00997953">
            <w:pPr>
              <w:pStyle w:val="Dates"/>
            </w:pPr>
            <w:r>
              <w:rPr>
                <w:noProof/>
              </w:rPr>
              <w:pict>
                <v:roundrect id="_x0000_s1033" style="position:absolute;margin-left:89.7pt;margin-top:9.95pt;width:97.15pt;height:26.9pt;z-index:251662336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13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BF7D90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.9pt;margin-top:32.35pt;width:86.5pt;height:26.2pt;z-index:251663360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DE47D8" w:rsidRDefault="001A3A64" w:rsidP="00DE47D8"/>
                    </w:txbxContent>
                  </v:textbox>
                </v:shape>
              </w:pict>
            </w:r>
            <w:r w:rsidR="001219F8" w:rsidRPr="00044941">
              <w:t>14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4C2092">
        <w:trPr>
          <w:cantSplit/>
          <w:trHeight w:hRule="exact" w:val="1610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17</w:t>
            </w:r>
          </w:p>
          <w:p w:rsidR="00402CAB" w:rsidRPr="00044941" w:rsidRDefault="00402CAB" w:rsidP="00402CAB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R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EVIEW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&amp;  CH 2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402CAB" w:rsidRPr="00044941" w:rsidRDefault="00402CAB" w:rsidP="00402CAB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90719B" w:rsidRPr="001A3A64" w:rsidRDefault="00BF7D90" w:rsidP="004C2092">
            <w:pPr>
              <w:pStyle w:val="Dates"/>
              <w:jc w:val="center"/>
              <w:rPr>
                <w:color w:val="7030A0"/>
                <w:sz w:val="26"/>
                <w:szCs w:val="26"/>
              </w:rPr>
            </w:pPr>
            <w:r w:rsidRPr="00BF7D90">
              <w:rPr>
                <w:noProof/>
                <w:sz w:val="32"/>
                <w:szCs w:val="26"/>
              </w:rPr>
              <w:pict>
                <v:shape id="_x0000_s1035" type="#_x0000_t202" style="position:absolute;left:0;text-align:left;margin-left:-.9pt;margin-top:35.85pt;width:86.5pt;height:26.95pt;z-index:25166438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0719B" w:rsidRPr="00DE47D8" w:rsidRDefault="0090719B" w:rsidP="00DE47D8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</w:tr>
      <w:tr w:rsidR="008F07E0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25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26</w:t>
            </w:r>
          </w:p>
          <w:p w:rsidR="00402CAB" w:rsidRPr="00044941" w:rsidRDefault="00402CAB" w:rsidP="00402CAB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7, 5.5 &amp; 6.3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.55pt;margin-top:3.65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DE47D8" w:rsidRDefault="001A3A64" w:rsidP="00DE47D8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6.05pt;margin-top:7pt;width:71.4pt;height:39.5pt;z-index:25167872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9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90719B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4.95pt;margin-top:2.75pt;width:71.4pt;height:40.4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50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7C72A1" w:rsidRPr="00044941" w:rsidRDefault="007C72A1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FF1A8D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A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C - M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T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W</w:t>
            </w:r>
            <w:r w:rsidR="00FF1A8D">
              <w:rPr>
                <w:rFonts w:ascii="Tahoma" w:hAnsi="Tahoma" w:cs="Tahoma"/>
                <w:b/>
                <w:color w:val="FFFFFF" w:themeColor="background1"/>
                <w:sz w:val="56"/>
              </w:rPr>
              <w:t>R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.25pt;margin-top:15.25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DE47D8" w:rsidRDefault="001A3A64" w:rsidP="00DE47D8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8</w:t>
            </w:r>
          </w:p>
          <w:p w:rsidR="00402CAB" w:rsidRPr="00044941" w:rsidRDefault="00402CAB" w:rsidP="00402CAB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8 &amp; 5.1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0719B" w:rsidRPr="00044941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.25pt;margin-top:29.1pt;width:86.5pt;height:26.2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DE47D8" w:rsidRDefault="001A3A64" w:rsidP="00DE47D8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15</w:t>
            </w:r>
          </w:p>
          <w:p w:rsidR="00402CAB" w:rsidRPr="00044941" w:rsidRDefault="00402CAB" w:rsidP="00402CAB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9 &amp; 6.5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.25pt;margin-top:23.05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DE47D8" w:rsidRDefault="001A3A64" w:rsidP="00DE47D8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20</w:t>
            </w:r>
          </w:p>
          <w:p w:rsidR="00402CAB" w:rsidRPr="00044941" w:rsidRDefault="00402CAB" w:rsidP="00402CAB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4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0719B" w:rsidRPr="00044941" w:rsidRDefault="00BF7D90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.25pt;margin-top:32.3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DE47D8" w:rsidRDefault="00DE47D8" w:rsidP="00DE47D8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DE47D8" w:rsidRDefault="001A3A64" w:rsidP="00DE47D8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4C2092" w:rsidRPr="00044941" w:rsidRDefault="004C2092" w:rsidP="004C2092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33615"/>
    <w:rsid w:val="00044941"/>
    <w:rsid w:val="00051D65"/>
    <w:rsid w:val="000540C2"/>
    <w:rsid w:val="000D341D"/>
    <w:rsid w:val="000F41C9"/>
    <w:rsid w:val="00110DFC"/>
    <w:rsid w:val="001219F8"/>
    <w:rsid w:val="00127A7E"/>
    <w:rsid w:val="00151E0B"/>
    <w:rsid w:val="00174473"/>
    <w:rsid w:val="00177BF1"/>
    <w:rsid w:val="001A23B9"/>
    <w:rsid w:val="001A3A64"/>
    <w:rsid w:val="001A76F2"/>
    <w:rsid w:val="001E499C"/>
    <w:rsid w:val="001F0ABC"/>
    <w:rsid w:val="00226C1C"/>
    <w:rsid w:val="002438DF"/>
    <w:rsid w:val="0024645D"/>
    <w:rsid w:val="00264730"/>
    <w:rsid w:val="00266C8E"/>
    <w:rsid w:val="00267C4C"/>
    <w:rsid w:val="00271B35"/>
    <w:rsid w:val="0028699A"/>
    <w:rsid w:val="002914A4"/>
    <w:rsid w:val="002B79A4"/>
    <w:rsid w:val="00305C15"/>
    <w:rsid w:val="003221DC"/>
    <w:rsid w:val="00335204"/>
    <w:rsid w:val="0034783A"/>
    <w:rsid w:val="00352F23"/>
    <w:rsid w:val="00375C59"/>
    <w:rsid w:val="00380AFA"/>
    <w:rsid w:val="00391582"/>
    <w:rsid w:val="003B6538"/>
    <w:rsid w:val="003C26CE"/>
    <w:rsid w:val="003C38AC"/>
    <w:rsid w:val="003F7F4B"/>
    <w:rsid w:val="00402CAB"/>
    <w:rsid w:val="00417712"/>
    <w:rsid w:val="00430994"/>
    <w:rsid w:val="00434F56"/>
    <w:rsid w:val="0047586B"/>
    <w:rsid w:val="004951BE"/>
    <w:rsid w:val="004B570C"/>
    <w:rsid w:val="004C2092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5447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0719B"/>
    <w:rsid w:val="009264CE"/>
    <w:rsid w:val="00940D43"/>
    <w:rsid w:val="00951ED3"/>
    <w:rsid w:val="00957138"/>
    <w:rsid w:val="00975B98"/>
    <w:rsid w:val="0098464B"/>
    <w:rsid w:val="00997953"/>
    <w:rsid w:val="009A48A1"/>
    <w:rsid w:val="009F0AA0"/>
    <w:rsid w:val="00A065AD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BF7D90"/>
    <w:rsid w:val="00C00FDA"/>
    <w:rsid w:val="00C0521C"/>
    <w:rsid w:val="00C14AB4"/>
    <w:rsid w:val="00C252AB"/>
    <w:rsid w:val="00C37ABA"/>
    <w:rsid w:val="00C4216B"/>
    <w:rsid w:val="00C43AC3"/>
    <w:rsid w:val="00C54BB6"/>
    <w:rsid w:val="00C8675E"/>
    <w:rsid w:val="00CB7A50"/>
    <w:rsid w:val="00CC1147"/>
    <w:rsid w:val="00CC5DD5"/>
    <w:rsid w:val="00CD639B"/>
    <w:rsid w:val="00CF629B"/>
    <w:rsid w:val="00D03423"/>
    <w:rsid w:val="00D1570B"/>
    <w:rsid w:val="00D57674"/>
    <w:rsid w:val="00D9744F"/>
    <w:rsid w:val="00DD5ADD"/>
    <w:rsid w:val="00DE47D8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E3F09"/>
    <w:rsid w:val="00EF1203"/>
    <w:rsid w:val="00EF6EE3"/>
    <w:rsid w:val="00F00436"/>
    <w:rsid w:val="00F24D83"/>
    <w:rsid w:val="00F508CE"/>
    <w:rsid w:val="00F65E65"/>
    <w:rsid w:val="00F82808"/>
    <w:rsid w:val="00F93DCB"/>
    <w:rsid w:val="00FC689D"/>
    <w:rsid w:val="00FF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5</TotalTime>
  <Pages>2</Pages>
  <Words>118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4</cp:revision>
  <cp:lastPrinted>2004-06-11T02:44:00Z</cp:lastPrinted>
  <dcterms:created xsi:type="dcterms:W3CDTF">2010-05-04T20:07:00Z</dcterms:created>
  <dcterms:modified xsi:type="dcterms:W3CDTF">2010-05-13T13:13:00Z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