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033615" w:rsidP="0098464B">
            <w:pPr>
              <w:pStyle w:val="MonthNames"/>
              <w:rPr>
                <w:rFonts w:ascii="Tahoma" w:hAnsi="Tahoma" w:cs="Tahoma"/>
                <w:b/>
                <w:color w:val="FFFFFF" w:themeColor="background1"/>
                <w:highlight w:val="darkGreen"/>
              </w:rPr>
            </w:pPr>
            <w:r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Pr="0090719B">
              <w:rPr>
                <w:rFonts w:ascii="Tahoma" w:hAnsi="Tahoma" w:cs="Tahoma"/>
                <w:bCs w:val="0"/>
              </w:rPr>
              <w:t xml:space="preserve"> </w:t>
            </w:r>
            <w:r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C - MW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4D0530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May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98464B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Sunday</w:t>
            </w:r>
          </w:p>
        </w:tc>
      </w:tr>
      <w:tr w:rsidR="0028699A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28699A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1219F8" w:rsidP="00997953">
            <w:pPr>
              <w:pStyle w:val="Dates"/>
            </w:pPr>
            <w:r w:rsidRPr="00044941">
              <w:t>2</w:t>
            </w:r>
          </w:p>
        </w:tc>
      </w:tr>
      <w:tr w:rsidR="00A81AC5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</w:tr>
      <w:tr w:rsidR="00A81AC5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294612" w:rsidP="00997953">
            <w:pPr>
              <w:pStyle w:val="Dates"/>
            </w:pPr>
            <w:r>
              <w:rPr>
                <w:noProof/>
              </w:rPr>
              <w:pict>
                <v:roundrect id="_x0000_s1030" style="position:absolute;margin-left:91.3pt;margin-top:9.95pt;width:97.15pt;height:26.9pt;z-index:251659264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29" style="position:absolute;margin-left:-5.85pt;margin-top:9.95pt;width:97.15pt;height:26.9pt;z-index:251658240;mso-position-horizontal-relative:text;mso-position-vertical-relative:text" arcsize="10923f" fillcolor="#8064a2 [3207]" stroked="f" strokeweight="0">
                  <v:fill color2="#5e4878 [2375]" focusposition=".5,.5" focussize="" focus="100%" type="gradientRadial"/>
                  <v:shadow on="t" type="perspective" color="#3f3151 [1607]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10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294612" w:rsidP="00997953">
            <w:pPr>
              <w:pStyle w:val="Dates"/>
            </w:pPr>
            <w:r>
              <w:rPr>
                <w:noProof/>
              </w:rPr>
              <w:pict>
                <v:roundrect id="_x0000_s1031" style="position:absolute;margin-left:90.85pt;margin-top:9.95pt;width:97.15pt;height:26.9pt;z-index:251660288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11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294612" w:rsidP="00997953">
            <w:pPr>
              <w:pStyle w:val="Dates"/>
            </w:pPr>
            <w:r>
              <w:rPr>
                <w:noProof/>
              </w:rPr>
              <w:pict>
                <v:roundrect id="_x0000_s1032" style="position:absolute;margin-left:90.25pt;margin-top:9.95pt;width:97.15pt;height:26.9pt;z-index:251661312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12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294612" w:rsidP="00997953">
            <w:pPr>
              <w:pStyle w:val="Dates"/>
            </w:pPr>
            <w:r>
              <w:rPr>
                <w:noProof/>
              </w:rPr>
              <w:pict>
                <v:roundrect id="_x0000_s1033" style="position:absolute;margin-left:89.7pt;margin-top:9.95pt;width:97.15pt;height:26.9pt;z-index:251662336;mso-position-horizontal-relative:text;mso-position-vertical-relative:text" arcsize="10923f" fillcolor="#8064a2" stroked="f" strokeweight="0">
                  <v:fill color2="#5e4878" focusposition=".5,.5" focussize="" focus="100%" type="gradientRadial"/>
                  <v:shadow on="t" type="perspective" color="#3f3151" offset="1pt" offset2="-3pt"/>
                  <v:textbox>
                    <w:txbxContent>
                      <w:p w:rsidR="001A3A64" w:rsidRPr="009E7E07" w:rsidRDefault="001A3A64" w:rsidP="0090719B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9E7E07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1A3A64" w:rsidRDefault="001A3A64" w:rsidP="0090719B"/>
                    </w:txbxContent>
                  </v:textbox>
                </v:roundrect>
              </w:pict>
            </w:r>
            <w:r w:rsidR="001219F8" w:rsidRPr="00044941">
              <w:t>13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294612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-.9pt;margin-top:32.35pt;width:86.5pt;height:26.2pt;z-index:251663360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4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  <w:r w:rsidR="001219F8" w:rsidRPr="00044941">
              <w:t>14</w:t>
            </w:r>
          </w:p>
          <w:p w:rsidR="0090719B" w:rsidRPr="00044941" w:rsidRDefault="0090719B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</w:tr>
      <w:tr w:rsidR="00A81AC5" w:rsidRPr="00044941" w:rsidTr="004C2092">
        <w:trPr>
          <w:cantSplit/>
          <w:trHeight w:hRule="exact" w:val="1610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18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21</w:t>
            </w:r>
          </w:p>
          <w:p w:rsidR="0090719B" w:rsidRPr="001A3A64" w:rsidRDefault="00294612" w:rsidP="004C2092">
            <w:pPr>
              <w:pStyle w:val="Dates"/>
              <w:jc w:val="center"/>
              <w:rPr>
                <w:color w:val="7030A0"/>
                <w:sz w:val="26"/>
                <w:szCs w:val="26"/>
              </w:rPr>
            </w:pPr>
            <w:r w:rsidRPr="00294612">
              <w:rPr>
                <w:noProof/>
                <w:sz w:val="32"/>
                <w:szCs w:val="26"/>
              </w:rPr>
              <w:pict>
                <v:shape id="_x0000_s1035" type="#_x0000_t202" style="position:absolute;left:0;text-align:left;margin-left:-.9pt;margin-top:38.15pt;width:86.5pt;height:24.65pt;z-index:25166438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5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90719B" w:rsidRPr="0071543F" w:rsidRDefault="0090719B" w:rsidP="0071543F"/>
                    </w:txbxContent>
                  </v:textbox>
                </v:shape>
              </w:pict>
            </w:r>
            <w:r w:rsidR="001A3A64"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>R</w:t>
            </w:r>
            <w:r w:rsid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>EVIEW</w:t>
            </w:r>
            <w:r w:rsidR="001A3A64"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&amp;  CH 2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</w:tr>
      <w:tr w:rsidR="008F07E0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25</w:t>
            </w:r>
          </w:p>
          <w:p w:rsidR="004C2092" w:rsidRPr="00044941" w:rsidRDefault="004C2092" w:rsidP="004C2092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28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-.55pt;margin-top:3.65pt;width:86.5pt;height:26.2pt;z-index:25166540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6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30</w:t>
            </w: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9" type="#_x0000_t202" style="position:absolute;margin-left:6.05pt;margin-top:7pt;width:71.4pt;height:34.3pt;z-index:25167872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9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94C6F" w:rsidRPr="00044941" w:rsidTr="0098464B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Default="00B94C6F" w:rsidP="00997953">
            <w:pPr>
              <w:pStyle w:val="Dates"/>
            </w:pPr>
            <w:r w:rsidRPr="00044941">
              <w:t>31</w:t>
            </w:r>
          </w:p>
          <w:p w:rsidR="0090719B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50" type="#_x0000_t202" style="position:absolute;margin-left:4.95pt;margin-top:2.75pt;width:71.4pt;height:34.3pt;z-index:25167974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50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  <w:p w:rsidR="007C72A1" w:rsidRPr="00044941" w:rsidRDefault="007C72A1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B94C6F" w:rsidRPr="00044941" w:rsidRDefault="00B94C6F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997953" w:rsidP="0098464B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033615"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033615" w:rsidRPr="0090719B">
              <w:rPr>
                <w:rFonts w:ascii="Tahoma" w:hAnsi="Tahoma" w:cs="Tahoma"/>
                <w:bCs w:val="0"/>
              </w:rPr>
              <w:t xml:space="preserve"> 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C - MW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266C8E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98464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-1.25pt;margin-top:15.25pt;width:86.5pt;height:26.2pt;z-index:25166643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7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6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-1.25pt;margin-top:29.1pt;width:86.5pt;height:26.2pt;z-index:25166745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8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13</w:t>
            </w:r>
          </w:p>
          <w:p w:rsidR="004C2092" w:rsidRPr="00044941" w:rsidRDefault="004C2092" w:rsidP="004C2092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7, 5.5 &amp; 6.3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-1.25pt;margin-top:23.05pt;width:86.5pt;height:26.2pt;z-index:25166848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9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</w:tr>
      <w:tr w:rsidR="00A81AC5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25</w:t>
            </w: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-1.25pt;margin-top:32.3pt;width:86.5pt;height:26.2pt;z-index:25166950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0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27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29</w:t>
            </w:r>
          </w:p>
          <w:p w:rsidR="004C2092" w:rsidRPr="00044941" w:rsidRDefault="004C2092" w:rsidP="004C2092">
            <w:pPr>
              <w:pStyle w:val="Dates"/>
              <w:jc w:val="center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8 &amp; 5.1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044941" w:rsidTr="0098464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7030A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90719B" w:rsidRDefault="00997953" w:rsidP="0098464B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033615" w:rsidRPr="0090719B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033615" w:rsidRPr="0090719B">
              <w:rPr>
                <w:rFonts w:ascii="Tahoma" w:hAnsi="Tahoma" w:cs="Tahoma"/>
                <w:bCs w:val="0"/>
              </w:rPr>
              <w:t xml:space="preserve"> 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–</w:t>
            </w:r>
            <w:r w:rsidR="0003361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CC5DD5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MAT</w:t>
            </w:r>
            <w:r w:rsidR="0098464B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1033</w:t>
            </w:r>
            <w:r w:rsidR="009A48A1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C - MW - </w:t>
            </w:r>
            <w:r w:rsidR="009A48A1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266C8E" w:rsidRPr="0090719B">
              <w:rPr>
                <w:rFonts w:ascii="Tahoma" w:hAnsi="Tahoma" w:cs="Tahoma"/>
                <w:bCs w:val="0"/>
                <w:highlight w:val="darkGreen"/>
              </w:rPr>
              <w:br w:type="page"/>
            </w:r>
            <w:r w:rsidR="00174473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July </w:t>
            </w:r>
            <w:r w:rsidR="003C26CE" w:rsidRPr="0090719B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7C72A1" w:rsidTr="0098464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4F2C72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CCC0D9" w:themeFill="accent4" w:themeFillTint="66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CCC0D9" w:themeFill="accent4" w:themeFillTint="66"/>
          </w:tcPr>
          <w:p w:rsidR="008F07E0" w:rsidRDefault="001219F8" w:rsidP="00997953">
            <w:pPr>
              <w:pStyle w:val="Dates"/>
            </w:pPr>
            <w:r w:rsidRPr="00044941">
              <w:t>2</w:t>
            </w: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-.1pt;margin-top:33.8pt;width:86.5pt;height:26.2pt;z-index:25167052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1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3</w:t>
            </w: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6" type="#_x0000_t202" style="position:absolute;margin-left:5.35pt;margin-top:9.3pt;width:71.4pt;height:34.3pt;z-index:25167564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6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7" type="#_x0000_t202" style="position:absolute;margin-left:5.7pt;margin-top:9.3pt;width:71.4pt;height:34.3pt;z-index:25167667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7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5</w:t>
            </w:r>
          </w:p>
          <w:p w:rsidR="007C72A1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8" type="#_x0000_t202" style="position:absolute;margin-left:5.95pt;margin-top:7.85pt;width:71.4pt;height:34.3pt;z-index:25167769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8">
                    <w:txbxContent>
                      <w:p w:rsidR="001A3A64" w:rsidRPr="009103C2" w:rsidRDefault="001A3A64" w:rsidP="0090719B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9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-.45pt;margin-top:18.6pt;width:86.5pt;height:26.2pt;z-index:25167155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2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11</w:t>
            </w: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13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16</w:t>
            </w:r>
          </w:p>
          <w:p w:rsidR="0090719B" w:rsidRDefault="0090719B" w:rsidP="00997953">
            <w:pPr>
              <w:pStyle w:val="Dates"/>
            </w:pP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3" type="#_x0000_t202" style="position:absolute;margin-left:-.45pt;margin-top:16.4pt;width:86.5pt;height:26.2pt;z-index:25167257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3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18</w:t>
            </w:r>
          </w:p>
          <w:p w:rsidR="004C2092" w:rsidRPr="00044941" w:rsidRDefault="004C2092" w:rsidP="004C2092">
            <w:pPr>
              <w:pStyle w:val="Dates"/>
              <w:jc w:val="center"/>
            </w:pP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CH </w:t>
            </w: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9 &amp; 6.5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</w:tr>
      <w:tr w:rsidR="00B71E98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23</w:t>
            </w: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4" type="#_x0000_t202" style="position:absolute;margin-left:-.45pt;margin-top:31.75pt;width:86.5pt;height:26.2pt;z-index:25167360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4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25</w:t>
            </w:r>
          </w:p>
        </w:tc>
      </w:tr>
      <w:tr w:rsidR="0090542A" w:rsidRPr="00044941" w:rsidTr="0098464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28</w:t>
            </w:r>
          </w:p>
          <w:p w:rsidR="004C2092" w:rsidRPr="00044941" w:rsidRDefault="004C2092" w:rsidP="004C2092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7030A0"/>
                <w:sz w:val="32"/>
                <w:szCs w:val="26"/>
              </w:rPr>
              <w:t>CH 4</w:t>
            </w:r>
            <w:r w:rsidRPr="004C2092">
              <w:rPr>
                <w:rFonts w:ascii="Tahoma" w:hAnsi="Tahoma" w:cs="Tahoma"/>
                <w:b/>
                <w:color w:val="7030A0"/>
                <w:sz w:val="32"/>
                <w:szCs w:val="26"/>
              </w:rPr>
              <w:t xml:space="preserve"> DUE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30</w:t>
            </w:r>
          </w:p>
          <w:p w:rsidR="0090719B" w:rsidRPr="00044941" w:rsidRDefault="00294612" w:rsidP="00997953">
            <w:pPr>
              <w:pStyle w:val="Dates"/>
            </w:pPr>
            <w:r>
              <w:rPr>
                <w:noProof/>
              </w:rPr>
              <w:pict>
                <v:shape id="_x0000_s1045" type="#_x0000_t202" style="position:absolute;margin-left:-.45pt;margin-top:31.05pt;width:86.5pt;height:26.2pt;z-index:25167462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5">
                    <w:txbxContent>
                      <w:p w:rsidR="0071543F" w:rsidRDefault="0071543F" w:rsidP="0071543F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1A3A64" w:rsidRPr="0071543F" w:rsidRDefault="001A3A64" w:rsidP="0071543F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31</w:t>
            </w:r>
          </w:p>
        </w:tc>
        <w:tc>
          <w:tcPr>
            <w:tcW w:w="1955" w:type="dxa"/>
            <w:shd w:val="clear" w:color="auto" w:fill="CCC0D9" w:themeFill="accent4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90542A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sectPr w:rsidR="007A31B1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isplayBackgroundShape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33615"/>
    <w:rsid w:val="00044941"/>
    <w:rsid w:val="00051D65"/>
    <w:rsid w:val="000540C2"/>
    <w:rsid w:val="000D341D"/>
    <w:rsid w:val="000F41C9"/>
    <w:rsid w:val="00110DFC"/>
    <w:rsid w:val="001219F8"/>
    <w:rsid w:val="00127A7E"/>
    <w:rsid w:val="00151E0B"/>
    <w:rsid w:val="00174473"/>
    <w:rsid w:val="001A23B9"/>
    <w:rsid w:val="001A3A64"/>
    <w:rsid w:val="001E499C"/>
    <w:rsid w:val="001F0ABC"/>
    <w:rsid w:val="00226C1C"/>
    <w:rsid w:val="002438DF"/>
    <w:rsid w:val="0024645D"/>
    <w:rsid w:val="00264730"/>
    <w:rsid w:val="00266C8E"/>
    <w:rsid w:val="00267C4C"/>
    <w:rsid w:val="00271B35"/>
    <w:rsid w:val="0028699A"/>
    <w:rsid w:val="002914A4"/>
    <w:rsid w:val="00294612"/>
    <w:rsid w:val="002B79A4"/>
    <w:rsid w:val="00305C15"/>
    <w:rsid w:val="003221DC"/>
    <w:rsid w:val="00335204"/>
    <w:rsid w:val="0034783A"/>
    <w:rsid w:val="00352F23"/>
    <w:rsid w:val="00375C59"/>
    <w:rsid w:val="00391582"/>
    <w:rsid w:val="003B6538"/>
    <w:rsid w:val="003C26CE"/>
    <w:rsid w:val="003C38AC"/>
    <w:rsid w:val="003F7F4B"/>
    <w:rsid w:val="00417712"/>
    <w:rsid w:val="00430994"/>
    <w:rsid w:val="00434F56"/>
    <w:rsid w:val="0047586B"/>
    <w:rsid w:val="004951BE"/>
    <w:rsid w:val="004B570C"/>
    <w:rsid w:val="004C2092"/>
    <w:rsid w:val="004D0530"/>
    <w:rsid w:val="004F3D60"/>
    <w:rsid w:val="00515D2C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235CE"/>
    <w:rsid w:val="00636891"/>
    <w:rsid w:val="00655447"/>
    <w:rsid w:val="00662C2C"/>
    <w:rsid w:val="00665B68"/>
    <w:rsid w:val="00687D5F"/>
    <w:rsid w:val="006A0062"/>
    <w:rsid w:val="006E013D"/>
    <w:rsid w:val="006E7C12"/>
    <w:rsid w:val="0070034E"/>
    <w:rsid w:val="00706624"/>
    <w:rsid w:val="0071543F"/>
    <w:rsid w:val="0072635A"/>
    <w:rsid w:val="00745963"/>
    <w:rsid w:val="00745FA0"/>
    <w:rsid w:val="0075427B"/>
    <w:rsid w:val="0076688B"/>
    <w:rsid w:val="00777BE1"/>
    <w:rsid w:val="00781434"/>
    <w:rsid w:val="00781FFB"/>
    <w:rsid w:val="00785890"/>
    <w:rsid w:val="007A31B1"/>
    <w:rsid w:val="007A5849"/>
    <w:rsid w:val="007C72A1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0719B"/>
    <w:rsid w:val="009264CE"/>
    <w:rsid w:val="00940D43"/>
    <w:rsid w:val="00951ED3"/>
    <w:rsid w:val="00957138"/>
    <w:rsid w:val="00975B98"/>
    <w:rsid w:val="0098464B"/>
    <w:rsid w:val="00997953"/>
    <w:rsid w:val="009A48A1"/>
    <w:rsid w:val="009F0AA0"/>
    <w:rsid w:val="00A065AD"/>
    <w:rsid w:val="00A250E2"/>
    <w:rsid w:val="00A315BE"/>
    <w:rsid w:val="00A356D3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BF34A6"/>
    <w:rsid w:val="00C00FDA"/>
    <w:rsid w:val="00C0521C"/>
    <w:rsid w:val="00C14AB4"/>
    <w:rsid w:val="00C252AB"/>
    <w:rsid w:val="00C37ABA"/>
    <w:rsid w:val="00C4216B"/>
    <w:rsid w:val="00C43AC3"/>
    <w:rsid w:val="00C54BB6"/>
    <w:rsid w:val="00C8675E"/>
    <w:rsid w:val="00CB7A50"/>
    <w:rsid w:val="00CC1147"/>
    <w:rsid w:val="00CC5DD5"/>
    <w:rsid w:val="00CD639B"/>
    <w:rsid w:val="00CF629B"/>
    <w:rsid w:val="00D03423"/>
    <w:rsid w:val="00D1570B"/>
    <w:rsid w:val="00D57674"/>
    <w:rsid w:val="00D9744F"/>
    <w:rsid w:val="00DD5ADD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6EE3"/>
    <w:rsid w:val="00F00436"/>
    <w:rsid w:val="00F24D83"/>
    <w:rsid w:val="00F508CE"/>
    <w:rsid w:val="00F65E65"/>
    <w:rsid w:val="00F82808"/>
    <w:rsid w:val="00F93DCB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18</TotalTime>
  <Pages>3</Pages>
  <Words>164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5</cp:revision>
  <cp:lastPrinted>2004-06-11T02:44:00Z</cp:lastPrinted>
  <dcterms:created xsi:type="dcterms:W3CDTF">2010-04-07T20:46:00Z</dcterms:created>
  <dcterms:modified xsi:type="dcterms:W3CDTF">2010-05-13T13:16:00Z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